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E4BC" w14:textId="3ACF6DDD" w:rsidR="00E04EC3" w:rsidRDefault="0044129D" w:rsidP="00DE7BDB">
      <w:pPr>
        <w:pStyle w:val="Title"/>
        <w:jc w:val="center"/>
      </w:pPr>
      <w:r>
        <w:t>WESAM KHASHOGGI</w:t>
      </w:r>
    </w:p>
    <w:p w14:paraId="52AEEF68" w14:textId="15CA9554" w:rsidR="00E04EC3" w:rsidRDefault="00E04EC3" w:rsidP="00DE7BDB">
      <w:pPr>
        <w:pStyle w:val="Subtitle"/>
        <w:jc w:val="center"/>
      </w:pPr>
    </w:p>
    <w:p w14:paraId="1C2355E1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042A369B" wp14:editId="627D8DA8">
                <wp:extent cx="59436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BB39D1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" strokecolor="#e5eaee [660]" strokeweight="1pt">
                <w10:anchorlock/>
              </v:line>
            </w:pict>
          </mc:Fallback>
        </mc:AlternateContent>
      </w:r>
    </w:p>
    <w:p w14:paraId="12A25E33" w14:textId="2FC16AEF" w:rsidR="00E04EC3" w:rsidRPr="00D9765D" w:rsidRDefault="00E04EC3" w:rsidP="00D9765D">
      <w:pPr>
        <w:rPr>
          <w:b/>
          <w:bCs/>
        </w:rPr>
      </w:pPr>
      <w:r>
        <w:t xml:space="preserve"> </w:t>
      </w:r>
      <w:r w:rsidR="00790EA8" w:rsidRPr="00790EA8">
        <w:rPr>
          <w:b/>
          <w:bCs/>
        </w:rPr>
        <w:t>With my strong educational background, ability to work on own initiative and as part of a team. My</w:t>
      </w:r>
      <w:r w:rsidR="00D9765D">
        <w:rPr>
          <w:b/>
          <w:bCs/>
        </w:rPr>
        <w:t xml:space="preserve"> </w:t>
      </w:r>
      <w:r w:rsidR="00790EA8" w:rsidRPr="00790EA8">
        <w:rPr>
          <w:b/>
          <w:bCs/>
        </w:rPr>
        <w:t>goal is to obtain a challenging position within a high profile company that offers a great</w:t>
      </w:r>
      <w:r w:rsidR="00D9765D">
        <w:rPr>
          <w:b/>
          <w:bCs/>
        </w:rPr>
        <w:t xml:space="preserve"> </w:t>
      </w:r>
      <w:r w:rsidR="00790EA8" w:rsidRPr="00790EA8">
        <w:rPr>
          <w:b/>
          <w:bCs/>
        </w:rPr>
        <w:t>opportunity</w:t>
      </w:r>
      <w:r w:rsidR="00D9765D">
        <w:rPr>
          <w:b/>
          <w:bCs/>
        </w:rPr>
        <w:t xml:space="preserve"> </w:t>
      </w:r>
      <w:r w:rsidR="00790EA8" w:rsidRPr="00790EA8">
        <w:rPr>
          <w:b/>
          <w:bCs/>
        </w:rPr>
        <w:t>for progression. Seeking a career within an organization, making use of my education and skills and to</w:t>
      </w:r>
      <w:r w:rsidR="00D9765D">
        <w:rPr>
          <w:b/>
          <w:bCs/>
        </w:rPr>
        <w:t xml:space="preserve"> </w:t>
      </w:r>
      <w:r w:rsidR="00790EA8" w:rsidRPr="00790EA8">
        <w:rPr>
          <w:b/>
          <w:bCs/>
        </w:rPr>
        <w:t>move forward through hard work</w:t>
      </w:r>
      <w:r w:rsidR="00790EA8" w:rsidRPr="00790EA8">
        <w:t>.</w:t>
      </w:r>
    </w:p>
    <w:p w14:paraId="7A048C9C" w14:textId="77777777" w:rsidR="00E04EC3" w:rsidRDefault="00E75772" w:rsidP="00DE7BDB">
      <w:pPr>
        <w:pStyle w:val="Subtitle"/>
        <w:jc w:val="center"/>
      </w:pPr>
      <w:sdt>
        <w:sdtPr>
          <w:id w:val="-233013083"/>
          <w:placeholder>
            <w:docPart w:val="60AA0C37F84F7145B6DD58D00F96A6A5"/>
          </w:placeholder>
          <w:temporary/>
          <w:showingPlcHdr/>
          <w15:appearance w15:val="hidden"/>
        </w:sdtPr>
        <w:sdtEndPr/>
        <w:sdtContent>
          <w:r w:rsidR="00E04EC3">
            <w:t xml:space="preserve">Skills and </w:t>
          </w:r>
          <w:r w:rsidR="00E04EC3" w:rsidRPr="00CF5950">
            <w:t>abilities</w:t>
          </w:r>
        </w:sdtContent>
      </w:sdt>
    </w:p>
    <w:p w14:paraId="1B9344D2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05B04C76" wp14:editId="577209F5">
                <wp:extent cx="59436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8F2B80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7BC3E169" w14:textId="5F8F8566" w:rsidR="008A268C" w:rsidRPr="00E75772" w:rsidRDefault="00FF038A" w:rsidP="00DE7BDB">
      <w:pPr>
        <w:rPr>
          <w:b/>
          <w:bCs/>
        </w:rPr>
      </w:pPr>
      <w:r w:rsidRPr="00E75772">
        <w:rPr>
          <w:b/>
          <w:bCs/>
        </w:rPr>
        <w:t>Experience of working in and managing a high volume unit. Handling cash accurately and ensuring that all monies are properly accounted for. Catering for guests with special dietary requirements and allergies. Smart, presentable and well-groomed at all times. Superb written communication skills. Physically fit and able to lift heavy loads. Responding quickly to any enquiries.</w:t>
      </w:r>
      <w:r w:rsidR="00E04EC3" w:rsidRPr="00E75772">
        <w:rPr>
          <w:b/>
          <w:bCs/>
        </w:rPr>
        <w:t xml:space="preserve"> </w:t>
      </w:r>
    </w:p>
    <w:p w14:paraId="24AB7108" w14:textId="77777777" w:rsidR="00E04EC3" w:rsidRDefault="00E75772" w:rsidP="00DE7BDB">
      <w:pPr>
        <w:pStyle w:val="Subtitle"/>
        <w:jc w:val="center"/>
      </w:pPr>
      <w:sdt>
        <w:sdtPr>
          <w:id w:val="-1543354741"/>
          <w:placeholder>
            <w:docPart w:val="07DA97588CB5804FB6FB8BAEA37D735F"/>
          </w:placeholder>
          <w:temporary/>
          <w:showingPlcHdr/>
          <w15:appearance w15:val="hidden"/>
        </w:sdtPr>
        <w:sdtEndPr/>
        <w:sdtContent>
          <w:r w:rsidR="00E04EC3">
            <w:t>Experience</w:t>
          </w:r>
        </w:sdtContent>
      </w:sdt>
    </w:p>
    <w:p w14:paraId="601C0B5B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4CF4D398" wp14:editId="67665505">
                <wp:extent cx="5943600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6C4F78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6B77E8EC" w14:textId="1B9A106C" w:rsidR="00D54915" w:rsidRPr="00D148E2" w:rsidRDefault="00F86AE0" w:rsidP="006C58E2">
      <w:pPr>
        <w:pStyle w:val="ListParagraph"/>
        <w:numPr>
          <w:ilvl w:val="0"/>
          <w:numId w:val="2"/>
        </w:numPr>
        <w:rPr>
          <w:b/>
          <w:bCs/>
        </w:rPr>
      </w:pPr>
      <w:r w:rsidRPr="00D148E2">
        <w:rPr>
          <w:b/>
          <w:bCs/>
        </w:rPr>
        <w:t>R</w:t>
      </w:r>
      <w:r w:rsidR="00235A6D">
        <w:rPr>
          <w:b/>
          <w:bCs/>
        </w:rPr>
        <w:t>ose</w:t>
      </w:r>
      <w:r w:rsidRPr="00D148E2">
        <w:rPr>
          <w:b/>
          <w:bCs/>
        </w:rPr>
        <w:t xml:space="preserve"> </w:t>
      </w:r>
      <w:proofErr w:type="spellStart"/>
      <w:r w:rsidRPr="00D148E2">
        <w:rPr>
          <w:b/>
          <w:bCs/>
        </w:rPr>
        <w:t>R</w:t>
      </w:r>
      <w:r w:rsidR="00235A6D">
        <w:rPr>
          <w:b/>
          <w:bCs/>
        </w:rPr>
        <w:t>ayhan</w:t>
      </w:r>
      <w:proofErr w:type="spellEnd"/>
      <w:r w:rsidRPr="00D148E2">
        <w:rPr>
          <w:b/>
          <w:bCs/>
        </w:rPr>
        <w:t xml:space="preserve"> by Rotana.</w:t>
      </w:r>
      <w:r w:rsidR="00C756AC">
        <w:rPr>
          <w:b/>
          <w:bCs/>
        </w:rPr>
        <w:t xml:space="preserve">  </w:t>
      </w:r>
      <w:r w:rsidRPr="00D148E2">
        <w:rPr>
          <w:b/>
          <w:bCs/>
        </w:rPr>
        <w:t xml:space="preserve">   </w:t>
      </w:r>
      <w:r w:rsidR="00A76087" w:rsidRPr="00D148E2">
        <w:rPr>
          <w:b/>
          <w:bCs/>
        </w:rPr>
        <w:t xml:space="preserve">           </w:t>
      </w:r>
      <w:r w:rsidRPr="00D148E2">
        <w:rPr>
          <w:b/>
          <w:bCs/>
        </w:rPr>
        <w:t>(Front desk manager)</w:t>
      </w:r>
    </w:p>
    <w:p w14:paraId="26295A87" w14:textId="2DD821CD" w:rsidR="00D54915" w:rsidRPr="00D148E2" w:rsidRDefault="00C756AC" w:rsidP="00ED629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Landmark Arabia</w:t>
      </w:r>
      <w:r w:rsidR="00A76087" w:rsidRPr="00D148E2">
        <w:rPr>
          <w:b/>
          <w:bCs/>
        </w:rPr>
        <w:t xml:space="preserve">                     </w:t>
      </w:r>
      <w:r w:rsidR="00C16583" w:rsidRPr="00D148E2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="00C16583" w:rsidRPr="00D148E2">
        <w:rPr>
          <w:b/>
          <w:bCs/>
        </w:rPr>
        <w:t xml:space="preserve">(Store </w:t>
      </w:r>
      <w:r w:rsidR="00797634" w:rsidRPr="00D148E2">
        <w:rPr>
          <w:b/>
          <w:bCs/>
        </w:rPr>
        <w:t>managers trainer</w:t>
      </w:r>
      <w:r w:rsidR="00961C0D" w:rsidRPr="00D148E2">
        <w:rPr>
          <w:b/>
          <w:bCs/>
        </w:rPr>
        <w:t>)</w:t>
      </w:r>
    </w:p>
    <w:p w14:paraId="2BD67B2C" w14:textId="5E40167C" w:rsidR="009815ED" w:rsidRPr="00D148E2" w:rsidRDefault="00FC76A9" w:rsidP="009815ED">
      <w:pPr>
        <w:pStyle w:val="ListParagraph"/>
        <w:numPr>
          <w:ilvl w:val="0"/>
          <w:numId w:val="2"/>
        </w:numPr>
        <w:rPr>
          <w:b/>
          <w:bCs/>
        </w:rPr>
      </w:pPr>
      <w:r w:rsidRPr="00D148E2">
        <w:rPr>
          <w:b/>
          <w:bCs/>
        </w:rPr>
        <w:t xml:space="preserve">ARI Aer </w:t>
      </w:r>
      <w:proofErr w:type="spellStart"/>
      <w:r w:rsidRPr="00D148E2">
        <w:rPr>
          <w:b/>
          <w:bCs/>
        </w:rPr>
        <w:t>Rianta</w:t>
      </w:r>
      <w:proofErr w:type="spellEnd"/>
      <w:r w:rsidRPr="00D148E2">
        <w:rPr>
          <w:b/>
          <w:bCs/>
        </w:rPr>
        <w:t xml:space="preserve"> International.</w:t>
      </w:r>
      <w:r w:rsidR="00A76087" w:rsidRPr="00D148E2">
        <w:rPr>
          <w:b/>
          <w:bCs/>
        </w:rPr>
        <w:t xml:space="preserve">          </w:t>
      </w:r>
      <w:r w:rsidRPr="00D148E2">
        <w:rPr>
          <w:b/>
          <w:bCs/>
        </w:rPr>
        <w:t xml:space="preserve"> </w:t>
      </w:r>
      <w:r w:rsidR="00445568" w:rsidRPr="00D148E2">
        <w:rPr>
          <w:b/>
          <w:bCs/>
        </w:rPr>
        <w:t>(Operation</w:t>
      </w:r>
      <w:r w:rsidR="00867A62" w:rsidRPr="00D148E2">
        <w:rPr>
          <w:b/>
          <w:bCs/>
        </w:rPr>
        <w:t xml:space="preserve"> </w:t>
      </w:r>
      <w:r w:rsidR="00445568" w:rsidRPr="00D148E2">
        <w:rPr>
          <w:b/>
          <w:bCs/>
        </w:rPr>
        <w:t>Manager)</w:t>
      </w:r>
      <w:r w:rsidR="009815ED" w:rsidRPr="00D148E2">
        <w:rPr>
          <w:b/>
          <w:bCs/>
        </w:rPr>
        <w:t xml:space="preserve"> </w:t>
      </w:r>
    </w:p>
    <w:p w14:paraId="5B09EBCC" w14:textId="7A87E127" w:rsidR="009815ED" w:rsidRPr="00D148E2" w:rsidRDefault="00527673" w:rsidP="009815ED">
      <w:pPr>
        <w:pStyle w:val="ListParagraph"/>
        <w:numPr>
          <w:ilvl w:val="0"/>
          <w:numId w:val="2"/>
        </w:numPr>
        <w:rPr>
          <w:b/>
          <w:bCs/>
        </w:rPr>
      </w:pPr>
      <w:r w:rsidRPr="00D148E2">
        <w:rPr>
          <w:b/>
          <w:bCs/>
        </w:rPr>
        <w:t xml:space="preserve">Etna </w:t>
      </w:r>
      <w:r w:rsidR="00796B62" w:rsidRPr="00D148E2">
        <w:rPr>
          <w:b/>
          <w:bCs/>
        </w:rPr>
        <w:t>international.                            (Sales Agent)</w:t>
      </w:r>
    </w:p>
    <w:p w14:paraId="0FB81F6B" w14:textId="00327C48" w:rsidR="00D54915" w:rsidRPr="00D148E2" w:rsidRDefault="0023220C" w:rsidP="009815ED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D148E2">
        <w:rPr>
          <w:b/>
          <w:bCs/>
        </w:rPr>
        <w:t>Rubaiyat</w:t>
      </w:r>
      <w:proofErr w:type="spellEnd"/>
      <w:r w:rsidRPr="00D148E2">
        <w:rPr>
          <w:b/>
          <w:bCs/>
        </w:rPr>
        <w:t xml:space="preserve">. </w:t>
      </w:r>
      <w:r w:rsidR="00A76087" w:rsidRPr="00D148E2">
        <w:rPr>
          <w:b/>
          <w:bCs/>
        </w:rPr>
        <w:t xml:space="preserve">                                          </w:t>
      </w:r>
      <w:r w:rsidRPr="00D148E2">
        <w:rPr>
          <w:b/>
          <w:bCs/>
        </w:rPr>
        <w:t>(Store manager)</w:t>
      </w:r>
    </w:p>
    <w:p w14:paraId="22610E6D" w14:textId="180E4858" w:rsidR="00D54915" w:rsidRPr="00D148E2" w:rsidRDefault="00E8235C" w:rsidP="006C58E2">
      <w:pPr>
        <w:pStyle w:val="ListParagraph"/>
        <w:numPr>
          <w:ilvl w:val="0"/>
          <w:numId w:val="2"/>
        </w:numPr>
        <w:rPr>
          <w:b/>
          <w:bCs/>
        </w:rPr>
      </w:pPr>
      <w:r w:rsidRPr="00D148E2">
        <w:rPr>
          <w:b/>
          <w:bCs/>
        </w:rPr>
        <w:t xml:space="preserve">Marina Home Interiors. </w:t>
      </w:r>
      <w:r w:rsidR="00A76087" w:rsidRPr="00D148E2">
        <w:rPr>
          <w:b/>
          <w:bCs/>
        </w:rPr>
        <w:t xml:space="preserve">                    </w:t>
      </w:r>
      <w:r w:rsidR="00617B91" w:rsidRPr="00D148E2">
        <w:rPr>
          <w:b/>
          <w:bCs/>
        </w:rPr>
        <w:t>(Assistant Head Of Business)</w:t>
      </w:r>
    </w:p>
    <w:p w14:paraId="4F495055" w14:textId="0074D029" w:rsidR="00701EA1" w:rsidRPr="00D148E2" w:rsidRDefault="00701EA1" w:rsidP="006C58E2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D148E2">
        <w:rPr>
          <w:b/>
          <w:bCs/>
        </w:rPr>
        <w:t>Tanagra</w:t>
      </w:r>
      <w:proofErr w:type="spellEnd"/>
      <w:r w:rsidR="00BD2676" w:rsidRPr="00D148E2">
        <w:rPr>
          <w:b/>
          <w:bCs/>
        </w:rPr>
        <w:t>.                                             (</w:t>
      </w:r>
      <w:r w:rsidRPr="00D148E2">
        <w:rPr>
          <w:b/>
          <w:bCs/>
        </w:rPr>
        <w:t xml:space="preserve">Retail Manager) </w:t>
      </w:r>
    </w:p>
    <w:p w14:paraId="5365BADA" w14:textId="0A5BA3D3" w:rsidR="00B32FC3" w:rsidRPr="00D148E2" w:rsidRDefault="00860294" w:rsidP="00BD2676">
      <w:pPr>
        <w:pStyle w:val="ListParagraph"/>
        <w:numPr>
          <w:ilvl w:val="0"/>
          <w:numId w:val="2"/>
        </w:numPr>
        <w:rPr>
          <w:b/>
          <w:bCs/>
        </w:rPr>
      </w:pPr>
      <w:r w:rsidRPr="00D148E2">
        <w:rPr>
          <w:b/>
          <w:bCs/>
        </w:rPr>
        <w:t>Riyadh Season</w:t>
      </w:r>
      <w:r w:rsidR="0002225D" w:rsidRPr="00D148E2">
        <w:rPr>
          <w:b/>
          <w:bCs/>
        </w:rPr>
        <w:t xml:space="preserve">. </w:t>
      </w:r>
      <w:r w:rsidR="00BD2676" w:rsidRPr="00D148E2">
        <w:rPr>
          <w:b/>
          <w:bCs/>
        </w:rPr>
        <w:t xml:space="preserve">                                </w:t>
      </w:r>
      <w:r w:rsidR="0002225D" w:rsidRPr="00D148E2">
        <w:rPr>
          <w:b/>
          <w:bCs/>
        </w:rPr>
        <w:t>(Events Control) (Project management)</w:t>
      </w:r>
      <w:r w:rsidR="00A85525" w:rsidRPr="00D148E2">
        <w:rPr>
          <w:b/>
          <w:bCs/>
        </w:rPr>
        <w:t xml:space="preserve"> (Freelance</w:t>
      </w:r>
      <w:r w:rsidR="00D54915" w:rsidRPr="00D148E2">
        <w:rPr>
          <w:b/>
          <w:bCs/>
        </w:rPr>
        <w:t>)</w:t>
      </w:r>
    </w:p>
    <w:p w14:paraId="28279E3E" w14:textId="77777777" w:rsidR="00E04EC3" w:rsidRPr="003D2014" w:rsidRDefault="00E75772" w:rsidP="00DE7BDB">
      <w:pPr>
        <w:pStyle w:val="Subtitle"/>
        <w:jc w:val="center"/>
      </w:pPr>
      <w:sdt>
        <w:sdtPr>
          <w:id w:val="-2054070331"/>
          <w:placeholder>
            <w:docPart w:val="0A1027718B4A5741A248E848858C4767"/>
          </w:placeholder>
          <w:temporary/>
          <w:showingPlcHdr/>
          <w15:appearance w15:val="hidden"/>
        </w:sdtPr>
        <w:sdtEndPr/>
        <w:sdtContent>
          <w:r w:rsidR="00E04EC3">
            <w:t>Education</w:t>
          </w:r>
        </w:sdtContent>
      </w:sdt>
    </w:p>
    <w:p w14:paraId="12EE89D7" w14:textId="3135BB40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5BD882BF" wp14:editId="1C1CC2BD">
                <wp:extent cx="5943600" cy="0"/>
                <wp:effectExtent l="0" t="0" r="0" b="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893F49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373793B4" w14:textId="77777777" w:rsidR="006D2E1E" w:rsidRDefault="006D2E1E" w:rsidP="006D2E1E">
      <w:pPr>
        <w:pStyle w:val="Heading2"/>
      </w:pPr>
      <w:r>
        <w:t>California State University Fullerton</w:t>
      </w:r>
    </w:p>
    <w:p w14:paraId="6A2A2A6B" w14:textId="77777777" w:rsidR="006D2E1E" w:rsidRDefault="006D2E1E" w:rsidP="006D2E1E">
      <w:pPr>
        <w:pStyle w:val="Heading2"/>
      </w:pPr>
      <w:r>
        <w:t>Bachelor in Public Relations,USA-California.,(2012-2015)</w:t>
      </w:r>
    </w:p>
    <w:p w14:paraId="6EAA3664" w14:textId="77777777" w:rsidR="006D2E1E" w:rsidRDefault="006D2E1E" w:rsidP="006D2E1E">
      <w:pPr>
        <w:pStyle w:val="Heading2"/>
      </w:pPr>
      <w:r>
        <w:t>Riyadh College of Technology</w:t>
      </w:r>
    </w:p>
    <w:p w14:paraId="3F3884C2" w14:textId="12F58D45" w:rsidR="00E04EC3" w:rsidRPr="00D6086E" w:rsidRDefault="006D2E1E" w:rsidP="007C5494">
      <w:pPr>
        <w:pStyle w:val="Heading2"/>
      </w:pPr>
      <w:r>
        <w:t>Major In Accounting,KSA (2010-2012)</w:t>
      </w:r>
    </w:p>
    <w:p w14:paraId="0A467F94" w14:textId="74E4C760" w:rsidR="00E04EC3" w:rsidRPr="006B550F" w:rsidRDefault="0073141A" w:rsidP="006B550F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16678EF9" wp14:editId="1DE4B6C8">
                <wp:extent cx="5943600" cy="0"/>
                <wp:effectExtent l="0" t="0" r="0" b="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9C0B0E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4D98F867" w14:textId="77777777" w:rsidR="00E04EC3" w:rsidRPr="00D6086E" w:rsidRDefault="00E75772" w:rsidP="00DE7BDB">
      <w:pPr>
        <w:pStyle w:val="Subtitle"/>
        <w:jc w:val="center"/>
      </w:pPr>
      <w:sdt>
        <w:sdtPr>
          <w:id w:val="692963234"/>
          <w:placeholder>
            <w:docPart w:val="488E2AF302DD004E979B0533BBBCE875"/>
          </w:placeholder>
          <w:temporary/>
          <w:showingPlcHdr/>
          <w15:appearance w15:val="hidden"/>
        </w:sdtPr>
        <w:sdtEndPr/>
        <w:sdtContent>
          <w:r w:rsidR="00E04EC3" w:rsidRPr="00D6086E">
            <w:t>Leadership</w:t>
          </w:r>
        </w:sdtContent>
      </w:sdt>
    </w:p>
    <w:p w14:paraId="007E64A2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6A44E5B4" wp14:editId="702D1C6E">
                <wp:extent cx="5943600" cy="0"/>
                <wp:effectExtent l="0" t="0" r="0" b="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A97FE2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" strokecolor="#e5eaee [660]" strokeweight="1pt">
                <w10:anchorlock/>
              </v:line>
            </w:pict>
          </mc:Fallback>
        </mc:AlternateContent>
      </w:r>
    </w:p>
    <w:p w14:paraId="0BE74CD5" w14:textId="62B9F86E" w:rsidR="00E04EC3" w:rsidRPr="00835CB8" w:rsidRDefault="00835CB8" w:rsidP="00835CB8">
      <w:pPr>
        <w:rPr>
          <w:b/>
          <w:bCs/>
        </w:rPr>
      </w:pPr>
      <w:r w:rsidRPr="00835CB8">
        <w:rPr>
          <w:rFonts w:ascii="Noto Sans" w:eastAsia="Times New Roman" w:hAnsi="Noto Sans" w:cs="Noto Sans"/>
          <w:b/>
          <w:bCs/>
          <w:color w:val="2D2D2D"/>
        </w:rPr>
        <w:t>C</w:t>
      </w:r>
      <w:r w:rsidR="00491D83" w:rsidRPr="00835CB8">
        <w:rPr>
          <w:rFonts w:ascii="Noto Sans" w:eastAsia="Times New Roman" w:hAnsi="Noto Sans" w:cs="Noto Sans"/>
          <w:b/>
          <w:bCs/>
          <w:color w:val="2D2D2D"/>
        </w:rPr>
        <w:t>oaching, mentoring, developing the team’s skills, and managing conflict.</w:t>
      </w:r>
    </w:p>
    <w:p w14:paraId="437B40C6" w14:textId="77777777" w:rsidR="00E04EC3" w:rsidRPr="0087472A" w:rsidRDefault="00E75772" w:rsidP="00DE7BDB">
      <w:pPr>
        <w:pStyle w:val="Subtitle"/>
        <w:jc w:val="center"/>
      </w:pPr>
      <w:sdt>
        <w:sdtPr>
          <w:id w:val="271750518"/>
          <w:placeholder>
            <w:docPart w:val="B1E95FD142CD584CA1D92C370A356053"/>
          </w:placeholder>
          <w:temporary/>
          <w:showingPlcHdr/>
          <w15:appearance w15:val="hidden"/>
        </w:sdtPr>
        <w:sdtEndPr/>
        <w:sdtContent>
          <w:r w:rsidR="00E04EC3">
            <w:t>references</w:t>
          </w:r>
        </w:sdtContent>
      </w:sdt>
    </w:p>
    <w:p w14:paraId="6A70D683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0DA89356" wp14:editId="172908F6">
                <wp:extent cx="5943600" cy="0"/>
                <wp:effectExtent l="0" t="0" r="0" b="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036D78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" strokecolor="#e5eaee [660]" strokeweight="1pt">
                <w10:anchorlock/>
              </v:line>
            </w:pict>
          </mc:Fallback>
        </mc:AlternateContent>
      </w:r>
    </w:p>
    <w:p w14:paraId="5BFC8063" w14:textId="77777777" w:rsidR="00914C0D" w:rsidRPr="00EC777D" w:rsidRDefault="00B32FC3" w:rsidP="00914C0D">
      <w:pPr>
        <w:outlineLvl w:val="0"/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</w:pPr>
      <w:r w:rsidRPr="00B32FC3"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  <w:t>Nationality: Saudi</w:t>
      </w:r>
      <w:r w:rsidR="00914C0D" w:rsidRPr="00EC777D"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  <w:t xml:space="preserve">. </w:t>
      </w:r>
    </w:p>
    <w:p w14:paraId="2A7EA7BE" w14:textId="77777777" w:rsidR="00EC777D" w:rsidRPr="00EC777D" w:rsidRDefault="00B32FC3" w:rsidP="00914C0D">
      <w:pPr>
        <w:outlineLvl w:val="0"/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</w:pPr>
      <w:r w:rsidRPr="00B32FC3"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  <w:t>DOB: 28/Sep/1991</w:t>
      </w:r>
      <w:r w:rsidR="00914C0D" w:rsidRPr="00EC777D"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  <w:t xml:space="preserve"> </w:t>
      </w:r>
    </w:p>
    <w:p w14:paraId="160D1538" w14:textId="77777777" w:rsidR="00EC777D" w:rsidRPr="00EC777D" w:rsidRDefault="00B32FC3" w:rsidP="00914C0D">
      <w:pPr>
        <w:outlineLvl w:val="0"/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</w:pPr>
      <w:r w:rsidRPr="00B32FC3"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  <w:t>Contact Number:+966563249713</w:t>
      </w:r>
    </w:p>
    <w:p w14:paraId="0BBCD366" w14:textId="11FC45C3" w:rsidR="00B32FC3" w:rsidRPr="00B32FC3" w:rsidRDefault="00B32FC3" w:rsidP="00914C0D">
      <w:pPr>
        <w:outlineLvl w:val="0"/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</w:pPr>
      <w:r w:rsidRPr="00B32FC3"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  <w:t>Personal Email: Samkhashoggi2@gmail.com</w:t>
      </w:r>
    </w:p>
    <w:p w14:paraId="6606B07E" w14:textId="77777777" w:rsidR="00B32FC3" w:rsidRPr="00B32FC3" w:rsidRDefault="00B32FC3" w:rsidP="00B32FC3">
      <w:pPr>
        <w:outlineLvl w:val="0"/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</w:pPr>
      <w:r w:rsidRPr="00B32FC3"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  <w:t xml:space="preserve">Address: Al </w:t>
      </w:r>
      <w:proofErr w:type="spellStart"/>
      <w:r w:rsidRPr="00B32FC3"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  <w:t>Narjes</w:t>
      </w:r>
      <w:proofErr w:type="spellEnd"/>
      <w:r w:rsidRPr="00B32FC3">
        <w:rPr>
          <w:rFonts w:asciiTheme="majorHAnsi" w:eastAsiaTheme="majorEastAsia" w:hAnsiTheme="majorHAnsi" w:cstheme="majorBidi"/>
          <w:b/>
          <w:bCs/>
          <w:kern w:val="20"/>
          <w:sz w:val="18"/>
          <w:szCs w:val="20"/>
        </w:rPr>
        <w:t>, Riyadh Saudi Arabia</w:t>
      </w:r>
    </w:p>
    <w:p w14:paraId="57D8280C" w14:textId="4CC64163" w:rsidR="00E04EC3" w:rsidRPr="00EC777D" w:rsidRDefault="00B32FC3" w:rsidP="00B32FC3">
      <w:pPr>
        <w:pStyle w:val="ReferenceHeader"/>
        <w:tabs>
          <w:tab w:val="center" w:pos="4680"/>
          <w:tab w:val="right" w:pos="9360"/>
        </w:tabs>
      </w:pPr>
      <w:sdt>
        <w:sdtPr>
          <w:rPr>
            <w:rFonts w:asciiTheme="minorHAnsi" w:hAnsiTheme="minorHAnsi" w:cstheme="minorBidi"/>
          </w:rPr>
          <w:id w:val="-1896654276"/>
          <w:placeholder>
            <w:docPart w:val="A6565F18D029354BB4C4D33F875BFCB2"/>
          </w:placeholder>
          <w:temporary/>
          <w:showingPlcHdr/>
          <w15:appearance w15:val="hidden"/>
        </w:sdtPr>
        <w:sdtContent>
          <w:r w:rsidRPr="00EC777D">
            <w:rPr>
              <w:rFonts w:asciiTheme="minorHAnsi" w:hAnsiTheme="minorHAnsi" w:cstheme="minorBidi"/>
            </w:rPr>
            <w:t>Objective</w:t>
          </w:r>
        </w:sdtContent>
      </w:sdt>
    </w:p>
    <w:p w14:paraId="1A853AB7" w14:textId="77777777" w:rsidR="00157636" w:rsidRPr="00EC777D" w:rsidRDefault="00157636" w:rsidP="00BB27DA">
      <w:pPr>
        <w:rPr>
          <w:b/>
          <w:bCs/>
        </w:rPr>
      </w:pPr>
    </w:p>
    <w:sectPr w:rsidR="00157636" w:rsidRPr="00EC777D" w:rsidSect="00083B45">
      <w:pgSz w:w="12240" w:h="15840" w:code="1"/>
      <w:pgMar w:top="90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8B05" w14:textId="77777777" w:rsidR="0044129D" w:rsidRDefault="0044129D">
      <w:r>
        <w:separator/>
      </w:r>
    </w:p>
  </w:endnote>
  <w:endnote w:type="continuationSeparator" w:id="0">
    <w:p w14:paraId="33056D22" w14:textId="77777777" w:rsidR="0044129D" w:rsidRDefault="0044129D">
      <w:r>
        <w:continuationSeparator/>
      </w:r>
    </w:p>
  </w:endnote>
  <w:endnote w:type="continuationNotice" w:id="1">
    <w:p w14:paraId="7E7A25E2" w14:textId="77777777" w:rsidR="0044129D" w:rsidRDefault="00441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A5F1" w14:textId="77777777" w:rsidR="0044129D" w:rsidRDefault="0044129D">
      <w:r>
        <w:separator/>
      </w:r>
    </w:p>
  </w:footnote>
  <w:footnote w:type="continuationSeparator" w:id="0">
    <w:p w14:paraId="3C1EAB44" w14:textId="77777777" w:rsidR="0044129D" w:rsidRDefault="0044129D">
      <w:r>
        <w:continuationSeparator/>
      </w:r>
    </w:p>
  </w:footnote>
  <w:footnote w:type="continuationNotice" w:id="1">
    <w:p w14:paraId="4BBCC641" w14:textId="77777777" w:rsidR="0044129D" w:rsidRDefault="00441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55CD"/>
    <w:multiLevelType w:val="hybridMultilevel"/>
    <w:tmpl w:val="EBC6B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654A9B"/>
    <w:multiLevelType w:val="hybridMultilevel"/>
    <w:tmpl w:val="BBAE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494113">
    <w:abstractNumId w:val="1"/>
  </w:num>
  <w:num w:numId="2" w16cid:durableId="90291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9D"/>
    <w:rsid w:val="0000719A"/>
    <w:rsid w:val="0002225D"/>
    <w:rsid w:val="0002414F"/>
    <w:rsid w:val="000417C2"/>
    <w:rsid w:val="00044DA7"/>
    <w:rsid w:val="000559E9"/>
    <w:rsid w:val="00055EAC"/>
    <w:rsid w:val="00083B45"/>
    <w:rsid w:val="000847F8"/>
    <w:rsid w:val="00085FD1"/>
    <w:rsid w:val="00086B23"/>
    <w:rsid w:val="00091EFF"/>
    <w:rsid w:val="000A1504"/>
    <w:rsid w:val="000B521F"/>
    <w:rsid w:val="000B6BCD"/>
    <w:rsid w:val="000C2A31"/>
    <w:rsid w:val="000E3CAB"/>
    <w:rsid w:val="000F2308"/>
    <w:rsid w:val="00121C4C"/>
    <w:rsid w:val="00145CB2"/>
    <w:rsid w:val="00157636"/>
    <w:rsid w:val="00180522"/>
    <w:rsid w:val="001B3A84"/>
    <w:rsid w:val="001F7E09"/>
    <w:rsid w:val="0020765E"/>
    <w:rsid w:val="00210B2C"/>
    <w:rsid w:val="00221F77"/>
    <w:rsid w:val="00224D89"/>
    <w:rsid w:val="00227E60"/>
    <w:rsid w:val="0023220C"/>
    <w:rsid w:val="00235A6D"/>
    <w:rsid w:val="0025653C"/>
    <w:rsid w:val="00297CEE"/>
    <w:rsid w:val="002A247A"/>
    <w:rsid w:val="002C032C"/>
    <w:rsid w:val="002C333F"/>
    <w:rsid w:val="002C7503"/>
    <w:rsid w:val="003042AE"/>
    <w:rsid w:val="00304FA9"/>
    <w:rsid w:val="00316F22"/>
    <w:rsid w:val="003205DB"/>
    <w:rsid w:val="00325A7F"/>
    <w:rsid w:val="003338A6"/>
    <w:rsid w:val="0034487E"/>
    <w:rsid w:val="00354F3A"/>
    <w:rsid w:val="003651D7"/>
    <w:rsid w:val="00394F0E"/>
    <w:rsid w:val="00395E0C"/>
    <w:rsid w:val="003D2014"/>
    <w:rsid w:val="003D4A46"/>
    <w:rsid w:val="003F31F1"/>
    <w:rsid w:val="00401F2F"/>
    <w:rsid w:val="004033F3"/>
    <w:rsid w:val="00422923"/>
    <w:rsid w:val="00434F47"/>
    <w:rsid w:val="00437A10"/>
    <w:rsid w:val="0044129D"/>
    <w:rsid w:val="00445568"/>
    <w:rsid w:val="0045065D"/>
    <w:rsid w:val="00453E91"/>
    <w:rsid w:val="004610A1"/>
    <w:rsid w:val="00462C38"/>
    <w:rsid w:val="004730F3"/>
    <w:rsid w:val="00481EEF"/>
    <w:rsid w:val="004864CA"/>
    <w:rsid w:val="00491D83"/>
    <w:rsid w:val="0049743F"/>
    <w:rsid w:val="004D0B3E"/>
    <w:rsid w:val="004D72EE"/>
    <w:rsid w:val="004F6A3D"/>
    <w:rsid w:val="00527673"/>
    <w:rsid w:val="00530789"/>
    <w:rsid w:val="00536F97"/>
    <w:rsid w:val="00546455"/>
    <w:rsid w:val="00550471"/>
    <w:rsid w:val="005523C2"/>
    <w:rsid w:val="00567F1E"/>
    <w:rsid w:val="00593E3F"/>
    <w:rsid w:val="00594D06"/>
    <w:rsid w:val="005B4E1A"/>
    <w:rsid w:val="00603D4A"/>
    <w:rsid w:val="006119C6"/>
    <w:rsid w:val="0061415E"/>
    <w:rsid w:val="00617B91"/>
    <w:rsid w:val="00623D0E"/>
    <w:rsid w:val="00625A91"/>
    <w:rsid w:val="006400F4"/>
    <w:rsid w:val="00654C5D"/>
    <w:rsid w:val="00656121"/>
    <w:rsid w:val="00683C6E"/>
    <w:rsid w:val="006B550F"/>
    <w:rsid w:val="006C43C3"/>
    <w:rsid w:val="006C58E2"/>
    <w:rsid w:val="006D072C"/>
    <w:rsid w:val="006D2E1E"/>
    <w:rsid w:val="006F03D8"/>
    <w:rsid w:val="00701EA1"/>
    <w:rsid w:val="00707812"/>
    <w:rsid w:val="0071199E"/>
    <w:rsid w:val="00725ADC"/>
    <w:rsid w:val="0073141A"/>
    <w:rsid w:val="00761740"/>
    <w:rsid w:val="00790EA8"/>
    <w:rsid w:val="0079195D"/>
    <w:rsid w:val="00796B62"/>
    <w:rsid w:val="00797634"/>
    <w:rsid w:val="007C5494"/>
    <w:rsid w:val="007E0C79"/>
    <w:rsid w:val="007E6C80"/>
    <w:rsid w:val="00804720"/>
    <w:rsid w:val="008055F6"/>
    <w:rsid w:val="00810625"/>
    <w:rsid w:val="00835CB8"/>
    <w:rsid w:val="00855A7B"/>
    <w:rsid w:val="00860294"/>
    <w:rsid w:val="00865940"/>
    <w:rsid w:val="00867A62"/>
    <w:rsid w:val="0087472A"/>
    <w:rsid w:val="00890224"/>
    <w:rsid w:val="00897E13"/>
    <w:rsid w:val="008A268C"/>
    <w:rsid w:val="008B0503"/>
    <w:rsid w:val="008F2E9E"/>
    <w:rsid w:val="00914C0D"/>
    <w:rsid w:val="00925A31"/>
    <w:rsid w:val="009419C7"/>
    <w:rsid w:val="0094508F"/>
    <w:rsid w:val="0094715B"/>
    <w:rsid w:val="0095574D"/>
    <w:rsid w:val="00961C0D"/>
    <w:rsid w:val="00967291"/>
    <w:rsid w:val="009815ED"/>
    <w:rsid w:val="00990C20"/>
    <w:rsid w:val="009B34C1"/>
    <w:rsid w:val="009B5EB3"/>
    <w:rsid w:val="009D7CE1"/>
    <w:rsid w:val="009E03B5"/>
    <w:rsid w:val="009E4F87"/>
    <w:rsid w:val="009F4D2E"/>
    <w:rsid w:val="00A014CD"/>
    <w:rsid w:val="00A01DCB"/>
    <w:rsid w:val="00A14C84"/>
    <w:rsid w:val="00A15C99"/>
    <w:rsid w:val="00A47788"/>
    <w:rsid w:val="00A65B1C"/>
    <w:rsid w:val="00A76087"/>
    <w:rsid w:val="00A83796"/>
    <w:rsid w:val="00A85525"/>
    <w:rsid w:val="00AF0C18"/>
    <w:rsid w:val="00AF156D"/>
    <w:rsid w:val="00AF3EFF"/>
    <w:rsid w:val="00AF634C"/>
    <w:rsid w:val="00B023BC"/>
    <w:rsid w:val="00B12690"/>
    <w:rsid w:val="00B32FC3"/>
    <w:rsid w:val="00B44FA8"/>
    <w:rsid w:val="00B459E2"/>
    <w:rsid w:val="00B84902"/>
    <w:rsid w:val="00B95040"/>
    <w:rsid w:val="00BA77F3"/>
    <w:rsid w:val="00BB27DA"/>
    <w:rsid w:val="00BC06B7"/>
    <w:rsid w:val="00BD2676"/>
    <w:rsid w:val="00BD346C"/>
    <w:rsid w:val="00BE1681"/>
    <w:rsid w:val="00BE2A68"/>
    <w:rsid w:val="00BE5273"/>
    <w:rsid w:val="00C16583"/>
    <w:rsid w:val="00C20F00"/>
    <w:rsid w:val="00C340BD"/>
    <w:rsid w:val="00C34DD7"/>
    <w:rsid w:val="00C40F70"/>
    <w:rsid w:val="00C42DDC"/>
    <w:rsid w:val="00C53E83"/>
    <w:rsid w:val="00C747E2"/>
    <w:rsid w:val="00C756AC"/>
    <w:rsid w:val="00C839CF"/>
    <w:rsid w:val="00C851CB"/>
    <w:rsid w:val="00C91915"/>
    <w:rsid w:val="00C95ADB"/>
    <w:rsid w:val="00CE43CD"/>
    <w:rsid w:val="00CF27D2"/>
    <w:rsid w:val="00CF5950"/>
    <w:rsid w:val="00D12C4F"/>
    <w:rsid w:val="00D148E2"/>
    <w:rsid w:val="00D2231F"/>
    <w:rsid w:val="00D31237"/>
    <w:rsid w:val="00D418EE"/>
    <w:rsid w:val="00D518CE"/>
    <w:rsid w:val="00D54915"/>
    <w:rsid w:val="00D6086E"/>
    <w:rsid w:val="00D70BF6"/>
    <w:rsid w:val="00D9765D"/>
    <w:rsid w:val="00DB0303"/>
    <w:rsid w:val="00DD4F1B"/>
    <w:rsid w:val="00DE7BDB"/>
    <w:rsid w:val="00E04EC3"/>
    <w:rsid w:val="00E13E0D"/>
    <w:rsid w:val="00E2082E"/>
    <w:rsid w:val="00E33E8F"/>
    <w:rsid w:val="00E61E6D"/>
    <w:rsid w:val="00E75772"/>
    <w:rsid w:val="00E8235C"/>
    <w:rsid w:val="00EA2911"/>
    <w:rsid w:val="00EC777D"/>
    <w:rsid w:val="00ED629F"/>
    <w:rsid w:val="00F264E1"/>
    <w:rsid w:val="00F31FB5"/>
    <w:rsid w:val="00F41955"/>
    <w:rsid w:val="00F619C3"/>
    <w:rsid w:val="00F66558"/>
    <w:rsid w:val="00F86AE0"/>
    <w:rsid w:val="00FA1F9A"/>
    <w:rsid w:val="00FA6173"/>
    <w:rsid w:val="00FC76A9"/>
    <w:rsid w:val="00FD05CE"/>
    <w:rsid w:val="00FD3D2A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E71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8C"/>
    <w:pPr>
      <w:spacing w:before="120" w:after="0" w:line="24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6E"/>
    <w:pPr>
      <w:outlineLvl w:val="0"/>
    </w:pPr>
    <w:rPr>
      <w:rFonts w:asciiTheme="majorHAnsi" w:eastAsiaTheme="majorEastAsia" w:hAnsiTheme="majorHAnsi" w:cstheme="majorBidi"/>
      <w:kern w:val="2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73141A"/>
    <w:pPr>
      <w:keepNext/>
      <w:keepLines/>
      <w:tabs>
        <w:tab w:val="right" w:pos="9360"/>
      </w:tabs>
      <w:spacing w:after="120"/>
      <w:outlineLvl w:val="1"/>
    </w:pPr>
    <w:rPr>
      <w:rFonts w:asciiTheme="majorHAnsi" w:eastAsiaTheme="majorEastAsia" w:hAnsiTheme="majorHAnsi" w:cstheme="majorBidi"/>
      <w:b/>
      <w:bCs/>
      <w:kern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86E"/>
    <w:pPr>
      <w:keepNext/>
      <w:keepLines/>
      <w:outlineLvl w:val="2"/>
    </w:pPr>
    <w:rPr>
      <w:rFonts w:asciiTheme="majorHAnsi" w:eastAsiaTheme="majorEastAsia" w:hAnsiTheme="majorHAnsi" w:cstheme="majorBidi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D6086E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41A"/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E7BDB"/>
    <w:rPr>
      <w:color w:val="80808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086E"/>
    <w:rPr>
      <w:rFonts w:asciiTheme="majorHAnsi" w:eastAsiaTheme="majorEastAsia" w:hAnsiTheme="majorHAnsi" w:cstheme="majorBidi"/>
      <w:b/>
      <w:color w:val="595959" w:themeColor="text1" w:themeTint="A6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6E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6E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6E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6E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6E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6E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ubtitle">
    <w:name w:val="Subtitle"/>
    <w:basedOn w:val="Normal"/>
    <w:next w:val="Normal"/>
    <w:link w:val="SubtitleChar"/>
    <w:uiPriority w:val="2"/>
    <w:rsid w:val="0073141A"/>
    <w:pPr>
      <w:spacing w:before="360" w:after="120"/>
    </w:pPr>
    <w:rPr>
      <w:b/>
      <w:caps/>
      <w:color w:val="577188" w:themeColor="accent1" w:themeShade="BF"/>
      <w:spacing w:val="20"/>
    </w:rPr>
  </w:style>
  <w:style w:type="character" w:customStyle="1" w:styleId="SubtitleChar">
    <w:name w:val="Subtitle Char"/>
    <w:basedOn w:val="DefaultParagraphFont"/>
    <w:link w:val="Subtitle"/>
    <w:uiPriority w:val="2"/>
    <w:rsid w:val="0073141A"/>
    <w:rPr>
      <w:b/>
      <w:caps/>
      <w:color w:val="577188" w:themeColor="accent1" w:themeShade="BF"/>
      <w:spacing w:val="20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44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rsid w:val="00CF5950"/>
    <w:pPr>
      <w:contextualSpacing/>
    </w:pPr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5950"/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6E"/>
    <w:rPr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6E"/>
    <w:rPr>
      <w:color w:val="595959" w:themeColor="text1" w:themeTint="A6"/>
      <w:sz w:val="20"/>
    </w:rPr>
  </w:style>
  <w:style w:type="paragraph" w:customStyle="1" w:styleId="ReferenceHeader">
    <w:name w:val="Reference Header"/>
    <w:basedOn w:val="Normal"/>
    <w:link w:val="ReferenceHeaderChar"/>
    <w:qFormat/>
    <w:rsid w:val="0073141A"/>
    <w:pPr>
      <w:spacing w:after="120" w:line="259" w:lineRule="auto"/>
    </w:pPr>
    <w:rPr>
      <w:rFonts w:asciiTheme="majorHAnsi" w:hAnsiTheme="majorHAnsi" w:cstheme="majorHAnsi"/>
      <w:b/>
      <w:bCs/>
    </w:rPr>
  </w:style>
  <w:style w:type="character" w:customStyle="1" w:styleId="ReferenceHeaderChar">
    <w:name w:val="Reference Header Char"/>
    <w:basedOn w:val="DefaultParagraphFont"/>
    <w:link w:val="ReferenceHeader"/>
    <w:rsid w:val="0073141A"/>
    <w:rPr>
      <w:rFonts w:asciiTheme="majorHAnsi" w:hAnsiTheme="majorHAnsi" w:cstheme="majorHAnsi"/>
      <w:b/>
      <w:bCs/>
      <w:color w:val="595959" w:themeColor="text1" w:themeTint="A6"/>
      <w:sz w:val="20"/>
    </w:rPr>
  </w:style>
  <w:style w:type="paragraph" w:customStyle="1" w:styleId="ReferenceContactInfo">
    <w:name w:val="Reference Contact Info"/>
    <w:basedOn w:val="ReferenceHeader"/>
    <w:qFormat/>
    <w:rsid w:val="0073141A"/>
    <w:pPr>
      <w:tabs>
        <w:tab w:val="center" w:pos="4680"/>
        <w:tab w:val="right" w:pos="9360"/>
      </w:tabs>
    </w:pPr>
    <w:rPr>
      <w:b w:val="0"/>
      <w:bCs w:val="0"/>
    </w:rPr>
  </w:style>
  <w:style w:type="paragraph" w:styleId="ListParagraph">
    <w:name w:val="List Paragraph"/>
    <w:basedOn w:val="Normal"/>
    <w:uiPriority w:val="34"/>
    <w:semiHidden/>
    <w:qFormat/>
    <w:rsid w:val="006C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4B8AFDD-4412-694A-B292-2154845DC309%7dtf0283505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AA0C37F84F7145B6DD58D00F96A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7991-70C8-F041-AAC5-12086B7BBB27}"/>
      </w:docPartPr>
      <w:docPartBody>
        <w:p w:rsidR="00D605B7" w:rsidRDefault="00D605B7">
          <w:pPr>
            <w:pStyle w:val="60AA0C37F84F7145B6DD58D00F96A6A5"/>
          </w:pPr>
          <w:r>
            <w:t xml:space="preserve">Skills and </w:t>
          </w:r>
          <w:r w:rsidRPr="00CF5950">
            <w:t>abilities</w:t>
          </w:r>
        </w:p>
      </w:docPartBody>
    </w:docPart>
    <w:docPart>
      <w:docPartPr>
        <w:name w:val="07DA97588CB5804FB6FB8BAEA37D7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D9CE-07FD-FA46-81D4-ABF36F4916BD}"/>
      </w:docPartPr>
      <w:docPartBody>
        <w:p w:rsidR="00D605B7" w:rsidRDefault="00D605B7">
          <w:pPr>
            <w:pStyle w:val="07DA97588CB5804FB6FB8BAEA37D735F"/>
          </w:pPr>
          <w:r>
            <w:t>Experience</w:t>
          </w:r>
        </w:p>
      </w:docPartBody>
    </w:docPart>
    <w:docPart>
      <w:docPartPr>
        <w:name w:val="0A1027718B4A5741A248E848858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69DC-A0B4-3F43-B5E8-5A9BDE15D7CF}"/>
      </w:docPartPr>
      <w:docPartBody>
        <w:p w:rsidR="00D605B7" w:rsidRDefault="00D605B7">
          <w:pPr>
            <w:pStyle w:val="0A1027718B4A5741A248E848858C4767"/>
          </w:pPr>
          <w:r>
            <w:t>Education</w:t>
          </w:r>
        </w:p>
      </w:docPartBody>
    </w:docPart>
    <w:docPart>
      <w:docPartPr>
        <w:name w:val="488E2AF302DD004E979B0533BBBCE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0FCFD-F91D-DB4F-B79E-37B4067C4216}"/>
      </w:docPartPr>
      <w:docPartBody>
        <w:p w:rsidR="00D605B7" w:rsidRDefault="00D605B7">
          <w:pPr>
            <w:pStyle w:val="488E2AF302DD004E979B0533BBBCE875"/>
          </w:pPr>
          <w:r w:rsidRPr="00D6086E">
            <w:t>Leadership</w:t>
          </w:r>
        </w:p>
      </w:docPartBody>
    </w:docPart>
    <w:docPart>
      <w:docPartPr>
        <w:name w:val="B1E95FD142CD584CA1D92C370A35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11B51-EFF1-4E4D-9275-72C9FB61D447}"/>
      </w:docPartPr>
      <w:docPartBody>
        <w:p w:rsidR="00D605B7" w:rsidRDefault="00D605B7">
          <w:pPr>
            <w:pStyle w:val="B1E95FD142CD584CA1D92C370A356053"/>
          </w:pPr>
          <w:r>
            <w:t>references</w:t>
          </w:r>
        </w:p>
      </w:docPartBody>
    </w:docPart>
    <w:docPart>
      <w:docPartPr>
        <w:name w:val="A6565F18D029354BB4C4D33F875B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40B42-6FDA-8442-9BF6-70A09458751B}"/>
      </w:docPartPr>
      <w:docPartBody>
        <w:p w:rsidR="00D605B7" w:rsidRDefault="00D605B7" w:rsidP="00D605B7">
          <w:pPr>
            <w:pStyle w:val="A6565F18D029354BB4C4D33F875BFCB2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B7"/>
    <w:rsid w:val="00D605B7"/>
    <w:rsid w:val="00E1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C7B54BF92E3E49901496BB19D7CB42">
    <w:name w:val="EBC7B54BF92E3E49901496BB19D7CB42"/>
  </w:style>
  <w:style w:type="paragraph" w:customStyle="1" w:styleId="E05201C480524B4BA57BD0D9D13AD8A0">
    <w:name w:val="E05201C480524B4BA57BD0D9D13AD8A0"/>
  </w:style>
  <w:style w:type="paragraph" w:customStyle="1" w:styleId="65FFEF4671EDE7498D045B4FF00031E8">
    <w:name w:val="65FFEF4671EDE7498D045B4FF00031E8"/>
  </w:style>
  <w:style w:type="paragraph" w:customStyle="1" w:styleId="C21853DF28EC2E42AD262CCE97053379">
    <w:name w:val="C21853DF28EC2E42AD262CCE97053379"/>
  </w:style>
  <w:style w:type="paragraph" w:customStyle="1" w:styleId="BD8A965D4FA21E4B99B361CFE9AA5471">
    <w:name w:val="BD8A965D4FA21E4B99B361CFE9AA5471"/>
  </w:style>
  <w:style w:type="paragraph" w:customStyle="1" w:styleId="04710C5EB4DF8145ACE84F6679986E74">
    <w:name w:val="04710C5EB4DF8145ACE84F6679986E74"/>
  </w:style>
  <w:style w:type="paragraph" w:customStyle="1" w:styleId="0D76C88FCA7F32429E72866E88A3B210">
    <w:name w:val="0D76C88FCA7F32429E72866E88A3B210"/>
  </w:style>
  <w:style w:type="paragraph" w:customStyle="1" w:styleId="60AA0C37F84F7145B6DD58D00F96A6A5">
    <w:name w:val="60AA0C37F84F7145B6DD58D00F96A6A5"/>
  </w:style>
  <w:style w:type="paragraph" w:customStyle="1" w:styleId="24B5061BC827804B888EB9DB92256ACE">
    <w:name w:val="24B5061BC827804B888EB9DB92256ACE"/>
  </w:style>
  <w:style w:type="paragraph" w:customStyle="1" w:styleId="07DA97588CB5804FB6FB8BAEA37D735F">
    <w:name w:val="07DA97588CB5804FB6FB8BAEA37D735F"/>
  </w:style>
  <w:style w:type="paragraph" w:customStyle="1" w:styleId="89EDCD3E98389C49BB641B1C7D6422AB">
    <w:name w:val="89EDCD3E98389C49BB641B1C7D6422AB"/>
  </w:style>
  <w:style w:type="paragraph" w:customStyle="1" w:styleId="30E5BD822C0297488607A33717606716">
    <w:name w:val="30E5BD822C0297488607A33717606716"/>
  </w:style>
  <w:style w:type="paragraph" w:customStyle="1" w:styleId="641FD19451BA8345B9A9D7A7B82FD021">
    <w:name w:val="641FD19451BA8345B9A9D7A7B82FD021"/>
  </w:style>
  <w:style w:type="paragraph" w:customStyle="1" w:styleId="90259CBAE8CF624D93B7204523F8A0B5">
    <w:name w:val="90259CBAE8CF624D93B7204523F8A0B5"/>
  </w:style>
  <w:style w:type="paragraph" w:customStyle="1" w:styleId="E2D0924999DE014CBB76B0AFF6471F2C">
    <w:name w:val="E2D0924999DE014CBB76B0AFF6471F2C"/>
  </w:style>
  <w:style w:type="paragraph" w:customStyle="1" w:styleId="603A33AEC913CB4D8FE6F3DB777C9235">
    <w:name w:val="603A33AEC913CB4D8FE6F3DB777C9235"/>
  </w:style>
  <w:style w:type="paragraph" w:customStyle="1" w:styleId="0A1027718B4A5741A248E848858C4767">
    <w:name w:val="0A1027718B4A5741A248E848858C4767"/>
  </w:style>
  <w:style w:type="paragraph" w:customStyle="1" w:styleId="EDF589B59D5D2F46B150784CA34F42D4">
    <w:name w:val="EDF589B59D5D2F46B150784CA34F42D4"/>
  </w:style>
  <w:style w:type="paragraph" w:customStyle="1" w:styleId="D7CC9C6228F09343A4E59EBBB82EE01B">
    <w:name w:val="D7CC9C6228F09343A4E59EBBB82EE01B"/>
  </w:style>
  <w:style w:type="paragraph" w:customStyle="1" w:styleId="5298F76002F2EA44BEB16B2F066E814D">
    <w:name w:val="5298F76002F2EA44BEB16B2F066E814D"/>
  </w:style>
  <w:style w:type="paragraph" w:customStyle="1" w:styleId="4B8D1D677A05F749B4738DA4549693C9">
    <w:name w:val="4B8D1D677A05F749B4738DA4549693C9"/>
  </w:style>
  <w:style w:type="paragraph" w:customStyle="1" w:styleId="81175F4F39B97F44AE5B1D7B73E4CC7C">
    <w:name w:val="81175F4F39B97F44AE5B1D7B73E4CC7C"/>
  </w:style>
  <w:style w:type="paragraph" w:customStyle="1" w:styleId="1A0A96D3ADE13845B63C5CF56FBE2FF6">
    <w:name w:val="1A0A96D3ADE13845B63C5CF56FBE2FF6"/>
  </w:style>
  <w:style w:type="paragraph" w:customStyle="1" w:styleId="488E2AF302DD004E979B0533BBBCE875">
    <w:name w:val="488E2AF302DD004E979B0533BBBCE875"/>
  </w:style>
  <w:style w:type="paragraph" w:customStyle="1" w:styleId="001DBF6C022CC043A362292D54883C3C">
    <w:name w:val="001DBF6C022CC043A362292D54883C3C"/>
  </w:style>
  <w:style w:type="paragraph" w:customStyle="1" w:styleId="B1E95FD142CD584CA1D92C370A356053">
    <w:name w:val="B1E95FD142CD584CA1D92C370A356053"/>
  </w:style>
  <w:style w:type="paragraph" w:customStyle="1" w:styleId="F9940C19863535488A482DC90D2F6BC9">
    <w:name w:val="F9940C19863535488A482DC90D2F6BC9"/>
  </w:style>
  <w:style w:type="paragraph" w:customStyle="1" w:styleId="DFBB70A0DD47884CB2C9D433AF069B27">
    <w:name w:val="DFBB70A0DD47884CB2C9D433AF069B27"/>
  </w:style>
  <w:style w:type="paragraph" w:customStyle="1" w:styleId="74641CB03841EB4C89C39A5A5ECF7232">
    <w:name w:val="74641CB03841EB4C89C39A5A5ECF7232"/>
  </w:style>
  <w:style w:type="paragraph" w:customStyle="1" w:styleId="3C443B293E87A2499D2D3D6A10D83E2A">
    <w:name w:val="3C443B293E87A2499D2D3D6A10D83E2A"/>
  </w:style>
  <w:style w:type="paragraph" w:customStyle="1" w:styleId="25A427195437034CA55F8DC42552953D">
    <w:name w:val="25A427195437034CA55F8DC42552953D"/>
  </w:style>
  <w:style w:type="paragraph" w:customStyle="1" w:styleId="896897F5BE4EC243A2EB98CAFB013947">
    <w:name w:val="896897F5BE4EC243A2EB98CAFB013947"/>
  </w:style>
  <w:style w:type="paragraph" w:customStyle="1" w:styleId="A6565F18D029354BB4C4D33F875BFCB2">
    <w:name w:val="A6565F18D029354BB4C4D33F875BFCB2"/>
    <w:rsid w:val="00D60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0B2A8-D78E-4D0E-83E0-0C635D8CC524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A135059-C0B1-4DAE-B130-416960F15B72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5F76D57B-AB58-49F2-9D55-CF05BEF3C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BFC63-EF93-485F-AA69-DEBFE7D9726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{84B8AFDD-4412-694A-B292-2154845DC309}tf02835057_win32.dotx</Template>
  <TotalTime>0</TotalTime>
  <Pages>2</Pages>
  <Words>264</Words>
  <Characters>1511</Characters>
  <Application>Microsoft Office Word</Application>
  <DocSecurity>0</DocSecurity>
  <Lines>12</Lines>
  <Paragraphs>3</Paragraphs>
  <ScaleCrop>false</ScaleCrop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2025-02-16T09:32:00Z</dcterms:created>
  <dcterms:modified xsi:type="dcterms:W3CDTF">2025-02-16T09:32:00Z</dcterms:modified>
</cp:coreProperties>
</file>