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3F8F0" w14:textId="77777777" w:rsidR="00315019" w:rsidRPr="00366507" w:rsidRDefault="002425D2">
      <w:pPr>
        <w:pStyle w:val="Name"/>
        <w:rPr>
          <w:sz w:val="14"/>
          <w:szCs w:val="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7FC7CE2" wp14:editId="5C4FCD74">
            <wp:simplePos x="0" y="0"/>
            <wp:positionH relativeFrom="column">
              <wp:posOffset>5257800</wp:posOffset>
            </wp:positionH>
            <wp:positionV relativeFrom="paragraph">
              <wp:posOffset>-376555</wp:posOffset>
            </wp:positionV>
            <wp:extent cx="1041400" cy="1143635"/>
            <wp:effectExtent l="0" t="0" r="0" b="0"/>
            <wp:wrapThrough wrapText="bothSides">
              <wp:wrapPolygon edited="0">
                <wp:start x="0" y="0"/>
                <wp:lineTo x="0" y="21228"/>
                <wp:lineTo x="21337" y="21228"/>
                <wp:lineTo x="21337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20008" w14:textId="77777777" w:rsidR="00315019" w:rsidRDefault="007E20C0" w:rsidP="002B5C15">
      <w:pPr>
        <w:pStyle w:val="Name"/>
        <w:rPr>
          <w:sz w:val="52"/>
          <w:szCs w:val="24"/>
        </w:rPr>
      </w:pPr>
      <w:r>
        <w:rPr>
          <w:sz w:val="52"/>
          <w:szCs w:val="24"/>
          <w:lang w:val="en-US"/>
        </w:rPr>
        <w:t xml:space="preserve">   </w:t>
      </w:r>
      <w:r w:rsidR="0086704D">
        <w:rPr>
          <w:sz w:val="52"/>
          <w:szCs w:val="24"/>
        </w:rPr>
        <w:t xml:space="preserve">Danish </w:t>
      </w:r>
      <w:proofErr w:type="spellStart"/>
      <w:r w:rsidR="0086704D">
        <w:rPr>
          <w:sz w:val="52"/>
          <w:szCs w:val="24"/>
        </w:rPr>
        <w:t>Chaudary</w:t>
      </w:r>
      <w:proofErr w:type="spellEnd"/>
      <w:r w:rsidR="00E44FF8">
        <w:rPr>
          <w:sz w:val="52"/>
          <w:szCs w:val="24"/>
        </w:rPr>
        <w:t xml:space="preserve"> </w:t>
      </w:r>
    </w:p>
    <w:p w14:paraId="78D7FB82" w14:textId="77777777" w:rsidR="002F53C0" w:rsidRPr="002F53C0" w:rsidRDefault="002F53C0" w:rsidP="00C340C8">
      <w:pPr>
        <w:pStyle w:val="Name"/>
        <w:rPr>
          <w:sz w:val="16"/>
        </w:rPr>
      </w:pPr>
      <w:r w:rsidRPr="002F53C0">
        <w:rPr>
          <w:sz w:val="16"/>
        </w:rPr>
        <w:t>CONTACT NO</w:t>
      </w:r>
      <w:r w:rsidRPr="002F53C0">
        <w:rPr>
          <w:b w:val="0"/>
          <w:sz w:val="16"/>
        </w:rPr>
        <w:t>:</w:t>
      </w:r>
      <w:r w:rsidR="0086704D">
        <w:rPr>
          <w:sz w:val="16"/>
        </w:rPr>
        <w:t xml:space="preserve"> </w:t>
      </w:r>
      <w:r w:rsidR="0086704D" w:rsidRPr="0086704D">
        <w:rPr>
          <w:sz w:val="16"/>
        </w:rPr>
        <w:t>00966-0598989005</w:t>
      </w:r>
    </w:p>
    <w:p w14:paraId="10D8AACF" w14:textId="77777777" w:rsidR="002F53C0" w:rsidRPr="002F53C0" w:rsidRDefault="00374551" w:rsidP="00C340C8">
      <w:pPr>
        <w:pStyle w:val="Name"/>
        <w:rPr>
          <w:sz w:val="16"/>
        </w:rPr>
      </w:pPr>
      <w:r>
        <w:rPr>
          <w:sz w:val="16"/>
        </w:rPr>
        <w:t xml:space="preserve">E-mail: </w:t>
      </w:r>
      <w:r w:rsidR="005769B0">
        <w:rPr>
          <w:sz w:val="16"/>
          <w:lang w:val="en-US"/>
        </w:rPr>
        <w:t>daniel.c20538</w:t>
      </w:r>
      <w:r w:rsidR="006B5A23" w:rsidRPr="006B5A23">
        <w:rPr>
          <w:sz w:val="16"/>
        </w:rPr>
        <w:t>@gmail.com</w:t>
      </w:r>
    </w:p>
    <w:p w14:paraId="631D6EFC" w14:textId="77777777" w:rsidR="00793BDD" w:rsidRPr="00DD6F5A" w:rsidRDefault="00793BDD" w:rsidP="00793BDD">
      <w:pPr>
        <w:pStyle w:val="Sectionheaderswithhorizontallines"/>
        <w:rPr>
          <w:sz w:val="32"/>
          <w:szCs w:val="32"/>
        </w:rPr>
      </w:pPr>
      <w:r>
        <w:rPr>
          <w:sz w:val="32"/>
          <w:szCs w:val="32"/>
        </w:rPr>
        <w:t>Objective</w:t>
      </w:r>
    </w:p>
    <w:p w14:paraId="7B37A4B1" w14:textId="77777777" w:rsidR="00793BDD" w:rsidRPr="00793BDD" w:rsidRDefault="00793BDD" w:rsidP="007A25A6">
      <w:pPr>
        <w:pStyle w:val="Largecapital"/>
        <w:framePr w:hRule="auto" w:wrap="auto" w:vAnchor="margin"/>
        <w:spacing w:line="168" w:lineRule="auto"/>
        <w:rPr>
          <w:b/>
          <w:sz w:val="240"/>
        </w:rPr>
      </w:pPr>
      <w:r w:rsidRPr="00DA11C2">
        <w:rPr>
          <w:sz w:val="72"/>
        </w:rPr>
        <w:t>To</w:t>
      </w:r>
      <w:r w:rsidRPr="00DA11C2">
        <w:rPr>
          <w:rFonts w:cs="Courier New"/>
          <w:sz w:val="21"/>
          <w:szCs w:val="20"/>
        </w:rPr>
        <w:t xml:space="preserve"> </w:t>
      </w:r>
      <w:r w:rsidRPr="00B31AEE">
        <w:rPr>
          <w:rFonts w:cs="Courier New"/>
          <w:sz w:val="22"/>
          <w:szCs w:val="20"/>
        </w:rPr>
        <w:t xml:space="preserve">occupy respectable position in a reputable organization by using professional skills gained during my </w:t>
      </w:r>
      <w:r w:rsidR="002F53C0" w:rsidRPr="00B31AEE">
        <w:rPr>
          <w:rFonts w:cs="Courier New"/>
          <w:sz w:val="22"/>
          <w:szCs w:val="20"/>
        </w:rPr>
        <w:t xml:space="preserve">entire </w:t>
      </w:r>
      <w:r w:rsidR="00412A39">
        <w:rPr>
          <w:rFonts w:cs="Courier New"/>
          <w:sz w:val="22"/>
          <w:szCs w:val="20"/>
        </w:rPr>
        <w:t xml:space="preserve"> </w:t>
      </w:r>
      <w:r w:rsidR="002F53C0" w:rsidRPr="00B31AEE">
        <w:rPr>
          <w:rFonts w:cs="Courier New"/>
          <w:sz w:val="22"/>
          <w:szCs w:val="20"/>
        </w:rPr>
        <w:t>academic</w:t>
      </w:r>
      <w:r w:rsidRPr="00B31AEE">
        <w:rPr>
          <w:rFonts w:cs="Courier New"/>
          <w:sz w:val="22"/>
          <w:szCs w:val="20"/>
        </w:rPr>
        <w:t xml:space="preserve"> career as well as on job position and to become a true professional</w:t>
      </w:r>
      <w:r w:rsidRPr="00B31AEE">
        <w:rPr>
          <w:rFonts w:ascii="Arial" w:eastAsia="Times New Roman" w:hAnsi="Arial" w:cs="Arial"/>
          <w:sz w:val="22"/>
        </w:rPr>
        <w:t>.</w:t>
      </w:r>
    </w:p>
    <w:p w14:paraId="20B610C4" w14:textId="77777777" w:rsidR="00793BDD" w:rsidRDefault="00793BDD" w:rsidP="007A25A6">
      <w:pPr>
        <w:pStyle w:val="Description"/>
        <w:spacing w:line="168" w:lineRule="auto"/>
        <w:rPr>
          <w:b/>
          <w:bCs/>
          <w:iCs/>
          <w:smallCaps/>
        </w:rPr>
      </w:pPr>
    </w:p>
    <w:p w14:paraId="03ADE96D" w14:textId="77777777" w:rsidR="00793BDD" w:rsidRPr="00DD6F5A" w:rsidRDefault="00793BDD" w:rsidP="00793BDD">
      <w:pPr>
        <w:pStyle w:val="Sectionheaderswithhorizontallines"/>
        <w:rPr>
          <w:sz w:val="32"/>
          <w:szCs w:val="32"/>
        </w:rPr>
      </w:pPr>
      <w:r>
        <w:rPr>
          <w:sz w:val="32"/>
          <w:szCs w:val="32"/>
        </w:rPr>
        <w:t>Career Goal/Ambition</w:t>
      </w:r>
    </w:p>
    <w:p w14:paraId="41E0B33E" w14:textId="7E7234AE" w:rsidR="00793BDD" w:rsidRPr="00B31AEE" w:rsidRDefault="00F44BE6" w:rsidP="00DD46A2">
      <w:pPr>
        <w:shd w:val="clear" w:color="auto" w:fill="FFFFFF"/>
        <w:spacing w:before="240" w:after="240"/>
        <w:textAlignment w:val="baseline"/>
        <w:rPr>
          <w:rFonts w:eastAsia="MS Mincho" w:cs="Courier New"/>
          <w:position w:val="-7"/>
          <w:sz w:val="21"/>
          <w:szCs w:val="20"/>
        </w:rPr>
      </w:pPr>
      <w:r w:rsidRPr="00B31AEE">
        <w:rPr>
          <w:rFonts w:eastAsia="MS Mincho" w:cs="Courier New"/>
          <w:position w:val="-7"/>
          <w:sz w:val="22"/>
          <w:szCs w:val="20"/>
        </w:rPr>
        <w:t xml:space="preserve">I want to exploit my talent to become dynamic, technical-oriented professional specialized in various forms of </w:t>
      </w:r>
      <w:r w:rsidR="00323553">
        <w:rPr>
          <w:rFonts w:eastAsia="MS Mincho" w:cs="Courier New"/>
          <w:position w:val="-7"/>
          <w:sz w:val="22"/>
          <w:szCs w:val="20"/>
        </w:rPr>
        <w:t>Warehousing</w:t>
      </w:r>
      <w:r w:rsidRPr="00B31AEE">
        <w:rPr>
          <w:rFonts w:eastAsia="MS Mincho" w:cs="Courier New"/>
          <w:position w:val="-7"/>
          <w:sz w:val="22"/>
          <w:szCs w:val="20"/>
        </w:rPr>
        <w:t xml:space="preserve"> and Business, seeking a career with Senior position to utilize my skills and abilities in the Computer industries that offers professional growth while being resourceful, innovative and flexible. Desperately willing to work as a key player in challenging and creative environment where my previous experience and skills with the help of Advance studies can be put together to efficient and best use</w:t>
      </w:r>
      <w:r w:rsidRPr="00B31AEE">
        <w:rPr>
          <w:rFonts w:eastAsia="MS Mincho" w:cs="Courier New"/>
          <w:position w:val="-7"/>
          <w:sz w:val="21"/>
          <w:szCs w:val="20"/>
        </w:rPr>
        <w:t>.</w:t>
      </w:r>
    </w:p>
    <w:p w14:paraId="644937A6" w14:textId="77777777" w:rsidR="00C2074C" w:rsidRPr="00DD6F5A" w:rsidRDefault="000B1359">
      <w:pPr>
        <w:pStyle w:val="Sectionheaderswithhorizontallines"/>
        <w:rPr>
          <w:sz w:val="32"/>
          <w:szCs w:val="32"/>
        </w:rPr>
      </w:pPr>
      <w:r w:rsidRPr="00DD6F5A">
        <w:rPr>
          <w:sz w:val="32"/>
          <w:szCs w:val="32"/>
        </w:rPr>
        <w:t>Professional Experience</w:t>
      </w:r>
    </w:p>
    <w:p w14:paraId="7CFE4599" w14:textId="3045563C" w:rsidR="0018379E" w:rsidRPr="00073379" w:rsidRDefault="0018379E" w:rsidP="0018379E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</w:rPr>
      </w:pPr>
      <w:r>
        <w:rPr>
          <w:rFonts w:ascii="Garamond" w:eastAsia="MS Mincho" w:hAnsi="Garamond" w:cs="Courier New"/>
          <w:b/>
          <w:sz w:val="28"/>
          <w:szCs w:val="20"/>
        </w:rPr>
        <w:t xml:space="preserve">FIRST FIX (The Fundamental Installation </w:t>
      </w:r>
      <w:proofErr w:type="gramStart"/>
      <w:r>
        <w:rPr>
          <w:rFonts w:ascii="Garamond" w:eastAsia="MS Mincho" w:hAnsi="Garamond" w:cs="Courier New"/>
          <w:b/>
          <w:sz w:val="28"/>
          <w:szCs w:val="20"/>
        </w:rPr>
        <w:t>For</w:t>
      </w:r>
      <w:proofErr w:type="gramEnd"/>
      <w:r>
        <w:rPr>
          <w:rFonts w:ascii="Garamond" w:eastAsia="MS Mincho" w:hAnsi="Garamond" w:cs="Courier New"/>
          <w:b/>
          <w:sz w:val="28"/>
          <w:szCs w:val="20"/>
        </w:rPr>
        <w:t xml:space="preserve"> Electric Works)</w:t>
      </w:r>
    </w:p>
    <w:p w14:paraId="41C0ECE0" w14:textId="3EBC245B" w:rsidR="0018379E" w:rsidRPr="0002300E" w:rsidRDefault="0018379E" w:rsidP="0002300E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  <w:u w:val="single"/>
        </w:rPr>
      </w:pP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>(</w:t>
      </w:r>
      <w:r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April 2023 </w:t>
      </w:r>
      <w:proofErr w:type="gramStart"/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>To</w:t>
      </w:r>
      <w:proofErr w:type="gramEnd"/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 </w:t>
      </w:r>
      <w:r>
        <w:rPr>
          <w:rFonts w:ascii="Garamond" w:eastAsia="MS Mincho" w:hAnsi="Garamond" w:cs="Courier New"/>
          <w:b/>
          <w:sz w:val="28"/>
          <w:szCs w:val="20"/>
          <w:u w:val="single"/>
        </w:rPr>
        <w:t>Nov</w:t>
      </w: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 20</w:t>
      </w:r>
      <w:r w:rsidR="0002300E">
        <w:rPr>
          <w:rFonts w:ascii="Garamond" w:eastAsia="MS Mincho" w:hAnsi="Garamond" w:cs="Courier New"/>
          <w:b/>
          <w:sz w:val="28"/>
          <w:szCs w:val="20"/>
          <w:u w:val="single"/>
        </w:rPr>
        <w:t>24</w:t>
      </w:r>
      <w:r w:rsidRPr="0002300E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) </w:t>
      </w:r>
    </w:p>
    <w:p w14:paraId="214C359A" w14:textId="77777777" w:rsidR="0018379E" w:rsidRDefault="0018379E" w:rsidP="0018379E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sz w:val="28"/>
          <w:szCs w:val="20"/>
          <w:u w:val="single"/>
        </w:rPr>
      </w:pPr>
    </w:p>
    <w:p w14:paraId="03B121D3" w14:textId="21D5C4C7" w:rsidR="0018379E" w:rsidRDefault="0080288C" w:rsidP="0018379E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  <w:u w:val="single"/>
        </w:rPr>
      </w:pPr>
      <w:r>
        <w:rPr>
          <w:rFonts w:ascii="Garamond" w:eastAsia="MS Mincho" w:hAnsi="Garamond" w:cs="Courier New"/>
          <w:b/>
          <w:sz w:val="28"/>
          <w:szCs w:val="20"/>
          <w:u w:val="single"/>
        </w:rPr>
        <w:t>Store In-Charge</w:t>
      </w:r>
      <w:r w:rsidR="0018379E">
        <w:rPr>
          <w:rFonts w:ascii="Garamond" w:eastAsia="MS Mincho" w:hAnsi="Garamond" w:cs="Courier New"/>
          <w:b/>
          <w:sz w:val="28"/>
          <w:szCs w:val="20"/>
          <w:u w:val="single"/>
        </w:rPr>
        <w:t>:</w:t>
      </w:r>
    </w:p>
    <w:p w14:paraId="3D6B5D11" w14:textId="77777777" w:rsidR="0018379E" w:rsidRDefault="0018379E" w:rsidP="0018379E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  <w:u w:val="single"/>
        </w:rPr>
      </w:pPr>
      <w:r>
        <w:rPr>
          <w:rFonts w:ascii="Garamond" w:eastAsia="MS Mincho" w:hAnsi="Garamond" w:cs="Courier New"/>
          <w:b/>
          <w:sz w:val="28"/>
          <w:szCs w:val="20"/>
          <w:u w:val="single"/>
        </w:rPr>
        <w:t>Job Responsibilities:-</w:t>
      </w:r>
    </w:p>
    <w:p w14:paraId="1648FA73" w14:textId="4646D9BD" w:rsidR="0018379E" w:rsidRPr="0018379E" w:rsidRDefault="0018379E" w:rsidP="0018379E">
      <w:pPr>
        <w:spacing w:line="276" w:lineRule="auto"/>
        <w:ind w:right="-720"/>
        <w:rPr>
          <w:rFonts w:eastAsia="MS Mincho" w:cs="Courier New"/>
          <w:b/>
          <w:sz w:val="22"/>
          <w:szCs w:val="20"/>
        </w:rPr>
      </w:pPr>
    </w:p>
    <w:p w14:paraId="08BCD4F7" w14:textId="77777777" w:rsidR="0018379E" w:rsidRPr="005769B0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Material Controller</w:t>
      </w:r>
    </w:p>
    <w:p w14:paraId="4F42AA46" w14:textId="77777777" w:rsidR="0018379E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EB6721">
        <w:rPr>
          <w:rFonts w:ascii="Garamond" w:eastAsia="MS Mincho" w:hAnsi="Garamond" w:cs="Courier New"/>
          <w:bCs/>
          <w:sz w:val="22"/>
          <w:szCs w:val="20"/>
        </w:rPr>
        <w:t xml:space="preserve">Receiving &amp; Issuance of material </w:t>
      </w:r>
    </w:p>
    <w:p w14:paraId="4B8B0F27" w14:textId="77777777" w:rsidR="0018379E" w:rsidRPr="00EB6721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>
        <w:rPr>
          <w:rFonts w:ascii="Garamond" w:eastAsia="MS Mincho" w:hAnsi="Garamond" w:cs="Courier New"/>
          <w:bCs/>
          <w:sz w:val="22"/>
          <w:szCs w:val="20"/>
        </w:rPr>
        <w:t>I</w:t>
      </w:r>
      <w:r w:rsidRPr="00EB6721">
        <w:rPr>
          <w:rFonts w:ascii="Garamond" w:eastAsia="MS Mincho" w:hAnsi="Garamond" w:cs="Courier New"/>
          <w:bCs/>
          <w:sz w:val="22"/>
          <w:szCs w:val="20"/>
        </w:rPr>
        <w:t xml:space="preserve">nventories Controller </w:t>
      </w:r>
    </w:p>
    <w:p w14:paraId="30D12F33" w14:textId="77777777" w:rsidR="0018379E" w:rsidRPr="007E20C0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 xml:space="preserve">Assets Controller (All Tools &amp; Machinery) </w:t>
      </w:r>
    </w:p>
    <w:p w14:paraId="640C7DCF" w14:textId="77777777" w:rsidR="0018379E" w:rsidRPr="007E20C0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Consumables Controller</w:t>
      </w:r>
    </w:p>
    <w:p w14:paraId="4E435693" w14:textId="77777777" w:rsidR="0018379E" w:rsidRPr="007E20C0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Purchasing, Issuance &amp; Receiving Controller</w:t>
      </w:r>
    </w:p>
    <w:p w14:paraId="085D2038" w14:textId="77777777" w:rsidR="0018379E" w:rsidRPr="001321D4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Control Damage (Maintenance of Grinders, Electrical Works &amp; Machinery)</w:t>
      </w:r>
    </w:p>
    <w:p w14:paraId="77A9BD83" w14:textId="77777777" w:rsidR="0018379E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Issuance of Purchase Requests &amp; Purchase Orders</w:t>
      </w:r>
    </w:p>
    <w:p w14:paraId="13615A9A" w14:textId="7545801F" w:rsidR="0018379E" w:rsidRPr="0018379E" w:rsidRDefault="0018379E" w:rsidP="0018379E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>
        <w:rPr>
          <w:rFonts w:ascii="Garamond" w:eastAsia="MS Mincho" w:hAnsi="Garamond" w:cs="Courier New"/>
          <w:bCs/>
          <w:sz w:val="22"/>
          <w:szCs w:val="20"/>
        </w:rPr>
        <w:t>Work Location (</w:t>
      </w:r>
      <w:proofErr w:type="spellStart"/>
      <w:r>
        <w:rPr>
          <w:rFonts w:ascii="Garamond" w:eastAsia="MS Mincho" w:hAnsi="Garamond" w:cs="Courier New"/>
          <w:bCs/>
          <w:sz w:val="22"/>
          <w:szCs w:val="20"/>
        </w:rPr>
        <w:t>Yamama</w:t>
      </w:r>
      <w:proofErr w:type="spellEnd"/>
      <w:r>
        <w:rPr>
          <w:rFonts w:ascii="Garamond" w:eastAsia="MS Mincho" w:hAnsi="Garamond" w:cs="Courier New"/>
          <w:bCs/>
          <w:sz w:val="22"/>
          <w:szCs w:val="20"/>
        </w:rPr>
        <w:t xml:space="preserve"> Palace, Salman Park Riyadh)</w:t>
      </w:r>
    </w:p>
    <w:p w14:paraId="2925076C" w14:textId="77777777" w:rsidR="00323553" w:rsidRDefault="00323553" w:rsidP="005F7D8D">
      <w:pPr>
        <w:rPr>
          <w:rStyle w:val="EmployernameChar"/>
          <w:b/>
          <w:sz w:val="28"/>
        </w:rPr>
      </w:pPr>
    </w:p>
    <w:p w14:paraId="18DD71DB" w14:textId="77777777" w:rsidR="0018379E" w:rsidRDefault="0018379E" w:rsidP="005F7D8D">
      <w:pPr>
        <w:rPr>
          <w:rStyle w:val="EmployernameChar"/>
          <w:b/>
          <w:sz w:val="28"/>
        </w:rPr>
      </w:pPr>
    </w:p>
    <w:p w14:paraId="0265A2F9" w14:textId="77777777" w:rsidR="0018379E" w:rsidRDefault="0018379E" w:rsidP="005F7D8D">
      <w:pPr>
        <w:rPr>
          <w:rStyle w:val="EmployernameChar"/>
          <w:b/>
          <w:sz w:val="28"/>
        </w:rPr>
      </w:pPr>
    </w:p>
    <w:p w14:paraId="0238658A" w14:textId="77777777" w:rsidR="00323553" w:rsidRPr="00073379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</w:rPr>
      </w:pPr>
      <w:r>
        <w:rPr>
          <w:rFonts w:ascii="Garamond" w:eastAsia="MS Mincho" w:hAnsi="Garamond" w:cs="Courier New"/>
          <w:b/>
          <w:sz w:val="28"/>
          <w:szCs w:val="20"/>
        </w:rPr>
        <w:t>AL-SHALAWI INTERNATIONAL CONTRACTING COMPANY</w:t>
      </w:r>
    </w:p>
    <w:p w14:paraId="489C1934" w14:textId="666471BB" w:rsidR="00323553" w:rsidRP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  <w:u w:val="single"/>
        </w:rPr>
      </w:pP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>(</w:t>
      </w:r>
      <w:r>
        <w:rPr>
          <w:rFonts w:ascii="Garamond" w:eastAsia="MS Mincho" w:hAnsi="Garamond" w:cs="Courier New"/>
          <w:b/>
          <w:sz w:val="28"/>
          <w:szCs w:val="20"/>
          <w:u w:val="single"/>
        </w:rPr>
        <w:t>Jun</w:t>
      </w: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 201</w:t>
      </w:r>
      <w:r>
        <w:rPr>
          <w:rFonts w:ascii="Garamond" w:eastAsia="MS Mincho" w:hAnsi="Garamond" w:cs="Courier New"/>
          <w:b/>
          <w:sz w:val="28"/>
          <w:szCs w:val="20"/>
          <w:u w:val="single"/>
        </w:rPr>
        <w:t>9</w:t>
      </w: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 To </w:t>
      </w:r>
      <w:r>
        <w:rPr>
          <w:rFonts w:ascii="Garamond" w:eastAsia="MS Mincho" w:hAnsi="Garamond" w:cs="Courier New"/>
          <w:b/>
          <w:sz w:val="28"/>
          <w:szCs w:val="20"/>
          <w:u w:val="single"/>
        </w:rPr>
        <w:t>Feb</w:t>
      </w: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 20</w:t>
      </w:r>
      <w:r>
        <w:rPr>
          <w:rFonts w:ascii="Garamond" w:eastAsia="MS Mincho" w:hAnsi="Garamond" w:cs="Courier New"/>
          <w:b/>
          <w:sz w:val="28"/>
          <w:szCs w:val="20"/>
          <w:u w:val="single"/>
        </w:rPr>
        <w:t>23</w:t>
      </w: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>)</w:t>
      </w:r>
      <w:r w:rsidRPr="00323553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 </w:t>
      </w:r>
    </w:p>
    <w:p w14:paraId="277FB0F8" w14:textId="77777777" w:rsid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sz w:val="28"/>
          <w:szCs w:val="20"/>
          <w:u w:val="single"/>
        </w:rPr>
      </w:pPr>
    </w:p>
    <w:p w14:paraId="68B4D2BD" w14:textId="77777777" w:rsid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  <w:u w:val="single"/>
        </w:rPr>
      </w:pPr>
      <w:r>
        <w:rPr>
          <w:rFonts w:ascii="Garamond" w:eastAsia="MS Mincho" w:hAnsi="Garamond" w:cs="Courier New"/>
          <w:b/>
          <w:sz w:val="28"/>
          <w:szCs w:val="20"/>
          <w:u w:val="single"/>
        </w:rPr>
        <w:t>Warehouse Supervisor:</w:t>
      </w:r>
    </w:p>
    <w:p w14:paraId="7C0582C9" w14:textId="77777777" w:rsid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  <w:u w:val="single"/>
        </w:rPr>
      </w:pPr>
      <w:r>
        <w:rPr>
          <w:rFonts w:ascii="Garamond" w:eastAsia="MS Mincho" w:hAnsi="Garamond" w:cs="Courier New"/>
          <w:b/>
          <w:sz w:val="28"/>
          <w:szCs w:val="20"/>
          <w:u w:val="single"/>
        </w:rPr>
        <w:t>Job Responsibilities:-</w:t>
      </w:r>
    </w:p>
    <w:p w14:paraId="4D36ED98" w14:textId="77777777" w:rsidR="00323553" w:rsidRPr="00323553" w:rsidRDefault="00323553" w:rsidP="00323553">
      <w:pPr>
        <w:spacing w:line="276" w:lineRule="auto"/>
        <w:ind w:right="-720"/>
        <w:rPr>
          <w:rFonts w:eastAsia="MS Mincho" w:cs="Courier New"/>
          <w:b/>
          <w:sz w:val="22"/>
          <w:szCs w:val="20"/>
          <w:u w:val="single"/>
        </w:rPr>
      </w:pPr>
    </w:p>
    <w:p w14:paraId="4F45AD2B" w14:textId="77777777" w:rsidR="00323553" w:rsidRPr="005769B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/>
          <w:sz w:val="22"/>
          <w:szCs w:val="20"/>
        </w:rPr>
      </w:pPr>
      <w:r>
        <w:rPr>
          <w:rFonts w:ascii="Garamond" w:eastAsia="MS Mincho" w:hAnsi="Garamond" w:cs="Courier New"/>
          <w:b/>
          <w:sz w:val="22"/>
          <w:szCs w:val="20"/>
        </w:rPr>
        <w:lastRenderedPageBreak/>
        <w:t xml:space="preserve">BY </w:t>
      </w:r>
      <w:r w:rsidRPr="005769B0">
        <w:rPr>
          <w:rFonts w:ascii="Garamond" w:eastAsia="MS Mincho" w:hAnsi="Garamond" w:cs="Courier New"/>
          <w:b/>
          <w:sz w:val="22"/>
          <w:szCs w:val="20"/>
        </w:rPr>
        <w:t xml:space="preserve">ERP INNOV BASE 7 </w:t>
      </w:r>
      <w:r>
        <w:rPr>
          <w:rFonts w:ascii="Garamond" w:eastAsia="MS Mincho" w:hAnsi="Garamond" w:cs="Courier New"/>
          <w:b/>
          <w:sz w:val="22"/>
          <w:szCs w:val="20"/>
        </w:rPr>
        <w:t>SOFTWARE FOR WAREHOUSING</w:t>
      </w:r>
    </w:p>
    <w:p w14:paraId="3F11395E" w14:textId="77777777" w:rsidR="00323553" w:rsidRPr="005769B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Material Controller</w:t>
      </w:r>
    </w:p>
    <w:p w14:paraId="12D29076" w14:textId="77777777" w:rsidR="00323553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EB6721">
        <w:rPr>
          <w:rFonts w:ascii="Garamond" w:eastAsia="MS Mincho" w:hAnsi="Garamond" w:cs="Courier New"/>
          <w:bCs/>
          <w:sz w:val="22"/>
          <w:szCs w:val="20"/>
        </w:rPr>
        <w:t xml:space="preserve">Receiving &amp; Issuance of material </w:t>
      </w:r>
    </w:p>
    <w:p w14:paraId="32FCB305" w14:textId="77777777" w:rsidR="00323553" w:rsidRPr="00EB6721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>
        <w:rPr>
          <w:rFonts w:ascii="Garamond" w:eastAsia="MS Mincho" w:hAnsi="Garamond" w:cs="Courier New"/>
          <w:bCs/>
          <w:sz w:val="22"/>
          <w:szCs w:val="20"/>
        </w:rPr>
        <w:t>I</w:t>
      </w:r>
      <w:r w:rsidRPr="00EB6721">
        <w:rPr>
          <w:rFonts w:ascii="Garamond" w:eastAsia="MS Mincho" w:hAnsi="Garamond" w:cs="Courier New"/>
          <w:bCs/>
          <w:sz w:val="22"/>
          <w:szCs w:val="20"/>
        </w:rPr>
        <w:t xml:space="preserve">nventories Controller </w:t>
      </w:r>
    </w:p>
    <w:p w14:paraId="236C8A7B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 xml:space="preserve">Assets Controller (All Tools &amp; Machinery) </w:t>
      </w:r>
    </w:p>
    <w:p w14:paraId="160944FD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Consumables Controller</w:t>
      </w:r>
    </w:p>
    <w:p w14:paraId="7CA84924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Purchasing, Issuance &amp; Receiving Controller</w:t>
      </w:r>
    </w:p>
    <w:p w14:paraId="5F0AE2DC" w14:textId="77777777" w:rsidR="00323553" w:rsidRPr="001321D4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Control Damage (Maintenance of Grinders, Electrical Works &amp; Machinery)</w:t>
      </w:r>
    </w:p>
    <w:p w14:paraId="3FAE0AA2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Issuance of Purchase Requests &amp; Purchase Orders</w:t>
      </w:r>
    </w:p>
    <w:p w14:paraId="12DAB43C" w14:textId="77777777" w:rsidR="00323553" w:rsidRDefault="00323553" w:rsidP="00323553">
      <w:pPr>
        <w:pStyle w:val="ListParagraph"/>
        <w:spacing w:line="276" w:lineRule="auto"/>
        <w:ind w:left="0" w:right="-720"/>
        <w:rPr>
          <w:rFonts w:ascii="Garamond" w:eastAsia="MS Mincho" w:hAnsi="Garamond" w:cs="Courier New"/>
          <w:b/>
          <w:sz w:val="22"/>
          <w:szCs w:val="20"/>
        </w:rPr>
      </w:pPr>
    </w:p>
    <w:p w14:paraId="6B410AEE" w14:textId="77777777" w:rsidR="00323553" w:rsidRDefault="00323553" w:rsidP="00323553">
      <w:pPr>
        <w:pStyle w:val="ListParagraph"/>
        <w:spacing w:line="276" w:lineRule="auto"/>
        <w:ind w:left="540" w:right="-720"/>
        <w:jc w:val="both"/>
        <w:rPr>
          <w:rFonts w:ascii="Garamond" w:eastAsia="MS Mincho" w:hAnsi="Garamond" w:cs="Courier New"/>
          <w:b/>
          <w:sz w:val="22"/>
          <w:szCs w:val="20"/>
        </w:rPr>
      </w:pPr>
      <w:r>
        <w:rPr>
          <w:rFonts w:ascii="Garamond" w:eastAsia="MS Mincho" w:hAnsi="Garamond" w:cs="Courier New"/>
          <w:b/>
          <w:sz w:val="22"/>
          <w:szCs w:val="20"/>
        </w:rPr>
        <w:t>Note: - ALL JOBS DONE BY THE ERP INNOV BASE 7 SOFTWARE FOR WAREHOUSING</w:t>
      </w:r>
    </w:p>
    <w:p w14:paraId="1213B98B" w14:textId="77777777" w:rsidR="00323553" w:rsidRDefault="00323553" w:rsidP="005F7D8D">
      <w:pPr>
        <w:rPr>
          <w:rStyle w:val="EmployernameChar"/>
          <w:b/>
          <w:sz w:val="28"/>
        </w:rPr>
      </w:pPr>
    </w:p>
    <w:p w14:paraId="7BACF477" w14:textId="77777777" w:rsidR="00323553" w:rsidRPr="00073379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</w:rPr>
      </w:pPr>
      <w:r w:rsidRPr="00073379">
        <w:rPr>
          <w:rFonts w:ascii="Garamond" w:eastAsia="MS Mincho" w:hAnsi="Garamond" w:cs="Courier New"/>
          <w:b/>
          <w:sz w:val="28"/>
          <w:szCs w:val="20"/>
        </w:rPr>
        <w:t>POWER TECH FOR METAL FABRICATION (PT-STEEL) (Al-Jubail)</w:t>
      </w:r>
    </w:p>
    <w:p w14:paraId="5D57A63E" w14:textId="27A3524C" w:rsid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sz w:val="28"/>
          <w:szCs w:val="20"/>
          <w:u w:val="single"/>
        </w:rPr>
      </w:pP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>(Feb 2017 To Feb 2019)</w:t>
      </w:r>
      <w:r w:rsidRPr="00073379">
        <w:rPr>
          <w:rFonts w:ascii="Garamond" w:eastAsia="MS Mincho" w:hAnsi="Garamond" w:cs="Courier New"/>
          <w:sz w:val="28"/>
          <w:szCs w:val="20"/>
          <w:u w:val="single"/>
        </w:rPr>
        <w:t xml:space="preserve"> </w:t>
      </w:r>
    </w:p>
    <w:p w14:paraId="3F98F192" w14:textId="77777777" w:rsidR="00323553" w:rsidRP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sz w:val="28"/>
          <w:szCs w:val="20"/>
          <w:u w:val="single"/>
        </w:rPr>
      </w:pPr>
    </w:p>
    <w:p w14:paraId="0691865F" w14:textId="69783E36" w:rsid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b/>
          <w:sz w:val="28"/>
          <w:szCs w:val="20"/>
          <w:u w:val="single"/>
        </w:rPr>
      </w:pPr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 xml:space="preserve">Store </w:t>
      </w:r>
      <w:proofErr w:type="spellStart"/>
      <w:r w:rsidRPr="00073379">
        <w:rPr>
          <w:rFonts w:ascii="Garamond" w:eastAsia="MS Mincho" w:hAnsi="Garamond" w:cs="Courier New"/>
          <w:b/>
          <w:sz w:val="28"/>
          <w:szCs w:val="20"/>
          <w:u w:val="single"/>
        </w:rPr>
        <w:t>Incharge</w:t>
      </w:r>
      <w:proofErr w:type="spellEnd"/>
      <w:r>
        <w:rPr>
          <w:rFonts w:ascii="Garamond" w:eastAsia="MS Mincho" w:hAnsi="Garamond" w:cs="Courier New"/>
          <w:b/>
          <w:sz w:val="28"/>
          <w:szCs w:val="20"/>
          <w:u w:val="single"/>
        </w:rPr>
        <w:t>:</w:t>
      </w:r>
    </w:p>
    <w:p w14:paraId="187E0AE1" w14:textId="77777777" w:rsidR="007A2DBB" w:rsidRDefault="007A2DBB" w:rsidP="007A2DBB">
      <w:pPr>
        <w:spacing w:line="276" w:lineRule="auto"/>
        <w:ind w:right="-720"/>
        <w:rPr>
          <w:rFonts w:eastAsia="MS Mincho" w:cs="Courier New"/>
          <w:b/>
          <w:sz w:val="28"/>
          <w:szCs w:val="20"/>
          <w:u w:val="single"/>
        </w:rPr>
      </w:pPr>
    </w:p>
    <w:p w14:paraId="17DCA8EE" w14:textId="7802F81F" w:rsidR="00323553" w:rsidRPr="007A2DBB" w:rsidRDefault="00C20792" w:rsidP="007A2DBB">
      <w:pPr>
        <w:spacing w:line="276" w:lineRule="auto"/>
        <w:ind w:right="-720"/>
        <w:rPr>
          <w:rFonts w:eastAsia="MS Mincho" w:cs="Courier New"/>
          <w:b/>
          <w:sz w:val="28"/>
          <w:szCs w:val="20"/>
          <w:u w:val="single"/>
        </w:rPr>
      </w:pPr>
      <w:r w:rsidRPr="00C20792">
        <w:rPr>
          <w:rFonts w:eastAsia="MS Mincho" w:cs="Courier New"/>
          <w:b/>
          <w:sz w:val="28"/>
          <w:szCs w:val="20"/>
        </w:rPr>
        <w:t xml:space="preserve">      </w:t>
      </w:r>
      <w:r w:rsidR="00323553" w:rsidRPr="007A2DBB">
        <w:rPr>
          <w:rFonts w:eastAsia="MS Mincho" w:cs="Courier New"/>
          <w:b/>
          <w:sz w:val="28"/>
          <w:szCs w:val="20"/>
          <w:u w:val="single"/>
        </w:rPr>
        <w:t xml:space="preserve">Job </w:t>
      </w:r>
      <w:r w:rsidR="00EE3CC1" w:rsidRPr="007A2DBB">
        <w:rPr>
          <w:rFonts w:eastAsia="MS Mincho" w:cs="Courier New"/>
          <w:b/>
          <w:sz w:val="28"/>
          <w:szCs w:val="20"/>
          <w:u w:val="single"/>
        </w:rPr>
        <w:t>Responsibilities: -</w:t>
      </w:r>
    </w:p>
    <w:p w14:paraId="074971B4" w14:textId="77777777" w:rsidR="00323553" w:rsidRDefault="00323553" w:rsidP="00323553">
      <w:pPr>
        <w:pStyle w:val="ListParagraph"/>
        <w:spacing w:line="276" w:lineRule="auto"/>
        <w:ind w:right="-720"/>
        <w:rPr>
          <w:rFonts w:ascii="Garamond" w:eastAsia="MS Mincho" w:hAnsi="Garamond" w:cs="Courier New"/>
          <w:b/>
          <w:sz w:val="22"/>
          <w:szCs w:val="20"/>
          <w:u w:val="single"/>
        </w:rPr>
      </w:pPr>
    </w:p>
    <w:p w14:paraId="279BC58F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Material Controller</w:t>
      </w:r>
    </w:p>
    <w:p w14:paraId="1DF6B726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Receiving &amp; Issuance of material (As per ARAMCO Standards)</w:t>
      </w:r>
    </w:p>
    <w:p w14:paraId="1CDCE920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 xml:space="preserve">Inventories Controller </w:t>
      </w:r>
    </w:p>
    <w:p w14:paraId="61E82C91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Assets Controller (All Tools &amp; Machinery) (As per ARAMCO Standards)</w:t>
      </w:r>
    </w:p>
    <w:p w14:paraId="23029C81" w14:textId="46FBA461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 xml:space="preserve">Maintenance Controller </w:t>
      </w:r>
      <w:r w:rsidR="00EE3CC1" w:rsidRPr="007E20C0">
        <w:rPr>
          <w:rFonts w:ascii="Garamond" w:eastAsia="MS Mincho" w:hAnsi="Garamond" w:cs="Courier New"/>
          <w:bCs/>
          <w:sz w:val="22"/>
          <w:szCs w:val="20"/>
        </w:rPr>
        <w:t>(Following</w:t>
      </w:r>
      <w:r w:rsidRPr="007E20C0">
        <w:rPr>
          <w:rFonts w:ascii="Garamond" w:eastAsia="MS Mincho" w:hAnsi="Garamond" w:cs="Courier New"/>
          <w:bCs/>
          <w:sz w:val="22"/>
          <w:szCs w:val="20"/>
        </w:rPr>
        <w:t xml:space="preserve"> procedure as per ARAMCO Standard)</w:t>
      </w:r>
    </w:p>
    <w:p w14:paraId="363AD4EF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Consumables Controller</w:t>
      </w:r>
    </w:p>
    <w:p w14:paraId="0A07A706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Purchasing, Issuance &amp; Receiving Controller</w:t>
      </w:r>
    </w:p>
    <w:p w14:paraId="629F4E9E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Maintaining Yard (As per ARAMCO Standards)</w:t>
      </w:r>
    </w:p>
    <w:p w14:paraId="14980181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Responsible For Paint Storage Area, Machinery Area, Material Area &amp; Consumables</w:t>
      </w:r>
    </w:p>
    <w:p w14:paraId="267E803D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Control Damage (Maintenance of Grinders, Electrical Works &amp; Machinery)</w:t>
      </w:r>
    </w:p>
    <w:p w14:paraId="5E0A7DD9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Site Controller</w:t>
      </w:r>
    </w:p>
    <w:p w14:paraId="538AD7EE" w14:textId="77777777" w:rsidR="00323553" w:rsidRPr="007E20C0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bCs/>
          <w:sz w:val="22"/>
          <w:szCs w:val="20"/>
        </w:rPr>
      </w:pPr>
      <w:r w:rsidRPr="007E20C0">
        <w:rPr>
          <w:rFonts w:ascii="Garamond" w:eastAsia="MS Mincho" w:hAnsi="Garamond" w:cs="Courier New"/>
          <w:bCs/>
          <w:sz w:val="22"/>
          <w:szCs w:val="20"/>
        </w:rPr>
        <w:t>Issuance of Purchase Requests &amp; Purchase Orders</w:t>
      </w:r>
    </w:p>
    <w:p w14:paraId="108AA719" w14:textId="77777777" w:rsidR="00323553" w:rsidRDefault="00323553" w:rsidP="00323553">
      <w:pPr>
        <w:pStyle w:val="ListParagraph"/>
        <w:spacing w:line="276" w:lineRule="auto"/>
        <w:ind w:left="0" w:right="-720"/>
        <w:rPr>
          <w:rFonts w:ascii="Garamond" w:eastAsia="MS Mincho" w:hAnsi="Garamond" w:cs="Courier New"/>
          <w:b/>
          <w:sz w:val="22"/>
          <w:szCs w:val="20"/>
        </w:rPr>
      </w:pPr>
    </w:p>
    <w:p w14:paraId="32391132" w14:textId="77777777" w:rsidR="00323553" w:rsidRDefault="00323553" w:rsidP="00323553">
      <w:pPr>
        <w:pStyle w:val="ListParagraph"/>
        <w:spacing w:line="276" w:lineRule="auto"/>
        <w:ind w:left="540" w:right="-720"/>
        <w:jc w:val="both"/>
        <w:rPr>
          <w:rFonts w:ascii="Garamond" w:eastAsia="MS Mincho" w:hAnsi="Garamond" w:cs="Courier New"/>
          <w:b/>
          <w:sz w:val="22"/>
          <w:szCs w:val="20"/>
        </w:rPr>
      </w:pPr>
      <w:r>
        <w:rPr>
          <w:rFonts w:ascii="Garamond" w:eastAsia="MS Mincho" w:hAnsi="Garamond" w:cs="Courier New"/>
          <w:b/>
          <w:sz w:val="22"/>
          <w:szCs w:val="20"/>
        </w:rPr>
        <w:t>Note: - All responsibilities were as per the Aramco Procedure</w:t>
      </w:r>
    </w:p>
    <w:p w14:paraId="393365DA" w14:textId="77777777" w:rsidR="00323553" w:rsidRDefault="00323553" w:rsidP="005F7D8D">
      <w:pPr>
        <w:rPr>
          <w:rStyle w:val="EmployernameChar"/>
          <w:b/>
          <w:sz w:val="28"/>
        </w:rPr>
      </w:pPr>
    </w:p>
    <w:p w14:paraId="160D1455" w14:textId="32101682" w:rsidR="00323553" w:rsidRPr="00DE3541" w:rsidRDefault="00323553" w:rsidP="00323553">
      <w:pPr>
        <w:spacing w:after="200"/>
        <w:contextualSpacing/>
        <w:rPr>
          <w:rStyle w:val="EmployernameChar"/>
          <w:b/>
          <w:sz w:val="28"/>
        </w:rPr>
      </w:pPr>
      <w:r w:rsidRPr="00DE3541">
        <w:rPr>
          <w:rStyle w:val="EmployernameChar"/>
          <w:b/>
          <w:sz w:val="28"/>
        </w:rPr>
        <w:t xml:space="preserve">TELECOM FOUNDATION MANPOWER AND TRAINING </w:t>
      </w:r>
      <w:r>
        <w:rPr>
          <w:rStyle w:val="EmployernameChar"/>
          <w:b/>
          <w:sz w:val="28"/>
        </w:rPr>
        <w:t>(DIPLOMA)</w:t>
      </w:r>
      <w:r w:rsidRPr="00DE3541">
        <w:rPr>
          <w:rStyle w:val="EmployernameChar"/>
          <w:b/>
          <w:sz w:val="28"/>
        </w:rPr>
        <w:t xml:space="preserve">                             </w:t>
      </w:r>
    </w:p>
    <w:p w14:paraId="202B9FC6" w14:textId="2E3C4967" w:rsidR="00323553" w:rsidRPr="00323553" w:rsidRDefault="00323553" w:rsidP="00323553">
      <w:pPr>
        <w:spacing w:after="200"/>
        <w:contextualSpacing/>
        <w:rPr>
          <w:b/>
          <w:caps/>
          <w:sz w:val="21"/>
          <w:szCs w:val="20"/>
          <w:u w:val="single"/>
        </w:rPr>
      </w:pPr>
      <w:r w:rsidRPr="00DE3541">
        <w:rPr>
          <w:b/>
          <w:caps/>
          <w:sz w:val="21"/>
          <w:szCs w:val="20"/>
          <w:u w:val="single"/>
        </w:rPr>
        <w:t>(Jan 2014 – Mar 2014)</w:t>
      </w:r>
      <w:r>
        <w:rPr>
          <w:b/>
          <w:caps/>
          <w:sz w:val="21"/>
          <w:szCs w:val="20"/>
          <w:u w:val="single"/>
        </w:rPr>
        <w:t xml:space="preserve">   </w:t>
      </w:r>
      <w:r w:rsidRPr="00DE3541">
        <w:rPr>
          <w:b/>
          <w:caps/>
          <w:sz w:val="21"/>
          <w:szCs w:val="20"/>
          <w:u w:val="single"/>
        </w:rPr>
        <w:t>part time internship</w:t>
      </w:r>
    </w:p>
    <w:p w14:paraId="449D2C39" w14:textId="77777777" w:rsidR="00323553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sz w:val="22"/>
          <w:szCs w:val="20"/>
        </w:rPr>
      </w:pPr>
      <w:r w:rsidRPr="00DE3541">
        <w:rPr>
          <w:rFonts w:ascii="Garamond" w:eastAsia="MS Mincho" w:hAnsi="Garamond" w:cs="Courier New"/>
          <w:sz w:val="22"/>
          <w:szCs w:val="20"/>
        </w:rPr>
        <w:t>Optical Fiber Transmission System &amp; Cable Splicing</w:t>
      </w:r>
    </w:p>
    <w:p w14:paraId="5CB65083" w14:textId="77777777" w:rsidR="00323553" w:rsidRDefault="00323553" w:rsidP="00323553">
      <w:pPr>
        <w:pStyle w:val="ListParagraph"/>
        <w:spacing w:line="276" w:lineRule="auto"/>
        <w:ind w:left="540" w:right="-720"/>
        <w:rPr>
          <w:rFonts w:ascii="Garamond" w:eastAsia="MS Mincho" w:hAnsi="Garamond" w:cs="Courier New"/>
          <w:sz w:val="22"/>
          <w:szCs w:val="20"/>
        </w:rPr>
      </w:pPr>
    </w:p>
    <w:p w14:paraId="5A49C3CC" w14:textId="77777777" w:rsidR="00323553" w:rsidRPr="005F7D8D" w:rsidRDefault="00323553" w:rsidP="00323553">
      <w:pPr>
        <w:rPr>
          <w:rStyle w:val="EmployernameChar"/>
          <w:b/>
          <w:sz w:val="28"/>
        </w:rPr>
      </w:pPr>
      <w:r w:rsidRPr="005F7D8D">
        <w:rPr>
          <w:rStyle w:val="EmployernameChar"/>
          <w:b/>
          <w:sz w:val="28"/>
        </w:rPr>
        <w:t>RECENT CONSTRUCTION</w:t>
      </w:r>
      <w:r>
        <w:rPr>
          <w:rStyle w:val="EmployernameChar"/>
          <w:b/>
          <w:sz w:val="28"/>
        </w:rPr>
        <w:t xml:space="preserve"> </w:t>
      </w:r>
      <w:r w:rsidRPr="0057667D">
        <w:rPr>
          <w:rStyle w:val="EmployernameChar"/>
          <w:b/>
          <w:sz w:val="28"/>
        </w:rPr>
        <w:t xml:space="preserve">-Islamabad  </w:t>
      </w:r>
      <w:r w:rsidRPr="000B3C43">
        <w:rPr>
          <w:rFonts w:cs="Courier New"/>
          <w:sz w:val="21"/>
          <w:szCs w:val="21"/>
        </w:rPr>
        <w:t xml:space="preserve">                   </w:t>
      </w:r>
    </w:p>
    <w:p w14:paraId="5AE941D3" w14:textId="77777777" w:rsidR="00323553" w:rsidRPr="005F7D8D" w:rsidRDefault="00323553" w:rsidP="00323553">
      <w:pPr>
        <w:rPr>
          <w:rStyle w:val="EmployernameChar"/>
          <w:b/>
          <w:sz w:val="20"/>
        </w:rPr>
      </w:pPr>
      <w:r w:rsidRPr="005F7D8D">
        <w:rPr>
          <w:rStyle w:val="EmployernameChar"/>
          <w:b/>
          <w:sz w:val="20"/>
        </w:rPr>
        <w:t xml:space="preserve">Block-F, Fazl-e- Haq Road, </w:t>
      </w:r>
    </w:p>
    <w:p w14:paraId="418F17E4" w14:textId="77777777" w:rsidR="00323553" w:rsidRPr="005F7D8D" w:rsidRDefault="00323553" w:rsidP="00323553">
      <w:pPr>
        <w:rPr>
          <w:rStyle w:val="EmployernameChar"/>
          <w:b/>
          <w:sz w:val="20"/>
        </w:rPr>
      </w:pPr>
      <w:r w:rsidRPr="005F7D8D">
        <w:rPr>
          <w:rStyle w:val="EmployernameChar"/>
          <w:b/>
          <w:sz w:val="20"/>
        </w:rPr>
        <w:t>Blue Area, Islamabad</w:t>
      </w:r>
    </w:p>
    <w:p w14:paraId="2994504F" w14:textId="77777777" w:rsidR="00323553" w:rsidRPr="005A76A3" w:rsidRDefault="00323553" w:rsidP="00323553">
      <w:pPr>
        <w:rPr>
          <w:rFonts w:eastAsia="MS Mincho" w:cs="Courier New"/>
          <w:b/>
          <w:sz w:val="22"/>
          <w:szCs w:val="20"/>
          <w:u w:val="single"/>
        </w:rPr>
      </w:pPr>
      <w:r w:rsidRPr="005A76A3">
        <w:rPr>
          <w:rFonts w:eastAsia="MS Mincho" w:cs="Courier New"/>
          <w:b/>
          <w:sz w:val="22"/>
          <w:szCs w:val="20"/>
          <w:u w:val="single"/>
        </w:rPr>
        <w:t>IT Support/Network Assistant</w:t>
      </w:r>
    </w:p>
    <w:p w14:paraId="39D9AF4E" w14:textId="77777777" w:rsidR="00323553" w:rsidRPr="005F7D8D" w:rsidRDefault="00323553" w:rsidP="00323553">
      <w:pPr>
        <w:rPr>
          <w:rFonts w:eastAsia="MS Mincho" w:cs="Courier New"/>
          <w:b/>
          <w:sz w:val="21"/>
          <w:szCs w:val="20"/>
          <w:u w:val="single"/>
        </w:rPr>
      </w:pPr>
      <w:r>
        <w:rPr>
          <w:rFonts w:eastAsia="MS Mincho" w:cs="Courier New"/>
          <w:b/>
          <w:sz w:val="21"/>
          <w:szCs w:val="20"/>
          <w:u w:val="single"/>
        </w:rPr>
        <w:t>Aug 2012 – July 2015</w:t>
      </w:r>
    </w:p>
    <w:p w14:paraId="6F271D8C" w14:textId="77777777" w:rsidR="00323553" w:rsidRPr="005F7D8D" w:rsidRDefault="00323553" w:rsidP="00323553">
      <w:pPr>
        <w:rPr>
          <w:rFonts w:eastAsia="MS Mincho" w:cs="Courier New"/>
          <w:b/>
          <w:sz w:val="21"/>
          <w:szCs w:val="20"/>
          <w:u w:val="single"/>
        </w:rPr>
      </w:pPr>
    </w:p>
    <w:p w14:paraId="4AA5785F" w14:textId="77777777" w:rsidR="00323553" w:rsidRPr="005F7D8D" w:rsidRDefault="00323553" w:rsidP="00323553">
      <w:pPr>
        <w:rPr>
          <w:rFonts w:eastAsia="MS Mincho" w:cs="Courier New"/>
          <w:b/>
          <w:sz w:val="21"/>
          <w:szCs w:val="20"/>
          <w:u w:val="single"/>
        </w:rPr>
      </w:pPr>
      <w:r w:rsidRPr="005A76A3">
        <w:rPr>
          <w:rFonts w:eastAsia="MS Mincho" w:cs="Courier New"/>
          <w:b/>
          <w:sz w:val="22"/>
          <w:szCs w:val="20"/>
          <w:u w:val="single"/>
        </w:rPr>
        <w:t>Assistant</w:t>
      </w:r>
      <w:r w:rsidRPr="005F7D8D">
        <w:rPr>
          <w:rFonts w:eastAsia="MS Mincho" w:cs="Courier New"/>
          <w:b/>
          <w:sz w:val="21"/>
          <w:szCs w:val="20"/>
          <w:u w:val="single"/>
        </w:rPr>
        <w:t xml:space="preserve"> </w:t>
      </w:r>
    </w:p>
    <w:p w14:paraId="4907BFBC" w14:textId="77777777" w:rsidR="00323553" w:rsidRPr="005F7D8D" w:rsidRDefault="00323553" w:rsidP="00323553">
      <w:pPr>
        <w:rPr>
          <w:rFonts w:eastAsia="MS Mincho" w:cs="Courier New"/>
          <w:b/>
          <w:sz w:val="21"/>
          <w:szCs w:val="20"/>
          <w:u w:val="single"/>
        </w:rPr>
      </w:pPr>
      <w:r>
        <w:rPr>
          <w:rFonts w:eastAsia="MS Mincho" w:cs="Courier New"/>
          <w:b/>
          <w:sz w:val="21"/>
          <w:szCs w:val="20"/>
          <w:u w:val="single"/>
        </w:rPr>
        <w:t>Sep 2012</w:t>
      </w:r>
      <w:r w:rsidRPr="005F7D8D">
        <w:rPr>
          <w:rFonts w:eastAsia="MS Mincho" w:cs="Courier New"/>
          <w:b/>
          <w:sz w:val="21"/>
          <w:szCs w:val="20"/>
          <w:u w:val="single"/>
        </w:rPr>
        <w:t xml:space="preserve"> – Fe</w:t>
      </w:r>
      <w:r>
        <w:rPr>
          <w:rFonts w:eastAsia="MS Mincho" w:cs="Courier New"/>
          <w:b/>
          <w:sz w:val="21"/>
          <w:szCs w:val="20"/>
          <w:u w:val="single"/>
        </w:rPr>
        <w:t>b 2013</w:t>
      </w:r>
    </w:p>
    <w:p w14:paraId="4953665D" w14:textId="77777777" w:rsidR="00323553" w:rsidRPr="005F7D8D" w:rsidRDefault="00323553" w:rsidP="00323553">
      <w:pPr>
        <w:rPr>
          <w:rFonts w:eastAsia="MS Mincho" w:cs="Courier New"/>
          <w:b/>
          <w:sz w:val="21"/>
          <w:szCs w:val="20"/>
          <w:u w:val="single"/>
        </w:rPr>
      </w:pPr>
    </w:p>
    <w:p w14:paraId="2CE0A267" w14:textId="50387EC4" w:rsidR="00323553" w:rsidRDefault="00323553" w:rsidP="00323553">
      <w:pPr>
        <w:rPr>
          <w:rFonts w:ascii="Verdana" w:hAnsi="Verdana"/>
          <w:color w:val="000000"/>
          <w:spacing w:val="17"/>
        </w:rPr>
      </w:pPr>
      <w:r w:rsidRPr="005F7D8D">
        <w:rPr>
          <w:rFonts w:eastAsia="MS Mincho" w:cs="Courier New"/>
          <w:b/>
          <w:sz w:val="21"/>
          <w:szCs w:val="20"/>
          <w:u w:val="single"/>
        </w:rPr>
        <w:t>Job Responsibilities</w:t>
      </w:r>
      <w:r w:rsidR="00412F45" w:rsidRPr="000B1949">
        <w:rPr>
          <w:rFonts w:ascii="Verdana" w:hAnsi="Verdana"/>
          <w:color w:val="000000"/>
          <w:spacing w:val="17"/>
          <w:sz w:val="20"/>
          <w:szCs w:val="20"/>
        </w:rPr>
        <w:t>:</w:t>
      </w:r>
    </w:p>
    <w:p w14:paraId="40C309C8" w14:textId="77777777" w:rsidR="00323553" w:rsidRPr="005F7D8D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sz w:val="21"/>
          <w:szCs w:val="20"/>
        </w:rPr>
      </w:pPr>
      <w:r w:rsidRPr="005F7D8D">
        <w:rPr>
          <w:rFonts w:ascii="Garamond" w:eastAsia="MS Mincho" w:hAnsi="Garamond" w:cs="Courier New"/>
          <w:sz w:val="21"/>
          <w:szCs w:val="20"/>
        </w:rPr>
        <w:t xml:space="preserve">Assembling and configuring network components and associated services. </w:t>
      </w:r>
    </w:p>
    <w:p w14:paraId="155B189F" w14:textId="77777777" w:rsidR="00323553" w:rsidRPr="005F7D8D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sz w:val="21"/>
          <w:szCs w:val="20"/>
        </w:rPr>
      </w:pPr>
      <w:r w:rsidRPr="005F7D8D">
        <w:rPr>
          <w:rFonts w:ascii="Garamond" w:eastAsia="MS Mincho" w:hAnsi="Garamond" w:cs="Courier New"/>
          <w:sz w:val="21"/>
          <w:szCs w:val="20"/>
        </w:rPr>
        <w:t xml:space="preserve">Installing and testing necessary software and hardware.  </w:t>
      </w:r>
    </w:p>
    <w:p w14:paraId="62CC52DE" w14:textId="77777777" w:rsidR="00323553" w:rsidRPr="005F7D8D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sz w:val="21"/>
          <w:szCs w:val="20"/>
        </w:rPr>
      </w:pPr>
      <w:r w:rsidRPr="005F7D8D">
        <w:rPr>
          <w:rFonts w:ascii="Garamond" w:eastAsia="MS Mincho" w:hAnsi="Garamond" w:cs="Courier New"/>
          <w:sz w:val="21"/>
          <w:szCs w:val="20"/>
        </w:rPr>
        <w:t>Establishing network users, user environments, directories, and providing security</w:t>
      </w:r>
    </w:p>
    <w:p w14:paraId="30F334EB" w14:textId="0D34B8BF" w:rsidR="00323553" w:rsidRPr="00323553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sz w:val="21"/>
          <w:szCs w:val="20"/>
        </w:rPr>
      </w:pPr>
      <w:r w:rsidRPr="005F7D8D">
        <w:rPr>
          <w:rFonts w:ascii="Garamond" w:eastAsia="MS Mincho" w:hAnsi="Garamond" w:cs="Courier New"/>
          <w:sz w:val="21"/>
          <w:szCs w:val="20"/>
        </w:rPr>
        <w:t xml:space="preserve">Providing users with network technical support. </w:t>
      </w:r>
      <w:r w:rsidRPr="00323553">
        <w:rPr>
          <w:rFonts w:eastAsia="MS Mincho" w:cs="Courier New"/>
          <w:sz w:val="21"/>
          <w:szCs w:val="20"/>
        </w:rPr>
        <w:t xml:space="preserve"> </w:t>
      </w:r>
    </w:p>
    <w:p w14:paraId="640785B4" w14:textId="3F1D8550" w:rsidR="00323553" w:rsidRPr="00323553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sz w:val="21"/>
          <w:szCs w:val="20"/>
        </w:rPr>
      </w:pPr>
      <w:r w:rsidRPr="005F7D8D">
        <w:rPr>
          <w:rFonts w:ascii="Garamond" w:eastAsia="MS Mincho" w:hAnsi="Garamond" w:cs="Courier New"/>
          <w:sz w:val="21"/>
          <w:szCs w:val="20"/>
        </w:rPr>
        <w:t xml:space="preserve">Performing network troubleshooting to isolate and diagnose common </w:t>
      </w:r>
      <w:r w:rsidRPr="00323553">
        <w:rPr>
          <w:rFonts w:ascii="Garamond" w:eastAsia="MS Mincho" w:hAnsi="Garamond" w:cs="Courier New"/>
          <w:sz w:val="21"/>
          <w:szCs w:val="20"/>
        </w:rPr>
        <w:t>network problems.</w:t>
      </w:r>
    </w:p>
    <w:p w14:paraId="52A0600A" w14:textId="1BA7841A" w:rsidR="005769B0" w:rsidRPr="00323553" w:rsidRDefault="00323553" w:rsidP="00323553">
      <w:pPr>
        <w:pStyle w:val="ListParagraph"/>
        <w:numPr>
          <w:ilvl w:val="0"/>
          <w:numId w:val="8"/>
        </w:numPr>
        <w:spacing w:line="276" w:lineRule="auto"/>
        <w:ind w:right="-720"/>
        <w:rPr>
          <w:rFonts w:ascii="Garamond" w:eastAsia="MS Mincho" w:hAnsi="Garamond" w:cs="Courier New"/>
          <w:sz w:val="21"/>
          <w:szCs w:val="20"/>
        </w:rPr>
      </w:pPr>
      <w:r w:rsidRPr="005F7D8D">
        <w:rPr>
          <w:rFonts w:ascii="Garamond" w:eastAsia="MS Mincho" w:hAnsi="Garamond" w:cs="Courier New"/>
          <w:sz w:val="21"/>
          <w:szCs w:val="20"/>
        </w:rPr>
        <w:t>Performing all additional tasks given by the IT Manager</w:t>
      </w:r>
    </w:p>
    <w:p w14:paraId="6D91521F" w14:textId="77777777" w:rsidR="00C2074C" w:rsidRPr="00DD6F5A" w:rsidRDefault="000B1359">
      <w:pPr>
        <w:pStyle w:val="Sectionheaderswithhorizontallines"/>
        <w:rPr>
          <w:sz w:val="32"/>
          <w:szCs w:val="32"/>
        </w:rPr>
      </w:pPr>
      <w:r w:rsidRPr="00DD6F5A">
        <w:rPr>
          <w:sz w:val="32"/>
          <w:szCs w:val="32"/>
        </w:rPr>
        <w:t>Education</w:t>
      </w:r>
    </w:p>
    <w:p w14:paraId="7B085E14" w14:textId="77777777" w:rsidR="006835B9" w:rsidRPr="007F76ED" w:rsidRDefault="006835B9" w:rsidP="004845D0">
      <w:pPr>
        <w:pStyle w:val="Affiliations"/>
        <w:numPr>
          <w:ilvl w:val="0"/>
          <w:numId w:val="2"/>
        </w:numPr>
        <w:rPr>
          <w:rStyle w:val="EmployernameChar"/>
          <w:b/>
          <w:bCs/>
          <w:caps w:val="0"/>
          <w:sz w:val="26"/>
          <w:szCs w:val="23"/>
          <w:u w:val="single"/>
        </w:rPr>
      </w:pPr>
      <w:r w:rsidRPr="007F76ED">
        <w:rPr>
          <w:rStyle w:val="EmployernameChar"/>
          <w:b/>
          <w:bCs/>
          <w:caps w:val="0"/>
          <w:sz w:val="26"/>
          <w:szCs w:val="23"/>
          <w:u w:val="single"/>
        </w:rPr>
        <w:t xml:space="preserve">Board of Intermediate </w:t>
      </w:r>
      <w:r w:rsidR="00C9699A">
        <w:rPr>
          <w:rStyle w:val="EmployernameChar"/>
          <w:b/>
          <w:bCs/>
          <w:caps w:val="0"/>
          <w:sz w:val="26"/>
          <w:szCs w:val="23"/>
          <w:u w:val="single"/>
        </w:rPr>
        <w:t xml:space="preserve">&amp; Secondary Education </w:t>
      </w:r>
    </w:p>
    <w:p w14:paraId="0B0E17FC" w14:textId="77777777" w:rsidR="006835B9" w:rsidRDefault="00C9699A" w:rsidP="006835B9">
      <w:pPr>
        <w:pStyle w:val="Affiliations"/>
        <w:rPr>
          <w:rStyle w:val="DegreeChar"/>
          <w:sz w:val="24"/>
          <w:szCs w:val="24"/>
        </w:rPr>
      </w:pPr>
      <w:r>
        <w:rPr>
          <w:rStyle w:val="DegreeChar"/>
          <w:sz w:val="24"/>
          <w:szCs w:val="24"/>
        </w:rPr>
        <w:t>Rawalpindi</w:t>
      </w:r>
    </w:p>
    <w:p w14:paraId="36BAD59F" w14:textId="77777777" w:rsidR="006835B9" w:rsidRDefault="001321D4" w:rsidP="006835B9">
      <w:pPr>
        <w:pStyle w:val="Affiliations"/>
        <w:rPr>
          <w:rStyle w:val="DegreeChar"/>
          <w:szCs w:val="21"/>
        </w:rPr>
      </w:pPr>
      <w:r>
        <w:rPr>
          <w:rStyle w:val="DegreeChar"/>
          <w:sz w:val="24"/>
          <w:szCs w:val="24"/>
        </w:rPr>
        <w:t>SSC PART 1</w:t>
      </w:r>
      <w:r w:rsidR="006835B9">
        <w:rPr>
          <w:rStyle w:val="DegreeChar"/>
          <w:sz w:val="24"/>
          <w:szCs w:val="24"/>
        </w:rPr>
        <w:t>(Science Group)</w:t>
      </w:r>
      <w:r w:rsidR="00DD4B09">
        <w:rPr>
          <w:rStyle w:val="DegreeChar"/>
          <w:szCs w:val="21"/>
        </w:rPr>
        <w:t xml:space="preserve"> – 200</w:t>
      </w:r>
      <w:r>
        <w:rPr>
          <w:rStyle w:val="DegreeChar"/>
          <w:szCs w:val="21"/>
        </w:rPr>
        <w:t>8</w:t>
      </w:r>
    </w:p>
    <w:p w14:paraId="38A1FBA5" w14:textId="77777777" w:rsidR="001321D4" w:rsidRDefault="001321D4" w:rsidP="001321D4">
      <w:pPr>
        <w:pStyle w:val="Affiliations"/>
        <w:rPr>
          <w:rStyle w:val="DegreeChar"/>
          <w:szCs w:val="21"/>
        </w:rPr>
      </w:pPr>
      <w:r>
        <w:rPr>
          <w:rStyle w:val="DegreeChar"/>
          <w:sz w:val="24"/>
          <w:szCs w:val="24"/>
        </w:rPr>
        <w:t>SSC PART 2(Science Group)</w:t>
      </w:r>
      <w:r>
        <w:rPr>
          <w:rStyle w:val="DegreeChar"/>
          <w:szCs w:val="21"/>
        </w:rPr>
        <w:t xml:space="preserve"> – 2009</w:t>
      </w:r>
    </w:p>
    <w:p w14:paraId="13CD5812" w14:textId="6BE91265" w:rsidR="00E11775" w:rsidRDefault="004D58E7" w:rsidP="00323553">
      <w:pPr>
        <w:pStyle w:val="Affiliations"/>
        <w:rPr>
          <w:rStyle w:val="DegreeChar"/>
          <w:szCs w:val="21"/>
        </w:rPr>
      </w:pPr>
      <w:r w:rsidRPr="004D58E7">
        <w:rPr>
          <w:rStyle w:val="DegreeChar"/>
          <w:sz w:val="22"/>
          <w:szCs w:val="22"/>
        </w:rPr>
        <w:t>Intermediate In Computer Sciences</w:t>
      </w:r>
      <w:r>
        <w:rPr>
          <w:rStyle w:val="DegreeChar"/>
          <w:sz w:val="22"/>
          <w:szCs w:val="22"/>
        </w:rPr>
        <w:t xml:space="preserve"> (ICS</w:t>
      </w:r>
      <w:proofErr w:type="gramStart"/>
      <w:r>
        <w:rPr>
          <w:rStyle w:val="DegreeChar"/>
          <w:sz w:val="22"/>
          <w:szCs w:val="22"/>
        </w:rPr>
        <w:t xml:space="preserve">) </w:t>
      </w:r>
      <w:r>
        <w:rPr>
          <w:rStyle w:val="DegreeChar"/>
          <w:szCs w:val="21"/>
        </w:rPr>
        <w:t xml:space="preserve"> _</w:t>
      </w:r>
      <w:proofErr w:type="gramEnd"/>
      <w:r>
        <w:rPr>
          <w:rStyle w:val="DegreeChar"/>
          <w:szCs w:val="21"/>
        </w:rPr>
        <w:t xml:space="preserve"> 2010-2011</w:t>
      </w:r>
    </w:p>
    <w:p w14:paraId="47B8723F" w14:textId="77777777" w:rsidR="006835B9" w:rsidRPr="00E10B68" w:rsidRDefault="006835B9" w:rsidP="00900235">
      <w:pPr>
        <w:pStyle w:val="Affiliations"/>
        <w:rPr>
          <w:rStyle w:val="DegreeChar"/>
          <w:b w:val="0"/>
          <w:sz w:val="14"/>
          <w:szCs w:val="10"/>
          <w:u w:val="single"/>
        </w:rPr>
      </w:pPr>
    </w:p>
    <w:p w14:paraId="0A03AE36" w14:textId="77777777" w:rsidR="00C2074C" w:rsidRPr="001321D4" w:rsidRDefault="00C62F68">
      <w:pPr>
        <w:pStyle w:val="Sectionheaderswithhorizontallines"/>
        <w:rPr>
          <w:sz w:val="28"/>
          <w:szCs w:val="28"/>
        </w:rPr>
      </w:pPr>
      <w:r w:rsidRPr="001321D4">
        <w:rPr>
          <w:sz w:val="28"/>
          <w:szCs w:val="28"/>
        </w:rPr>
        <w:t>Certification</w:t>
      </w:r>
    </w:p>
    <w:p w14:paraId="4A3F007E" w14:textId="77777777" w:rsidR="00802101" w:rsidRPr="001321D4" w:rsidRDefault="00802101" w:rsidP="004845D0">
      <w:pPr>
        <w:pStyle w:val="Affiliations"/>
        <w:numPr>
          <w:ilvl w:val="0"/>
          <w:numId w:val="3"/>
        </w:numPr>
        <w:jc w:val="left"/>
        <w:rPr>
          <w:b/>
          <w:sz w:val="24"/>
          <w:szCs w:val="24"/>
          <w:u w:val="single"/>
        </w:rPr>
      </w:pPr>
      <w:r w:rsidRPr="001321D4">
        <w:rPr>
          <w:b/>
          <w:sz w:val="24"/>
          <w:szCs w:val="24"/>
          <w:u w:val="single"/>
        </w:rPr>
        <w:t xml:space="preserve">Certificate in Computer Practical Training </w:t>
      </w:r>
    </w:p>
    <w:p w14:paraId="6E02C86C" w14:textId="77777777" w:rsidR="002D3770" w:rsidRDefault="00772D83" w:rsidP="002D3770">
      <w:pPr>
        <w:pStyle w:val="Affiliations"/>
        <w:ind w:left="1440"/>
        <w:jc w:val="left"/>
      </w:pPr>
      <w:r>
        <w:t>National Computer &amp; Commercial College</w:t>
      </w:r>
    </w:p>
    <w:p w14:paraId="7BCFD197" w14:textId="77777777" w:rsidR="00772D83" w:rsidRDefault="00772D83" w:rsidP="00772D83">
      <w:pPr>
        <w:pStyle w:val="Affiliations"/>
        <w:ind w:left="1440"/>
        <w:jc w:val="left"/>
      </w:pPr>
      <w:r>
        <w:t>May-2009 to August-2009</w:t>
      </w:r>
    </w:p>
    <w:p w14:paraId="6EA87F85" w14:textId="77777777" w:rsidR="005769B0" w:rsidRDefault="005769B0" w:rsidP="00772D83">
      <w:pPr>
        <w:pStyle w:val="Affiliations"/>
        <w:ind w:left="1440"/>
        <w:jc w:val="left"/>
      </w:pPr>
    </w:p>
    <w:p w14:paraId="51310049" w14:textId="77777777" w:rsidR="005769B0" w:rsidRPr="001321D4" w:rsidRDefault="005769B0" w:rsidP="00772D83">
      <w:pPr>
        <w:pStyle w:val="Affiliations"/>
        <w:ind w:left="1440"/>
        <w:jc w:val="left"/>
        <w:rPr>
          <w:sz w:val="24"/>
          <w:szCs w:val="24"/>
        </w:rPr>
      </w:pPr>
    </w:p>
    <w:p w14:paraId="5FE4CACE" w14:textId="77777777" w:rsidR="00C62F68" w:rsidRPr="001321D4" w:rsidRDefault="005820CC" w:rsidP="00772D83">
      <w:pPr>
        <w:pStyle w:val="Affiliations"/>
        <w:numPr>
          <w:ilvl w:val="0"/>
          <w:numId w:val="3"/>
        </w:numPr>
        <w:jc w:val="left"/>
        <w:rPr>
          <w:b/>
          <w:bCs/>
          <w:sz w:val="24"/>
          <w:szCs w:val="24"/>
        </w:rPr>
      </w:pPr>
      <w:bookmarkStart w:id="0" w:name="_GoBack"/>
      <w:r w:rsidRPr="001321D4">
        <w:rPr>
          <w:b/>
          <w:bCs/>
          <w:sz w:val="24"/>
          <w:szCs w:val="24"/>
          <w:u w:val="single"/>
        </w:rPr>
        <w:t>Diploma Of Information Technology</w:t>
      </w:r>
    </w:p>
    <w:bookmarkEnd w:id="0"/>
    <w:p w14:paraId="67453C51" w14:textId="77777777" w:rsidR="00772D83" w:rsidRDefault="00772D83" w:rsidP="00772D83">
      <w:pPr>
        <w:pStyle w:val="Affiliations"/>
        <w:ind w:left="1440"/>
        <w:jc w:val="left"/>
      </w:pPr>
      <w:r>
        <w:t>Trade Testing Council</w:t>
      </w:r>
    </w:p>
    <w:p w14:paraId="6627D673" w14:textId="77777777" w:rsidR="00772D83" w:rsidRDefault="00772D83" w:rsidP="00772D83">
      <w:pPr>
        <w:pStyle w:val="Affiliations"/>
        <w:ind w:left="1440"/>
        <w:jc w:val="left"/>
      </w:pPr>
      <w:r>
        <w:t xml:space="preserve"> July-2011 to </w:t>
      </w:r>
      <w:r w:rsidR="00C9699A">
        <w:t>June 2012</w:t>
      </w:r>
    </w:p>
    <w:p w14:paraId="41B46D9E" w14:textId="3EDDE9F7" w:rsidR="00B31AEE" w:rsidRDefault="00B31AEE" w:rsidP="00323553">
      <w:pPr>
        <w:pStyle w:val="Affiliations"/>
        <w:jc w:val="left"/>
      </w:pPr>
    </w:p>
    <w:p w14:paraId="62658291" w14:textId="77777777" w:rsidR="00EE3CC1" w:rsidRDefault="00EE3CC1" w:rsidP="00323553">
      <w:pPr>
        <w:pStyle w:val="Affiliations"/>
        <w:jc w:val="left"/>
      </w:pPr>
    </w:p>
    <w:p w14:paraId="41DE0C28" w14:textId="77777777" w:rsidR="00C2074C" w:rsidRPr="001321D4" w:rsidRDefault="00092C82" w:rsidP="00092C82">
      <w:pPr>
        <w:pStyle w:val="Sectionheaderswithhorizontallines"/>
        <w:rPr>
          <w:sz w:val="28"/>
          <w:szCs w:val="28"/>
        </w:rPr>
      </w:pPr>
      <w:r w:rsidRPr="001321D4">
        <w:rPr>
          <w:sz w:val="32"/>
          <w:szCs w:val="32"/>
        </w:rPr>
        <w:t xml:space="preserve">IT Skills </w:t>
      </w:r>
      <w:r w:rsidR="000B1359" w:rsidRPr="001321D4">
        <w:rPr>
          <w:sz w:val="32"/>
          <w:szCs w:val="32"/>
        </w:rPr>
        <w:t>Summary</w:t>
      </w:r>
    </w:p>
    <w:p w14:paraId="7E85387D" w14:textId="77777777" w:rsidR="000B54EE" w:rsidRPr="008452DE" w:rsidRDefault="00092C82" w:rsidP="004845D0">
      <w:pPr>
        <w:pStyle w:val="Technologies"/>
        <w:numPr>
          <w:ilvl w:val="0"/>
          <w:numId w:val="6"/>
        </w:numPr>
        <w:jc w:val="left"/>
        <w:rPr>
          <w:sz w:val="22"/>
          <w:szCs w:val="24"/>
        </w:rPr>
      </w:pPr>
      <w:r w:rsidRPr="008452DE">
        <w:rPr>
          <w:sz w:val="22"/>
          <w:szCs w:val="24"/>
        </w:rPr>
        <w:t xml:space="preserve">Windows-XP / Vista / Windows-7   </w:t>
      </w:r>
      <w:r w:rsidR="00DB6611" w:rsidRPr="008452DE">
        <w:rPr>
          <w:sz w:val="22"/>
          <w:szCs w:val="24"/>
        </w:rPr>
        <w:t xml:space="preserve">                   </w:t>
      </w:r>
    </w:p>
    <w:p w14:paraId="57D50B12" w14:textId="77777777" w:rsidR="000B54EE" w:rsidRPr="008452DE" w:rsidRDefault="000B1359" w:rsidP="004845D0">
      <w:pPr>
        <w:pStyle w:val="Technologies"/>
        <w:numPr>
          <w:ilvl w:val="0"/>
          <w:numId w:val="5"/>
        </w:numPr>
        <w:jc w:val="left"/>
        <w:rPr>
          <w:sz w:val="22"/>
          <w:szCs w:val="24"/>
        </w:rPr>
      </w:pPr>
      <w:r w:rsidRPr="008452DE">
        <w:rPr>
          <w:sz w:val="22"/>
          <w:szCs w:val="24"/>
        </w:rPr>
        <w:t xml:space="preserve">MS Office (Word, Excel, PowerPoint) </w:t>
      </w:r>
      <w:r w:rsidR="00DB6611" w:rsidRPr="008452DE">
        <w:rPr>
          <w:sz w:val="22"/>
          <w:szCs w:val="24"/>
        </w:rPr>
        <w:t xml:space="preserve">               </w:t>
      </w:r>
    </w:p>
    <w:p w14:paraId="23168E87" w14:textId="77777777" w:rsidR="00B31AEE" w:rsidRPr="00B31AEE" w:rsidRDefault="00B31AEE" w:rsidP="004845D0">
      <w:pPr>
        <w:numPr>
          <w:ilvl w:val="0"/>
          <w:numId w:val="5"/>
        </w:numPr>
        <w:spacing w:after="200"/>
        <w:contextualSpacing/>
        <w:rPr>
          <w:rFonts w:eastAsia="MS Mincho"/>
          <w:sz w:val="22"/>
        </w:rPr>
      </w:pPr>
      <w:r w:rsidRPr="00B31AEE">
        <w:rPr>
          <w:rFonts w:eastAsia="MS Mincho"/>
          <w:sz w:val="22"/>
        </w:rPr>
        <w:t>Telecom Foundation Manpower Splicing</w:t>
      </w:r>
    </w:p>
    <w:p w14:paraId="3366947B" w14:textId="77777777" w:rsidR="00B31AEE" w:rsidRPr="00B31AEE" w:rsidRDefault="00B31AEE" w:rsidP="004845D0">
      <w:pPr>
        <w:numPr>
          <w:ilvl w:val="0"/>
          <w:numId w:val="5"/>
        </w:numPr>
        <w:spacing w:after="200"/>
        <w:contextualSpacing/>
        <w:rPr>
          <w:rFonts w:eastAsia="MS Mincho"/>
          <w:sz w:val="22"/>
        </w:rPr>
      </w:pPr>
      <w:r w:rsidRPr="00B31AEE">
        <w:rPr>
          <w:rFonts w:eastAsia="MS Mincho"/>
          <w:sz w:val="22"/>
        </w:rPr>
        <w:t xml:space="preserve">Check (DP) and Fault                                                                                  </w:t>
      </w:r>
    </w:p>
    <w:p w14:paraId="015AF872" w14:textId="77777777" w:rsidR="00B31AEE" w:rsidRPr="00B31AEE" w:rsidRDefault="00B31AEE" w:rsidP="004845D0">
      <w:pPr>
        <w:numPr>
          <w:ilvl w:val="0"/>
          <w:numId w:val="5"/>
        </w:numPr>
        <w:spacing w:after="200"/>
        <w:contextualSpacing/>
        <w:rPr>
          <w:rFonts w:eastAsia="MS Mincho"/>
          <w:sz w:val="22"/>
        </w:rPr>
      </w:pPr>
      <w:r w:rsidRPr="00B31AEE">
        <w:rPr>
          <w:rFonts w:eastAsia="MS Mincho"/>
          <w:sz w:val="22"/>
        </w:rPr>
        <w:t>Make wall (DP)</w:t>
      </w:r>
    </w:p>
    <w:p w14:paraId="19F9E503" w14:textId="77777777" w:rsidR="00B31AEE" w:rsidRPr="00B31AEE" w:rsidRDefault="00B31AEE" w:rsidP="004845D0">
      <w:pPr>
        <w:numPr>
          <w:ilvl w:val="0"/>
          <w:numId w:val="5"/>
        </w:numPr>
        <w:spacing w:after="200"/>
        <w:contextualSpacing/>
        <w:rPr>
          <w:rFonts w:eastAsia="MS Mincho"/>
          <w:sz w:val="22"/>
        </w:rPr>
      </w:pPr>
      <w:r w:rsidRPr="00B31AEE">
        <w:rPr>
          <w:rFonts w:eastAsia="MS Mincho"/>
          <w:sz w:val="22"/>
        </w:rPr>
        <w:t>(OSP) Outside Plant  Jointing and Maintain</w:t>
      </w:r>
      <w:r w:rsidR="007E20C0">
        <w:rPr>
          <w:rFonts w:eastAsia="MS Mincho"/>
          <w:sz w:val="22"/>
        </w:rPr>
        <w:t>in</w:t>
      </w:r>
      <w:r w:rsidRPr="00B31AEE">
        <w:rPr>
          <w:rFonts w:eastAsia="MS Mincho"/>
          <w:sz w:val="22"/>
        </w:rPr>
        <w:t>g Main Transmission Line</w:t>
      </w:r>
    </w:p>
    <w:p w14:paraId="22D37564" w14:textId="77777777" w:rsidR="00B31AEE" w:rsidRPr="00B31AEE" w:rsidRDefault="00B31AEE" w:rsidP="004845D0">
      <w:pPr>
        <w:numPr>
          <w:ilvl w:val="0"/>
          <w:numId w:val="5"/>
        </w:numPr>
        <w:spacing w:after="200"/>
        <w:contextualSpacing/>
        <w:rPr>
          <w:rFonts w:eastAsia="MS Mincho"/>
          <w:sz w:val="22"/>
        </w:rPr>
      </w:pPr>
      <w:r w:rsidRPr="00B31AEE">
        <w:rPr>
          <w:rFonts w:eastAsia="MS Mincho"/>
          <w:sz w:val="22"/>
        </w:rPr>
        <w:t>Make( DP)</w:t>
      </w:r>
      <w:r>
        <w:rPr>
          <w:rFonts w:eastAsia="MS Mincho"/>
          <w:sz w:val="22"/>
        </w:rPr>
        <w:t xml:space="preserve">  ,H Plus</w:t>
      </w:r>
    </w:p>
    <w:p w14:paraId="254B3F61" w14:textId="77777777" w:rsidR="00B31AEE" w:rsidRPr="00B31AEE" w:rsidRDefault="00B31AEE" w:rsidP="004845D0">
      <w:pPr>
        <w:numPr>
          <w:ilvl w:val="0"/>
          <w:numId w:val="5"/>
        </w:numPr>
        <w:spacing w:after="200"/>
        <w:contextualSpacing/>
        <w:rPr>
          <w:rFonts w:eastAsia="MS Mincho"/>
          <w:sz w:val="22"/>
        </w:rPr>
      </w:pPr>
      <w:r w:rsidRPr="00B31AEE">
        <w:rPr>
          <w:rFonts w:eastAsia="MS Mincho"/>
          <w:sz w:val="22"/>
        </w:rPr>
        <w:t>Check and find Fault</w:t>
      </w:r>
    </w:p>
    <w:p w14:paraId="52CB375A" w14:textId="77777777" w:rsidR="00C2074C" w:rsidRDefault="00B31AEE" w:rsidP="004845D0">
      <w:pPr>
        <w:numPr>
          <w:ilvl w:val="0"/>
          <w:numId w:val="5"/>
        </w:numPr>
        <w:spacing w:after="200"/>
        <w:contextualSpacing/>
        <w:rPr>
          <w:rFonts w:eastAsia="MS Mincho"/>
          <w:sz w:val="22"/>
        </w:rPr>
      </w:pPr>
      <w:r w:rsidRPr="00B31AEE">
        <w:rPr>
          <w:rFonts w:eastAsia="MS Mincho"/>
          <w:sz w:val="22"/>
        </w:rPr>
        <w:t>Work At Out Bond Call Center</w:t>
      </w:r>
    </w:p>
    <w:p w14:paraId="59176859" w14:textId="6B4EECB5" w:rsidR="00073379" w:rsidRDefault="00073379" w:rsidP="00073379">
      <w:pPr>
        <w:spacing w:after="200"/>
        <w:ind w:left="1080"/>
        <w:contextualSpacing/>
        <w:rPr>
          <w:rFonts w:eastAsia="MS Mincho"/>
          <w:sz w:val="22"/>
        </w:rPr>
      </w:pPr>
    </w:p>
    <w:p w14:paraId="4DDBDB82" w14:textId="0680D888" w:rsidR="00EE3CC1" w:rsidRDefault="00EE3CC1" w:rsidP="00073379">
      <w:pPr>
        <w:spacing w:after="200"/>
        <w:ind w:left="1080"/>
        <w:contextualSpacing/>
        <w:rPr>
          <w:rFonts w:eastAsia="MS Mincho"/>
          <w:sz w:val="22"/>
        </w:rPr>
      </w:pPr>
    </w:p>
    <w:p w14:paraId="17FF85C4" w14:textId="77777777" w:rsidR="00EE3CC1" w:rsidRPr="00B31AEE" w:rsidRDefault="00EE3CC1" w:rsidP="00073379">
      <w:pPr>
        <w:spacing w:after="200"/>
        <w:ind w:left="1080"/>
        <w:contextualSpacing/>
        <w:rPr>
          <w:rFonts w:eastAsia="MS Mincho"/>
          <w:sz w:val="22"/>
        </w:rPr>
      </w:pPr>
    </w:p>
    <w:p w14:paraId="720B0F05" w14:textId="77777777" w:rsidR="00DE3044" w:rsidRPr="001321D4" w:rsidRDefault="00DE3044" w:rsidP="00DE3044">
      <w:pPr>
        <w:pStyle w:val="Sectionheaderswithhorizontallines"/>
        <w:rPr>
          <w:sz w:val="28"/>
          <w:szCs w:val="28"/>
        </w:rPr>
      </w:pPr>
      <w:r w:rsidRPr="001321D4">
        <w:rPr>
          <w:sz w:val="28"/>
          <w:szCs w:val="28"/>
        </w:rPr>
        <w:lastRenderedPageBreak/>
        <w:t>Personal information</w:t>
      </w:r>
    </w:p>
    <w:p w14:paraId="2D4C3A37" w14:textId="77777777" w:rsidR="00B31AEE" w:rsidRDefault="00B31AEE" w:rsidP="00566D45">
      <w:pPr>
        <w:spacing w:before="80"/>
        <w:ind w:left="450"/>
        <w:rPr>
          <w:rFonts w:cs="Courier New"/>
          <w:sz w:val="21"/>
          <w:szCs w:val="21"/>
        </w:rPr>
      </w:pPr>
    </w:p>
    <w:p w14:paraId="60620C25" w14:textId="77777777" w:rsidR="00BE561C" w:rsidRPr="00E10B68" w:rsidRDefault="00BE561C" w:rsidP="00566D45">
      <w:pPr>
        <w:spacing w:before="80"/>
        <w:ind w:left="450"/>
        <w:rPr>
          <w:rFonts w:cs="Courier New"/>
          <w:sz w:val="21"/>
          <w:szCs w:val="21"/>
        </w:rPr>
      </w:pPr>
      <w:r w:rsidRPr="00E10B68">
        <w:rPr>
          <w:rFonts w:cs="Courier New"/>
          <w:sz w:val="21"/>
          <w:szCs w:val="21"/>
        </w:rPr>
        <w:t>Name: …………………</w:t>
      </w:r>
      <w:r w:rsidR="00566D45" w:rsidRPr="00E10B68">
        <w:rPr>
          <w:rFonts w:cs="Courier New"/>
          <w:sz w:val="21"/>
          <w:szCs w:val="21"/>
        </w:rPr>
        <w:t>.</w:t>
      </w:r>
      <w:r w:rsidR="007A3D20">
        <w:rPr>
          <w:rFonts w:cs="Courier New"/>
          <w:sz w:val="21"/>
          <w:szCs w:val="21"/>
        </w:rPr>
        <w:tab/>
        <w:t xml:space="preserve">Danish </w:t>
      </w:r>
      <w:proofErr w:type="spellStart"/>
      <w:r w:rsidR="007A3D20">
        <w:rPr>
          <w:rFonts w:cs="Courier New"/>
          <w:sz w:val="21"/>
          <w:szCs w:val="21"/>
        </w:rPr>
        <w:t>Chaudary</w:t>
      </w:r>
      <w:proofErr w:type="spellEnd"/>
    </w:p>
    <w:p w14:paraId="44A20177" w14:textId="4BDEC721" w:rsidR="00323553" w:rsidRPr="00E10B68" w:rsidRDefault="00323553" w:rsidP="00566D45">
      <w:pPr>
        <w:spacing w:before="80"/>
        <w:ind w:left="450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Iqama Number …………     2407244280</w:t>
      </w:r>
    </w:p>
    <w:p w14:paraId="3489A00E" w14:textId="77777777" w:rsidR="00BE561C" w:rsidRDefault="007A3D20" w:rsidP="00566D45">
      <w:pPr>
        <w:spacing w:before="80"/>
        <w:ind w:left="450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D.O.B: …………………</w:t>
      </w:r>
      <w:r>
        <w:rPr>
          <w:rFonts w:cs="Courier New"/>
          <w:sz w:val="21"/>
          <w:szCs w:val="21"/>
        </w:rPr>
        <w:tab/>
        <w:t>20 – Oct – 1991</w:t>
      </w:r>
      <w:r w:rsidR="00BE561C" w:rsidRPr="00E10B68">
        <w:rPr>
          <w:rFonts w:cs="Courier New"/>
          <w:sz w:val="21"/>
          <w:szCs w:val="21"/>
        </w:rPr>
        <w:t xml:space="preserve"> </w:t>
      </w:r>
    </w:p>
    <w:p w14:paraId="1ECE0C69" w14:textId="77777777" w:rsidR="00E11775" w:rsidRPr="00E10B68" w:rsidRDefault="00E11775" w:rsidP="00566D45">
      <w:pPr>
        <w:spacing w:before="80"/>
        <w:ind w:left="450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Marital Status: ………….      Single</w:t>
      </w:r>
    </w:p>
    <w:p w14:paraId="61BECB05" w14:textId="77777777" w:rsidR="00BE561C" w:rsidRPr="00E10B68" w:rsidRDefault="00BE561C" w:rsidP="00BE561C">
      <w:pPr>
        <w:spacing w:before="80"/>
        <w:ind w:left="450"/>
        <w:rPr>
          <w:rFonts w:cs="Courier New"/>
          <w:sz w:val="21"/>
          <w:szCs w:val="21"/>
        </w:rPr>
      </w:pPr>
      <w:r w:rsidRPr="00E10B68">
        <w:rPr>
          <w:rFonts w:cs="Courier New"/>
          <w:sz w:val="21"/>
          <w:szCs w:val="21"/>
        </w:rPr>
        <w:t>Nationality: ……………..</w:t>
      </w:r>
      <w:r w:rsidRPr="00E10B68">
        <w:rPr>
          <w:rFonts w:cs="Courier New"/>
          <w:sz w:val="21"/>
          <w:szCs w:val="21"/>
        </w:rPr>
        <w:tab/>
        <w:t>Pakistani</w:t>
      </w:r>
    </w:p>
    <w:p w14:paraId="6F7F6577" w14:textId="77777777" w:rsidR="00BE561C" w:rsidRPr="00E10B68" w:rsidRDefault="00BE561C" w:rsidP="00BE561C">
      <w:pPr>
        <w:spacing w:before="80"/>
        <w:ind w:left="450"/>
        <w:rPr>
          <w:rFonts w:cs="Courier New"/>
          <w:sz w:val="21"/>
          <w:szCs w:val="21"/>
        </w:rPr>
      </w:pPr>
      <w:r w:rsidRPr="00E10B68">
        <w:rPr>
          <w:rFonts w:cs="Courier New"/>
          <w:sz w:val="21"/>
          <w:szCs w:val="21"/>
        </w:rPr>
        <w:t>Religion: ………………...</w:t>
      </w:r>
      <w:r w:rsidRPr="00E10B68">
        <w:rPr>
          <w:rFonts w:cs="Courier New"/>
          <w:sz w:val="21"/>
          <w:szCs w:val="21"/>
        </w:rPr>
        <w:tab/>
        <w:t>Islam</w:t>
      </w:r>
    </w:p>
    <w:p w14:paraId="05648098" w14:textId="77777777" w:rsidR="00132FFD" w:rsidRDefault="00802E60" w:rsidP="00802E60">
      <w:pPr>
        <w:spacing w:before="80"/>
        <w:ind w:left="450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 xml:space="preserve">Address: ………………… </w:t>
      </w:r>
      <w:r>
        <w:rPr>
          <w:rFonts w:cs="Courier New"/>
          <w:sz w:val="21"/>
          <w:szCs w:val="21"/>
        </w:rPr>
        <w:tab/>
      </w:r>
      <w:r w:rsidR="005769B0">
        <w:rPr>
          <w:rFonts w:cs="Courier New"/>
          <w:sz w:val="21"/>
          <w:szCs w:val="21"/>
        </w:rPr>
        <w:t>Dammam</w:t>
      </w:r>
      <w:r w:rsidRPr="00802E60">
        <w:rPr>
          <w:rFonts w:cs="Courier New"/>
          <w:sz w:val="21"/>
          <w:szCs w:val="21"/>
        </w:rPr>
        <w:t xml:space="preserve">, Saudi Arabia       </w:t>
      </w:r>
    </w:p>
    <w:p w14:paraId="7BA5EC28" w14:textId="77777777" w:rsidR="007150FA" w:rsidRDefault="00132FFD" w:rsidP="00802E60">
      <w:pPr>
        <w:spacing w:before="80"/>
        <w:ind w:left="450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Iqama: …………………...    Valid &amp; Transferable</w:t>
      </w:r>
      <w:r w:rsidR="00802E60" w:rsidRPr="00802E60">
        <w:rPr>
          <w:rFonts w:cs="Courier New"/>
          <w:sz w:val="21"/>
          <w:szCs w:val="21"/>
        </w:rPr>
        <w:t xml:space="preserve"> </w:t>
      </w:r>
    </w:p>
    <w:p w14:paraId="2761A96D" w14:textId="77777777" w:rsidR="007150FA" w:rsidRDefault="007150FA" w:rsidP="00802E60">
      <w:pPr>
        <w:spacing w:before="80"/>
        <w:ind w:left="450"/>
        <w:rPr>
          <w:rFonts w:cs="Courier New"/>
          <w:sz w:val="21"/>
          <w:szCs w:val="21"/>
        </w:rPr>
      </w:pPr>
    </w:p>
    <w:p w14:paraId="68AD8DD7" w14:textId="40BB780F" w:rsidR="00081FBE" w:rsidRDefault="00B31AEE" w:rsidP="00132FFD">
      <w:pPr>
        <w:spacing w:before="80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 xml:space="preserve">      </w:t>
      </w:r>
      <w:r w:rsidR="00802E60" w:rsidRPr="00802E60">
        <w:rPr>
          <w:rFonts w:cs="Courier New"/>
          <w:sz w:val="21"/>
          <w:szCs w:val="21"/>
        </w:rPr>
        <w:t xml:space="preserve">                                </w:t>
      </w:r>
      <w:r w:rsidR="00132FFD">
        <w:rPr>
          <w:rFonts w:cs="Courier New"/>
          <w:sz w:val="21"/>
          <w:szCs w:val="21"/>
        </w:rPr>
        <w:t xml:space="preserve">           </w:t>
      </w:r>
    </w:p>
    <w:p w14:paraId="72F9B8B4" w14:textId="03DD6020" w:rsidR="00EE3CC1" w:rsidRDefault="00EE3CC1" w:rsidP="00132FFD">
      <w:pPr>
        <w:spacing w:before="80"/>
        <w:rPr>
          <w:rFonts w:cs="Courier New"/>
          <w:sz w:val="21"/>
          <w:szCs w:val="21"/>
        </w:rPr>
      </w:pPr>
    </w:p>
    <w:p w14:paraId="5EBD580E" w14:textId="20E80647" w:rsidR="00EE3CC1" w:rsidRDefault="00EE3CC1" w:rsidP="00132FFD">
      <w:pPr>
        <w:spacing w:before="80"/>
        <w:rPr>
          <w:rFonts w:cs="Courier New"/>
          <w:sz w:val="21"/>
          <w:szCs w:val="21"/>
        </w:rPr>
      </w:pPr>
    </w:p>
    <w:p w14:paraId="00458892" w14:textId="77777777" w:rsidR="00EE3CC1" w:rsidRDefault="00EE3CC1" w:rsidP="00132FFD">
      <w:pPr>
        <w:spacing w:before="80"/>
        <w:rPr>
          <w:rFonts w:cs="Courier New"/>
          <w:sz w:val="21"/>
          <w:szCs w:val="21"/>
        </w:rPr>
      </w:pPr>
    </w:p>
    <w:p w14:paraId="5135553A" w14:textId="77777777" w:rsidR="00EE3CC1" w:rsidRPr="00E10B68" w:rsidRDefault="00EE3CC1" w:rsidP="00132FFD">
      <w:pPr>
        <w:spacing w:before="80"/>
        <w:rPr>
          <w:rFonts w:cs="Courier New"/>
          <w:sz w:val="21"/>
          <w:szCs w:val="21"/>
        </w:rPr>
      </w:pPr>
    </w:p>
    <w:p w14:paraId="652769BD" w14:textId="77777777" w:rsidR="00081FBE" w:rsidRDefault="00081FBE" w:rsidP="00F62B51">
      <w:pPr>
        <w:pStyle w:val="Sectionheaderswithhorizontallines"/>
      </w:pPr>
      <w:r>
        <w:t xml:space="preserve"> </w:t>
      </w:r>
      <w:r w:rsidR="00F62B51" w:rsidRPr="001321D4">
        <w:rPr>
          <w:sz w:val="28"/>
          <w:szCs w:val="28"/>
        </w:rPr>
        <w:t>INTERPERSONAL SKILLS</w:t>
      </w:r>
    </w:p>
    <w:p w14:paraId="3410626F" w14:textId="77777777" w:rsidR="00416281" w:rsidRPr="00416281" w:rsidRDefault="00416281" w:rsidP="004845D0">
      <w:pPr>
        <w:numPr>
          <w:ilvl w:val="0"/>
          <w:numId w:val="4"/>
        </w:numPr>
        <w:spacing w:before="80"/>
        <w:ind w:left="2160"/>
        <w:rPr>
          <w:rFonts w:cs="Courier New"/>
          <w:sz w:val="21"/>
          <w:szCs w:val="21"/>
        </w:rPr>
      </w:pPr>
      <w:proofErr w:type="spellStart"/>
      <w:r w:rsidRPr="00416281">
        <w:rPr>
          <w:rFonts w:cs="Courier New"/>
          <w:sz w:val="21"/>
          <w:szCs w:val="21"/>
        </w:rPr>
        <w:t>Self Confident</w:t>
      </w:r>
      <w:proofErr w:type="spellEnd"/>
    </w:p>
    <w:p w14:paraId="739D0FF1" w14:textId="77777777" w:rsidR="00416281" w:rsidRPr="00416281" w:rsidRDefault="00416281" w:rsidP="004845D0">
      <w:pPr>
        <w:numPr>
          <w:ilvl w:val="0"/>
          <w:numId w:val="4"/>
        </w:numPr>
        <w:spacing w:before="80"/>
        <w:ind w:left="2160"/>
        <w:rPr>
          <w:rFonts w:cs="Courier New"/>
          <w:sz w:val="21"/>
          <w:szCs w:val="21"/>
        </w:rPr>
      </w:pPr>
      <w:r w:rsidRPr="00416281">
        <w:rPr>
          <w:rFonts w:cs="Courier New"/>
          <w:sz w:val="21"/>
          <w:szCs w:val="21"/>
        </w:rPr>
        <w:t>Proactive</w:t>
      </w:r>
    </w:p>
    <w:p w14:paraId="6B7985A9" w14:textId="77777777" w:rsidR="00416281" w:rsidRPr="00416281" w:rsidRDefault="00416281" w:rsidP="004845D0">
      <w:pPr>
        <w:numPr>
          <w:ilvl w:val="0"/>
          <w:numId w:val="4"/>
        </w:numPr>
        <w:spacing w:before="80"/>
        <w:ind w:left="2160"/>
        <w:rPr>
          <w:rFonts w:cs="Courier New"/>
          <w:sz w:val="21"/>
          <w:szCs w:val="21"/>
        </w:rPr>
      </w:pPr>
      <w:r w:rsidRPr="00416281">
        <w:rPr>
          <w:rFonts w:cs="Courier New"/>
          <w:sz w:val="21"/>
          <w:szCs w:val="21"/>
        </w:rPr>
        <w:t>Quick Learner</w:t>
      </w:r>
    </w:p>
    <w:p w14:paraId="3009A100" w14:textId="77777777" w:rsidR="00B31AEE" w:rsidRDefault="00416281" w:rsidP="004845D0">
      <w:pPr>
        <w:numPr>
          <w:ilvl w:val="0"/>
          <w:numId w:val="4"/>
        </w:numPr>
        <w:spacing w:before="80"/>
        <w:ind w:left="2160"/>
        <w:rPr>
          <w:rFonts w:cs="Courier New"/>
          <w:sz w:val="21"/>
          <w:szCs w:val="21"/>
        </w:rPr>
      </w:pPr>
      <w:r w:rsidRPr="00416281">
        <w:rPr>
          <w:rFonts w:cs="Courier New"/>
          <w:sz w:val="21"/>
          <w:szCs w:val="21"/>
        </w:rPr>
        <w:t>Dedicated to work</w:t>
      </w:r>
    </w:p>
    <w:p w14:paraId="7C725988" w14:textId="77777777" w:rsidR="00B31AEE" w:rsidRDefault="00B31AEE" w:rsidP="004845D0">
      <w:pPr>
        <w:numPr>
          <w:ilvl w:val="0"/>
          <w:numId w:val="4"/>
        </w:numPr>
        <w:spacing w:before="80"/>
        <w:ind w:left="2160"/>
        <w:rPr>
          <w:rFonts w:cs="Courier New"/>
          <w:sz w:val="21"/>
          <w:szCs w:val="21"/>
        </w:rPr>
      </w:pPr>
      <w:r w:rsidRPr="00B31AEE">
        <w:rPr>
          <w:rFonts w:cs="Courier New"/>
          <w:sz w:val="21"/>
          <w:szCs w:val="21"/>
        </w:rPr>
        <w:t>Proficient in computer</w:t>
      </w:r>
    </w:p>
    <w:p w14:paraId="49E1C31F" w14:textId="77777777" w:rsidR="00B31AEE" w:rsidRDefault="00B31AEE" w:rsidP="004845D0">
      <w:pPr>
        <w:numPr>
          <w:ilvl w:val="0"/>
          <w:numId w:val="4"/>
        </w:numPr>
        <w:spacing w:before="80"/>
        <w:ind w:left="2160"/>
        <w:rPr>
          <w:rFonts w:cs="Courier New"/>
          <w:sz w:val="21"/>
          <w:szCs w:val="21"/>
        </w:rPr>
      </w:pPr>
      <w:r w:rsidRPr="00B31AEE">
        <w:rPr>
          <w:rFonts w:cs="Courier New"/>
          <w:sz w:val="21"/>
          <w:szCs w:val="21"/>
        </w:rPr>
        <w:t>Communication skills</w:t>
      </w:r>
    </w:p>
    <w:p w14:paraId="75075AE5" w14:textId="77777777" w:rsidR="00B31AEE" w:rsidRPr="00B31AEE" w:rsidRDefault="00B31AEE" w:rsidP="004845D0">
      <w:pPr>
        <w:numPr>
          <w:ilvl w:val="0"/>
          <w:numId w:val="4"/>
        </w:numPr>
        <w:spacing w:before="80"/>
        <w:ind w:left="2160"/>
        <w:rPr>
          <w:rFonts w:cs="Courier New"/>
          <w:sz w:val="21"/>
          <w:szCs w:val="21"/>
        </w:rPr>
      </w:pPr>
      <w:r w:rsidRPr="00B31AEE">
        <w:rPr>
          <w:rFonts w:cs="Courier New"/>
          <w:sz w:val="21"/>
          <w:szCs w:val="21"/>
        </w:rPr>
        <w:t>Good analytical skills</w:t>
      </w:r>
    </w:p>
    <w:p w14:paraId="3636ECD7" w14:textId="77777777" w:rsidR="00E4409C" w:rsidRDefault="00E4409C" w:rsidP="00E10B68">
      <w:pPr>
        <w:pStyle w:val="Sectionheaderswithhorizontallines"/>
      </w:pPr>
      <w:r>
        <w:t xml:space="preserve"> </w:t>
      </w:r>
      <w:r w:rsidR="00E10B68">
        <w:t>REFERENCES</w:t>
      </w:r>
    </w:p>
    <w:p w14:paraId="7428D270" w14:textId="77777777" w:rsidR="000B3C43" w:rsidRPr="000B3C43" w:rsidRDefault="00132FFD" w:rsidP="00132FFD">
      <w:pPr>
        <w:rPr>
          <w:rFonts w:cs="Courier New"/>
          <w:b/>
          <w:bCs/>
          <w:sz w:val="21"/>
          <w:szCs w:val="21"/>
        </w:rPr>
      </w:pPr>
      <w:r>
        <w:rPr>
          <w:rFonts w:cs="Courier New"/>
          <w:b/>
          <w:bCs/>
          <w:sz w:val="21"/>
          <w:szCs w:val="21"/>
        </w:rPr>
        <w:t xml:space="preserve">              </w:t>
      </w:r>
      <w:proofErr w:type="spellStart"/>
      <w:r w:rsidR="000B3C43" w:rsidRPr="000B3C43">
        <w:rPr>
          <w:rFonts w:cs="Courier New"/>
          <w:b/>
          <w:bCs/>
          <w:sz w:val="21"/>
          <w:szCs w:val="21"/>
        </w:rPr>
        <w:t>Rafaqat</w:t>
      </w:r>
      <w:proofErr w:type="spellEnd"/>
      <w:r w:rsidR="000B3C43" w:rsidRPr="000B3C43">
        <w:rPr>
          <w:rFonts w:cs="Courier New"/>
          <w:b/>
          <w:bCs/>
          <w:sz w:val="21"/>
          <w:szCs w:val="21"/>
        </w:rPr>
        <w:t xml:space="preserve"> Ali Zahid      </w:t>
      </w:r>
      <w:r w:rsidR="00C340C8">
        <w:rPr>
          <w:rFonts w:cs="Courier New"/>
          <w:b/>
          <w:bCs/>
          <w:sz w:val="21"/>
          <w:szCs w:val="21"/>
        </w:rPr>
        <w:t xml:space="preserve">                                                        </w:t>
      </w:r>
      <w:r w:rsidR="007150FA">
        <w:rPr>
          <w:rFonts w:cs="Courier New"/>
          <w:b/>
          <w:bCs/>
          <w:sz w:val="21"/>
          <w:szCs w:val="21"/>
        </w:rPr>
        <w:t xml:space="preserve"> </w:t>
      </w:r>
      <w:r w:rsidR="00C340C8">
        <w:rPr>
          <w:rFonts w:cs="Courier New"/>
          <w:b/>
          <w:bCs/>
          <w:sz w:val="21"/>
          <w:szCs w:val="21"/>
        </w:rPr>
        <w:t xml:space="preserve">Sheikh Ali Saeed                                      </w:t>
      </w:r>
    </w:p>
    <w:p w14:paraId="5D1E06D3" w14:textId="77777777" w:rsidR="000B3C43" w:rsidRPr="000B3C43" w:rsidRDefault="000B3C43" w:rsidP="000B3C43">
      <w:pPr>
        <w:ind w:left="720"/>
        <w:rPr>
          <w:rFonts w:cs="Courier New"/>
          <w:sz w:val="21"/>
          <w:szCs w:val="21"/>
        </w:rPr>
      </w:pPr>
      <w:r w:rsidRPr="000B3C43">
        <w:rPr>
          <w:rFonts w:cs="Courier New"/>
          <w:sz w:val="21"/>
          <w:szCs w:val="21"/>
        </w:rPr>
        <w:t xml:space="preserve">Managing Director                                          </w:t>
      </w:r>
      <w:r w:rsidR="00C340C8">
        <w:rPr>
          <w:rFonts w:cs="Courier New"/>
          <w:sz w:val="21"/>
          <w:szCs w:val="21"/>
        </w:rPr>
        <w:t xml:space="preserve">                      </w:t>
      </w:r>
      <w:r w:rsidR="00C340C8" w:rsidRPr="00C340C8">
        <w:rPr>
          <w:rFonts w:cs="Courier New"/>
          <w:sz w:val="21"/>
          <w:szCs w:val="21"/>
        </w:rPr>
        <w:t>RECTOR -</w:t>
      </w:r>
      <w:proofErr w:type="spellStart"/>
      <w:r w:rsidR="00C340C8" w:rsidRPr="00C340C8">
        <w:rPr>
          <w:rFonts w:cs="Courier New"/>
          <w:sz w:val="21"/>
          <w:szCs w:val="21"/>
        </w:rPr>
        <w:t>Exploreville</w:t>
      </w:r>
      <w:proofErr w:type="spellEnd"/>
      <w:r w:rsidR="00C340C8" w:rsidRPr="00C340C8">
        <w:rPr>
          <w:rFonts w:cs="Courier New"/>
          <w:sz w:val="21"/>
          <w:szCs w:val="21"/>
        </w:rPr>
        <w:t xml:space="preserve"> School System </w:t>
      </w:r>
      <w:r w:rsidR="00C340C8">
        <w:rPr>
          <w:rFonts w:cs="Courier New"/>
          <w:sz w:val="21"/>
          <w:szCs w:val="21"/>
        </w:rPr>
        <w:t xml:space="preserve">                  </w:t>
      </w:r>
    </w:p>
    <w:p w14:paraId="63F8BB78" w14:textId="77777777" w:rsidR="000B3C43" w:rsidRPr="000B3C43" w:rsidRDefault="000B3C43" w:rsidP="000B3C43">
      <w:pPr>
        <w:ind w:left="720"/>
        <w:rPr>
          <w:rFonts w:cs="Courier New"/>
          <w:sz w:val="21"/>
          <w:szCs w:val="21"/>
        </w:rPr>
      </w:pPr>
      <w:r w:rsidRPr="000B3C43">
        <w:rPr>
          <w:rFonts w:cs="Courier New"/>
          <w:sz w:val="21"/>
          <w:szCs w:val="21"/>
        </w:rPr>
        <w:t xml:space="preserve">Recent Construction-Islamabad                     </w:t>
      </w:r>
      <w:r w:rsidR="00C340C8">
        <w:rPr>
          <w:rFonts w:cs="Courier New"/>
          <w:sz w:val="21"/>
          <w:szCs w:val="21"/>
        </w:rPr>
        <w:t xml:space="preserve">                       </w:t>
      </w:r>
      <w:r w:rsidR="00C340C8" w:rsidRPr="00C340C8">
        <w:rPr>
          <w:rFonts w:cs="Courier New"/>
          <w:sz w:val="21"/>
          <w:szCs w:val="21"/>
        </w:rPr>
        <w:t>Landline: Direct- 0092 51-4906347</w:t>
      </w:r>
    </w:p>
    <w:p w14:paraId="583CDD3C" w14:textId="77777777" w:rsidR="00C340C8" w:rsidRPr="00C340C8" w:rsidRDefault="000B3C43" w:rsidP="00C340C8">
      <w:pPr>
        <w:ind w:left="720"/>
        <w:rPr>
          <w:rFonts w:cs="Courier New"/>
          <w:sz w:val="21"/>
          <w:szCs w:val="21"/>
        </w:rPr>
      </w:pPr>
      <w:r w:rsidRPr="000B3C43">
        <w:rPr>
          <w:rFonts w:cs="Courier New"/>
          <w:sz w:val="21"/>
          <w:szCs w:val="21"/>
        </w:rPr>
        <w:t xml:space="preserve">Mob: </w:t>
      </w:r>
      <w:r w:rsidR="00C340C8">
        <w:rPr>
          <w:rFonts w:cs="Courier New"/>
          <w:sz w:val="21"/>
          <w:szCs w:val="21"/>
        </w:rPr>
        <w:t xml:space="preserve">+92 321 5127914                                                        </w:t>
      </w:r>
      <w:r w:rsidR="00C340C8" w:rsidRPr="00C340C8">
        <w:rPr>
          <w:rFonts w:cs="Courier New"/>
          <w:sz w:val="21"/>
          <w:szCs w:val="21"/>
        </w:rPr>
        <w:t>Cell: 0092-346-5225232</w:t>
      </w:r>
      <w:r w:rsidR="00C340C8">
        <w:rPr>
          <w:rFonts w:cs="Courier New"/>
          <w:sz w:val="21"/>
          <w:szCs w:val="21"/>
        </w:rPr>
        <w:t xml:space="preserve">                                                                                                                                                            </w:t>
      </w:r>
    </w:p>
    <w:p w14:paraId="32001D31" w14:textId="77777777" w:rsidR="00C340C8" w:rsidRPr="00C228DF" w:rsidRDefault="00C340C8" w:rsidP="000B3C43">
      <w:pPr>
        <w:spacing w:before="80"/>
        <w:rPr>
          <w:rFonts w:cs="Courier New"/>
          <w:sz w:val="21"/>
          <w:szCs w:val="21"/>
        </w:rPr>
      </w:pPr>
    </w:p>
    <w:p w14:paraId="496CA4D6" w14:textId="77777777" w:rsidR="00C340C8" w:rsidRPr="007E20C0" w:rsidRDefault="009B2AFA" w:rsidP="007E20C0">
      <w:pPr>
        <w:pStyle w:val="Sectionheaderswithhorizontallines"/>
        <w:numPr>
          <w:ilvl w:val="0"/>
          <w:numId w:val="7"/>
        </w:numPr>
        <w:rPr>
          <w:i/>
          <w:sz w:val="22"/>
        </w:rPr>
      </w:pPr>
      <w:r w:rsidRPr="008974EE">
        <w:rPr>
          <w:i/>
          <w:sz w:val="22"/>
        </w:rPr>
        <w:t>Other References</w:t>
      </w:r>
      <w:r w:rsidR="008974EE" w:rsidRPr="008974EE">
        <w:rPr>
          <w:i/>
          <w:sz w:val="22"/>
        </w:rPr>
        <w:t xml:space="preserve"> can be furnished when required</w:t>
      </w:r>
    </w:p>
    <w:sectPr w:rsidR="00C340C8" w:rsidRPr="007E20C0" w:rsidSect="00C2074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864" w:right="1152" w:bottom="720" w:left="1152" w:header="212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6AA25" w14:textId="77777777" w:rsidR="007A2CE4" w:rsidRDefault="007A2CE4">
      <w:r>
        <w:separator/>
      </w:r>
    </w:p>
  </w:endnote>
  <w:endnote w:type="continuationSeparator" w:id="0">
    <w:p w14:paraId="4ADC53B4" w14:textId="77777777" w:rsidR="007A2CE4" w:rsidRDefault="007A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7021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F61DDA" w14:textId="08B1CDF2" w:rsidR="00FA479D" w:rsidRDefault="00FA479D">
            <w:pPr>
              <w:pStyle w:val="Footer"/>
              <w:jc w:val="center"/>
            </w:pPr>
            <w:r w:rsidRPr="00FA479D">
              <w:rPr>
                <w:sz w:val="20"/>
                <w:szCs w:val="20"/>
              </w:rPr>
              <w:t xml:space="preserve">Page </w:t>
            </w:r>
            <w:r w:rsidRPr="00FA479D">
              <w:rPr>
                <w:b/>
                <w:bCs/>
                <w:sz w:val="20"/>
                <w:szCs w:val="20"/>
              </w:rPr>
              <w:fldChar w:fldCharType="begin"/>
            </w:r>
            <w:r w:rsidRPr="00FA479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A479D">
              <w:rPr>
                <w:b/>
                <w:bCs/>
                <w:sz w:val="20"/>
                <w:szCs w:val="20"/>
              </w:rPr>
              <w:fldChar w:fldCharType="separate"/>
            </w:r>
            <w:r w:rsidR="002E6C60">
              <w:rPr>
                <w:b/>
                <w:bCs/>
                <w:noProof/>
                <w:sz w:val="20"/>
                <w:szCs w:val="20"/>
              </w:rPr>
              <w:t>4</w:t>
            </w:r>
            <w:r w:rsidRPr="00FA479D">
              <w:rPr>
                <w:b/>
                <w:bCs/>
                <w:sz w:val="20"/>
                <w:szCs w:val="20"/>
              </w:rPr>
              <w:fldChar w:fldCharType="end"/>
            </w:r>
            <w:r w:rsidRPr="00FA479D">
              <w:rPr>
                <w:sz w:val="20"/>
                <w:szCs w:val="20"/>
              </w:rPr>
              <w:t xml:space="preserve"> of </w:t>
            </w:r>
            <w:r w:rsidRPr="00FA479D">
              <w:rPr>
                <w:b/>
                <w:bCs/>
                <w:sz w:val="20"/>
                <w:szCs w:val="20"/>
              </w:rPr>
              <w:fldChar w:fldCharType="begin"/>
            </w:r>
            <w:r w:rsidRPr="00FA479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A479D">
              <w:rPr>
                <w:b/>
                <w:bCs/>
                <w:sz w:val="20"/>
                <w:szCs w:val="20"/>
              </w:rPr>
              <w:fldChar w:fldCharType="separate"/>
            </w:r>
            <w:r w:rsidR="002E6C60">
              <w:rPr>
                <w:b/>
                <w:bCs/>
                <w:noProof/>
                <w:sz w:val="20"/>
                <w:szCs w:val="20"/>
              </w:rPr>
              <w:t>4</w:t>
            </w:r>
            <w:r w:rsidRPr="00FA479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B369D3" w14:textId="77777777" w:rsidR="004D0A25" w:rsidRDefault="004D0A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8777816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C9BF04" w14:textId="1AC9352B" w:rsidR="00EE3CC1" w:rsidRPr="00EE3CC1" w:rsidRDefault="00EE3CC1" w:rsidP="004D0A25">
            <w:pPr>
              <w:pStyle w:val="Footer"/>
              <w:jc w:val="center"/>
              <w:rPr>
                <w:sz w:val="18"/>
                <w:szCs w:val="18"/>
              </w:rPr>
            </w:pPr>
            <w:r w:rsidRPr="00EE3CC1">
              <w:rPr>
                <w:sz w:val="18"/>
                <w:szCs w:val="18"/>
              </w:rPr>
              <w:t xml:space="preserve">Page </w:t>
            </w:r>
            <w:r w:rsidRPr="00EE3CC1">
              <w:rPr>
                <w:b/>
                <w:bCs/>
                <w:sz w:val="18"/>
                <w:szCs w:val="18"/>
              </w:rPr>
              <w:fldChar w:fldCharType="begin"/>
            </w:r>
            <w:r w:rsidRPr="00EE3CC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E3CC1">
              <w:rPr>
                <w:b/>
                <w:bCs/>
                <w:sz w:val="18"/>
                <w:szCs w:val="18"/>
              </w:rPr>
              <w:fldChar w:fldCharType="separate"/>
            </w:r>
            <w:r w:rsidR="0080288C">
              <w:rPr>
                <w:b/>
                <w:bCs/>
                <w:noProof/>
                <w:sz w:val="18"/>
                <w:szCs w:val="18"/>
              </w:rPr>
              <w:t>1</w:t>
            </w:r>
            <w:r w:rsidRPr="00EE3CC1">
              <w:rPr>
                <w:b/>
                <w:bCs/>
                <w:sz w:val="18"/>
                <w:szCs w:val="18"/>
              </w:rPr>
              <w:fldChar w:fldCharType="end"/>
            </w:r>
            <w:r w:rsidRPr="00EE3CC1">
              <w:rPr>
                <w:sz w:val="18"/>
                <w:szCs w:val="18"/>
              </w:rPr>
              <w:t xml:space="preserve"> of </w:t>
            </w:r>
            <w:r w:rsidRPr="00EE3CC1">
              <w:rPr>
                <w:b/>
                <w:bCs/>
                <w:sz w:val="18"/>
                <w:szCs w:val="18"/>
              </w:rPr>
              <w:fldChar w:fldCharType="begin"/>
            </w:r>
            <w:r w:rsidRPr="00EE3CC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E3CC1">
              <w:rPr>
                <w:b/>
                <w:bCs/>
                <w:sz w:val="18"/>
                <w:szCs w:val="18"/>
              </w:rPr>
              <w:fldChar w:fldCharType="separate"/>
            </w:r>
            <w:r w:rsidR="0080288C">
              <w:rPr>
                <w:b/>
                <w:bCs/>
                <w:noProof/>
                <w:sz w:val="18"/>
                <w:szCs w:val="18"/>
              </w:rPr>
              <w:t>4</w:t>
            </w:r>
            <w:r w:rsidRPr="00EE3CC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D4A869" w14:textId="77777777" w:rsidR="00EE3CC1" w:rsidRDefault="00EE3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68621" w14:textId="77777777" w:rsidR="007A2CE4" w:rsidRDefault="007A2CE4">
      <w:r>
        <w:separator/>
      </w:r>
    </w:p>
  </w:footnote>
  <w:footnote w:type="continuationSeparator" w:id="0">
    <w:p w14:paraId="5E4358EF" w14:textId="77777777" w:rsidR="007A2CE4" w:rsidRDefault="007A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9D9EE" w14:textId="77777777" w:rsidR="00532261" w:rsidRDefault="00532261" w:rsidP="00532261">
    <w:pPr>
      <w:pStyle w:val="Name"/>
      <w:rPr>
        <w:sz w:val="52"/>
        <w:szCs w:val="24"/>
      </w:rPr>
    </w:pPr>
    <w:r>
      <w:rPr>
        <w:sz w:val="52"/>
        <w:szCs w:val="24"/>
      </w:rPr>
      <w:t xml:space="preserve">Danish </w:t>
    </w:r>
    <w:proofErr w:type="spellStart"/>
    <w:r>
      <w:rPr>
        <w:sz w:val="52"/>
        <w:szCs w:val="24"/>
      </w:rPr>
      <w:t>Chaudary</w:t>
    </w:r>
    <w:proofErr w:type="spellEnd"/>
  </w:p>
  <w:p w14:paraId="078A6AD6" w14:textId="77777777" w:rsidR="007A25A6" w:rsidRDefault="007A25A6" w:rsidP="007A25A6">
    <w:pPr>
      <w:pStyle w:val="Name"/>
    </w:pPr>
    <w:r>
      <w:t xml:space="preserve"> </w:t>
    </w:r>
  </w:p>
  <w:p w14:paraId="53352D9E" w14:textId="77777777" w:rsidR="007A25A6" w:rsidRDefault="007A25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65E1D" w14:textId="77777777" w:rsidR="00C2074C" w:rsidRDefault="00C2074C">
    <w:pPr>
      <w:pStyle w:val="SubmitResume"/>
      <w:jc w:val="right"/>
      <w:rPr>
        <w:noProof/>
      </w:rPr>
    </w:pPr>
  </w:p>
  <w:p w14:paraId="65752CC4" w14:textId="77777777" w:rsidR="007356D3" w:rsidRDefault="007356D3" w:rsidP="007A25A6">
    <w:pPr>
      <w:pStyle w:val="SubmitResum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E20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7021772"/>
    <w:multiLevelType w:val="hybridMultilevel"/>
    <w:tmpl w:val="66EAB4A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57440"/>
    <w:multiLevelType w:val="hybridMultilevel"/>
    <w:tmpl w:val="38C8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461"/>
    <w:multiLevelType w:val="hybridMultilevel"/>
    <w:tmpl w:val="46DAA9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D0A9A"/>
    <w:multiLevelType w:val="hybridMultilevel"/>
    <w:tmpl w:val="B00EADA0"/>
    <w:lvl w:ilvl="0" w:tplc="FFFFFFFF">
      <w:start w:val="1"/>
      <w:numFmt w:val="bullet"/>
      <w:lvlText w:val=""/>
      <w:lvlJc w:val="left"/>
      <w:pPr>
        <w:ind w:left="1800" w:hanging="360"/>
      </w:pPr>
      <w:rPr>
        <w:rFonts w:ascii="Wingdings" w:hAnsi="Wingdings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EF305C"/>
    <w:multiLevelType w:val="hybridMultilevel"/>
    <w:tmpl w:val="A4E2F98A"/>
    <w:lvl w:ilvl="0" w:tplc="CA7C94F0">
      <w:start w:val="1"/>
      <w:numFmt w:val="bullet"/>
      <w:pStyle w:val="Accomplishment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A2DF5"/>
    <w:multiLevelType w:val="hybridMultilevel"/>
    <w:tmpl w:val="7AF4550A"/>
    <w:lvl w:ilvl="0" w:tplc="FFFFFFFF">
      <w:start w:val="1"/>
      <w:numFmt w:val="bullet"/>
      <w:lvlText w:val=""/>
      <w:lvlJc w:val="left"/>
      <w:pPr>
        <w:ind w:left="1800" w:hanging="360"/>
      </w:pPr>
      <w:rPr>
        <w:rFonts w:ascii="Wingdings" w:hAnsi="Wingdings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F04E99"/>
    <w:multiLevelType w:val="hybridMultilevel"/>
    <w:tmpl w:val="0AA011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4D5D38"/>
    <w:multiLevelType w:val="hybridMultilevel"/>
    <w:tmpl w:val="A14E94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D3"/>
    <w:rsid w:val="000047C6"/>
    <w:rsid w:val="000064EC"/>
    <w:rsid w:val="00015FC2"/>
    <w:rsid w:val="0002300E"/>
    <w:rsid w:val="000243CF"/>
    <w:rsid w:val="000264E5"/>
    <w:rsid w:val="00040B0E"/>
    <w:rsid w:val="00054D8F"/>
    <w:rsid w:val="00063962"/>
    <w:rsid w:val="00065DB7"/>
    <w:rsid w:val="00071983"/>
    <w:rsid w:val="00073379"/>
    <w:rsid w:val="0007519E"/>
    <w:rsid w:val="00075217"/>
    <w:rsid w:val="00081FBE"/>
    <w:rsid w:val="00084BCA"/>
    <w:rsid w:val="00092016"/>
    <w:rsid w:val="00092C82"/>
    <w:rsid w:val="00097467"/>
    <w:rsid w:val="000A68FF"/>
    <w:rsid w:val="000B1359"/>
    <w:rsid w:val="000B1949"/>
    <w:rsid w:val="000B3C43"/>
    <w:rsid w:val="000B54EE"/>
    <w:rsid w:val="000D07F6"/>
    <w:rsid w:val="000E37E5"/>
    <w:rsid w:val="000F0D3C"/>
    <w:rsid w:val="000F1A4B"/>
    <w:rsid w:val="000F5AC0"/>
    <w:rsid w:val="0011143D"/>
    <w:rsid w:val="0013048D"/>
    <w:rsid w:val="00130D89"/>
    <w:rsid w:val="001321D4"/>
    <w:rsid w:val="00132FFD"/>
    <w:rsid w:val="001409B7"/>
    <w:rsid w:val="00167200"/>
    <w:rsid w:val="00170A05"/>
    <w:rsid w:val="00173F0D"/>
    <w:rsid w:val="00175627"/>
    <w:rsid w:val="001777E4"/>
    <w:rsid w:val="0018379E"/>
    <w:rsid w:val="001A4182"/>
    <w:rsid w:val="001A4B28"/>
    <w:rsid w:val="001F6E53"/>
    <w:rsid w:val="00207B4E"/>
    <w:rsid w:val="002134EB"/>
    <w:rsid w:val="00222660"/>
    <w:rsid w:val="00231B6E"/>
    <w:rsid w:val="00232C0E"/>
    <w:rsid w:val="002425D2"/>
    <w:rsid w:val="00256119"/>
    <w:rsid w:val="002610C6"/>
    <w:rsid w:val="002619E2"/>
    <w:rsid w:val="002628E6"/>
    <w:rsid w:val="00292015"/>
    <w:rsid w:val="002A41FA"/>
    <w:rsid w:val="002B5C15"/>
    <w:rsid w:val="002D0D41"/>
    <w:rsid w:val="002D3770"/>
    <w:rsid w:val="002E6C60"/>
    <w:rsid w:val="002F4FD6"/>
    <w:rsid w:val="002F53C0"/>
    <w:rsid w:val="00300FBC"/>
    <w:rsid w:val="00310955"/>
    <w:rsid w:val="00315019"/>
    <w:rsid w:val="00321FAF"/>
    <w:rsid w:val="00323553"/>
    <w:rsid w:val="0035027A"/>
    <w:rsid w:val="00366507"/>
    <w:rsid w:val="00374551"/>
    <w:rsid w:val="003821CC"/>
    <w:rsid w:val="0039429C"/>
    <w:rsid w:val="003A5A46"/>
    <w:rsid w:val="003B6AB0"/>
    <w:rsid w:val="003C671E"/>
    <w:rsid w:val="003D00C3"/>
    <w:rsid w:val="003D063C"/>
    <w:rsid w:val="003F03D0"/>
    <w:rsid w:val="003F2D0A"/>
    <w:rsid w:val="003F2EEB"/>
    <w:rsid w:val="003F436F"/>
    <w:rsid w:val="00403586"/>
    <w:rsid w:val="00410FFE"/>
    <w:rsid w:val="00412A39"/>
    <w:rsid w:val="00412F45"/>
    <w:rsid w:val="00413E2C"/>
    <w:rsid w:val="00416281"/>
    <w:rsid w:val="00416B87"/>
    <w:rsid w:val="0042492B"/>
    <w:rsid w:val="00447CA3"/>
    <w:rsid w:val="00470291"/>
    <w:rsid w:val="004739C5"/>
    <w:rsid w:val="00483B5B"/>
    <w:rsid w:val="004845D0"/>
    <w:rsid w:val="00495164"/>
    <w:rsid w:val="004958E2"/>
    <w:rsid w:val="004A29AA"/>
    <w:rsid w:val="004D0A25"/>
    <w:rsid w:val="004D58E7"/>
    <w:rsid w:val="004F09D8"/>
    <w:rsid w:val="004F167F"/>
    <w:rsid w:val="005156BB"/>
    <w:rsid w:val="00532261"/>
    <w:rsid w:val="005436BB"/>
    <w:rsid w:val="00544ABE"/>
    <w:rsid w:val="0054596A"/>
    <w:rsid w:val="00564FC5"/>
    <w:rsid w:val="00566D45"/>
    <w:rsid w:val="005737AC"/>
    <w:rsid w:val="0057667D"/>
    <w:rsid w:val="005769B0"/>
    <w:rsid w:val="005820CC"/>
    <w:rsid w:val="00582D28"/>
    <w:rsid w:val="00597433"/>
    <w:rsid w:val="005A6B5A"/>
    <w:rsid w:val="005A76A3"/>
    <w:rsid w:val="005B2D68"/>
    <w:rsid w:val="005B367D"/>
    <w:rsid w:val="005B63A5"/>
    <w:rsid w:val="005D0D68"/>
    <w:rsid w:val="005D1109"/>
    <w:rsid w:val="005D4197"/>
    <w:rsid w:val="005F44B4"/>
    <w:rsid w:val="005F732F"/>
    <w:rsid w:val="005F7D8D"/>
    <w:rsid w:val="00602483"/>
    <w:rsid w:val="0061238F"/>
    <w:rsid w:val="006139D5"/>
    <w:rsid w:val="00616F5D"/>
    <w:rsid w:val="006311FC"/>
    <w:rsid w:val="006346C4"/>
    <w:rsid w:val="00662030"/>
    <w:rsid w:val="00662565"/>
    <w:rsid w:val="00677131"/>
    <w:rsid w:val="006835B9"/>
    <w:rsid w:val="00684100"/>
    <w:rsid w:val="00691234"/>
    <w:rsid w:val="006B5A23"/>
    <w:rsid w:val="006D1720"/>
    <w:rsid w:val="006D7BC5"/>
    <w:rsid w:val="007071E1"/>
    <w:rsid w:val="007150FA"/>
    <w:rsid w:val="00724578"/>
    <w:rsid w:val="00724E11"/>
    <w:rsid w:val="00732837"/>
    <w:rsid w:val="007356D3"/>
    <w:rsid w:val="0075018D"/>
    <w:rsid w:val="007521D8"/>
    <w:rsid w:val="007537FC"/>
    <w:rsid w:val="00772D83"/>
    <w:rsid w:val="00780817"/>
    <w:rsid w:val="00785E9C"/>
    <w:rsid w:val="00793BDD"/>
    <w:rsid w:val="007A25A6"/>
    <w:rsid w:val="007A2CE4"/>
    <w:rsid w:val="007A2DBB"/>
    <w:rsid w:val="007A3D20"/>
    <w:rsid w:val="007B227D"/>
    <w:rsid w:val="007B432A"/>
    <w:rsid w:val="007D026C"/>
    <w:rsid w:val="007D168D"/>
    <w:rsid w:val="007D6DD6"/>
    <w:rsid w:val="007E20C0"/>
    <w:rsid w:val="007E271D"/>
    <w:rsid w:val="007E2DED"/>
    <w:rsid w:val="007E38F8"/>
    <w:rsid w:val="007E3C85"/>
    <w:rsid w:val="007F76ED"/>
    <w:rsid w:val="00800F73"/>
    <w:rsid w:val="00802101"/>
    <w:rsid w:val="0080288C"/>
    <w:rsid w:val="00802E60"/>
    <w:rsid w:val="0080473D"/>
    <w:rsid w:val="00824633"/>
    <w:rsid w:val="008452DE"/>
    <w:rsid w:val="00864258"/>
    <w:rsid w:val="0086704D"/>
    <w:rsid w:val="00872DF2"/>
    <w:rsid w:val="0089092A"/>
    <w:rsid w:val="008974EE"/>
    <w:rsid w:val="008C2F97"/>
    <w:rsid w:val="008C33B4"/>
    <w:rsid w:val="008C4B22"/>
    <w:rsid w:val="008D67A8"/>
    <w:rsid w:val="008D7004"/>
    <w:rsid w:val="00900235"/>
    <w:rsid w:val="00905FE0"/>
    <w:rsid w:val="00916777"/>
    <w:rsid w:val="00925632"/>
    <w:rsid w:val="009341CB"/>
    <w:rsid w:val="009421E5"/>
    <w:rsid w:val="009475AF"/>
    <w:rsid w:val="00954F91"/>
    <w:rsid w:val="00962AF4"/>
    <w:rsid w:val="009806B6"/>
    <w:rsid w:val="009A1E67"/>
    <w:rsid w:val="009B2AFA"/>
    <w:rsid w:val="009B514E"/>
    <w:rsid w:val="009B5BC8"/>
    <w:rsid w:val="009C4B23"/>
    <w:rsid w:val="009C4F51"/>
    <w:rsid w:val="009D42D3"/>
    <w:rsid w:val="009F6DCC"/>
    <w:rsid w:val="00A053FE"/>
    <w:rsid w:val="00A07173"/>
    <w:rsid w:val="00A16896"/>
    <w:rsid w:val="00A2096B"/>
    <w:rsid w:val="00A242AF"/>
    <w:rsid w:val="00A31AD9"/>
    <w:rsid w:val="00A650D9"/>
    <w:rsid w:val="00A73222"/>
    <w:rsid w:val="00A75ACC"/>
    <w:rsid w:val="00AA25C2"/>
    <w:rsid w:val="00AB4C80"/>
    <w:rsid w:val="00AB53E3"/>
    <w:rsid w:val="00AB7EA7"/>
    <w:rsid w:val="00AC48BE"/>
    <w:rsid w:val="00AD3CD2"/>
    <w:rsid w:val="00B138EF"/>
    <w:rsid w:val="00B31AEE"/>
    <w:rsid w:val="00B36827"/>
    <w:rsid w:val="00B46B44"/>
    <w:rsid w:val="00B46EA0"/>
    <w:rsid w:val="00B510AE"/>
    <w:rsid w:val="00B61FAD"/>
    <w:rsid w:val="00B66253"/>
    <w:rsid w:val="00BA4935"/>
    <w:rsid w:val="00BC0188"/>
    <w:rsid w:val="00BE2DC7"/>
    <w:rsid w:val="00BE561C"/>
    <w:rsid w:val="00C15ACD"/>
    <w:rsid w:val="00C2074C"/>
    <w:rsid w:val="00C20792"/>
    <w:rsid w:val="00C2117F"/>
    <w:rsid w:val="00C21EDA"/>
    <w:rsid w:val="00C228DF"/>
    <w:rsid w:val="00C340C8"/>
    <w:rsid w:val="00C62F68"/>
    <w:rsid w:val="00C6564B"/>
    <w:rsid w:val="00C66568"/>
    <w:rsid w:val="00C8496A"/>
    <w:rsid w:val="00C84D00"/>
    <w:rsid w:val="00C90A90"/>
    <w:rsid w:val="00C9699A"/>
    <w:rsid w:val="00CA7741"/>
    <w:rsid w:val="00CB3E1C"/>
    <w:rsid w:val="00CC454E"/>
    <w:rsid w:val="00CC52EF"/>
    <w:rsid w:val="00CC6C46"/>
    <w:rsid w:val="00CF55CD"/>
    <w:rsid w:val="00D16DC9"/>
    <w:rsid w:val="00D24175"/>
    <w:rsid w:val="00D54371"/>
    <w:rsid w:val="00D55521"/>
    <w:rsid w:val="00D556C6"/>
    <w:rsid w:val="00D678A8"/>
    <w:rsid w:val="00D7081B"/>
    <w:rsid w:val="00D7133F"/>
    <w:rsid w:val="00DA11C2"/>
    <w:rsid w:val="00DA6A98"/>
    <w:rsid w:val="00DB304A"/>
    <w:rsid w:val="00DB6611"/>
    <w:rsid w:val="00DB731F"/>
    <w:rsid w:val="00DC18D9"/>
    <w:rsid w:val="00DC3DD5"/>
    <w:rsid w:val="00DC51B5"/>
    <w:rsid w:val="00DD46A2"/>
    <w:rsid w:val="00DD4B09"/>
    <w:rsid w:val="00DD6F5A"/>
    <w:rsid w:val="00DE3044"/>
    <w:rsid w:val="00DE3541"/>
    <w:rsid w:val="00DE798E"/>
    <w:rsid w:val="00DF58BA"/>
    <w:rsid w:val="00E0259B"/>
    <w:rsid w:val="00E10B68"/>
    <w:rsid w:val="00E114E7"/>
    <w:rsid w:val="00E11775"/>
    <w:rsid w:val="00E12006"/>
    <w:rsid w:val="00E40CEA"/>
    <w:rsid w:val="00E4409C"/>
    <w:rsid w:val="00E44FF8"/>
    <w:rsid w:val="00E6094C"/>
    <w:rsid w:val="00E6538E"/>
    <w:rsid w:val="00E908B1"/>
    <w:rsid w:val="00E90E06"/>
    <w:rsid w:val="00E94B42"/>
    <w:rsid w:val="00E96570"/>
    <w:rsid w:val="00EB6004"/>
    <w:rsid w:val="00EB6721"/>
    <w:rsid w:val="00EC1B98"/>
    <w:rsid w:val="00EC2317"/>
    <w:rsid w:val="00EC7460"/>
    <w:rsid w:val="00ED3E07"/>
    <w:rsid w:val="00EE3CC1"/>
    <w:rsid w:val="00F06B11"/>
    <w:rsid w:val="00F12F3E"/>
    <w:rsid w:val="00F44BE6"/>
    <w:rsid w:val="00F45ADC"/>
    <w:rsid w:val="00F57313"/>
    <w:rsid w:val="00F62661"/>
    <w:rsid w:val="00F62B51"/>
    <w:rsid w:val="00F71264"/>
    <w:rsid w:val="00F82B1F"/>
    <w:rsid w:val="00F91143"/>
    <w:rsid w:val="00FA3698"/>
    <w:rsid w:val="00FA479D"/>
    <w:rsid w:val="00FA655E"/>
    <w:rsid w:val="00FC4144"/>
    <w:rsid w:val="00FD33EC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674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9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ACD"/>
    <w:pPr>
      <w:keepNext/>
      <w:framePr w:h="706" w:hRule="exact" w:wrap="around" w:vAnchor="text" w:hAnchor="text"/>
      <w:spacing w:line="706" w:lineRule="exact"/>
      <w:jc w:val="both"/>
      <w:textAlignment w:val="baseline"/>
      <w:outlineLvl w:val="0"/>
    </w:pPr>
    <w:rPr>
      <w:rFonts w:eastAsia="MS Mincho"/>
      <w:i/>
      <w:iCs/>
      <w:position w:val="-7"/>
      <w:sz w:val="9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5ACD"/>
    <w:rPr>
      <w:rFonts w:ascii="Garamond" w:eastAsia="MS Mincho" w:hAnsi="Garamond"/>
      <w:i/>
      <w:iCs/>
      <w:position w:val="-7"/>
      <w:sz w:val="97"/>
      <w:szCs w:val="24"/>
    </w:rPr>
  </w:style>
  <w:style w:type="paragraph" w:styleId="PlainText">
    <w:name w:val="Plain Text"/>
    <w:basedOn w:val="Normal"/>
    <w:link w:val="PlainTextChar"/>
    <w:semiHidden/>
    <w:rsid w:val="00C2074C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semiHidden/>
    <w:rsid w:val="00C2074C"/>
    <w:rPr>
      <w:rFonts w:ascii="Courier New" w:hAnsi="Courier New" w:cs="Courier New"/>
    </w:rPr>
  </w:style>
  <w:style w:type="paragraph" w:customStyle="1" w:styleId="Technologies">
    <w:name w:val="Technologie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paragraph" w:customStyle="1" w:styleId="Affiliations">
    <w:name w:val="Affiliation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table" w:styleId="TableGrid">
    <w:name w:val="Table Grid"/>
    <w:basedOn w:val="TableNormal"/>
    <w:uiPriority w:val="59"/>
    <w:rsid w:val="00C20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C2074C"/>
    <w:pPr>
      <w:tabs>
        <w:tab w:val="center" w:pos="4680"/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HeaderChar">
    <w:name w:val="Header Char"/>
    <w:link w:val="Header"/>
    <w:rsid w:val="00C207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4C"/>
    <w:pPr>
      <w:tabs>
        <w:tab w:val="center" w:pos="4680"/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C2074C"/>
    <w:rPr>
      <w:sz w:val="24"/>
      <w:szCs w:val="24"/>
    </w:rPr>
  </w:style>
  <w:style w:type="paragraph" w:customStyle="1" w:styleId="Name">
    <w:name w:val="Name"/>
    <w:basedOn w:val="PlainText"/>
    <w:link w:val="Header-smallcapChar"/>
    <w:qFormat/>
    <w:rsid w:val="00A31AD9"/>
    <w:pPr>
      <w:jc w:val="center"/>
    </w:pPr>
    <w:rPr>
      <w:rFonts w:ascii="Garamond" w:hAnsi="Garamond"/>
      <w:b/>
      <w:smallCaps/>
      <w:spacing w:val="20"/>
      <w:sz w:val="48"/>
    </w:rPr>
  </w:style>
  <w:style w:type="paragraph" w:customStyle="1" w:styleId="Description">
    <w:name w:val="Description"/>
    <w:basedOn w:val="PlainText"/>
    <w:link w:val="DescriptionCharChar"/>
    <w:qFormat/>
    <w:rsid w:val="00A31AD9"/>
    <w:pPr>
      <w:jc w:val="both"/>
    </w:pPr>
    <w:rPr>
      <w:rFonts w:ascii="Garamond" w:eastAsia="MS Mincho" w:hAnsi="Garamond"/>
      <w:sz w:val="21"/>
    </w:rPr>
  </w:style>
  <w:style w:type="character" w:customStyle="1" w:styleId="DescriptionCharChar">
    <w:name w:val="Description Char Char"/>
    <w:link w:val="Description"/>
    <w:rsid w:val="00A31AD9"/>
    <w:rPr>
      <w:rFonts w:ascii="Garamond" w:eastAsia="MS Mincho" w:hAnsi="Garamond" w:cs="Courier New"/>
      <w:sz w:val="21"/>
    </w:rPr>
  </w:style>
  <w:style w:type="character" w:customStyle="1" w:styleId="Header-smallcapChar">
    <w:name w:val="Header - small cap Char"/>
    <w:link w:val="Name"/>
    <w:rsid w:val="00A31AD9"/>
    <w:rPr>
      <w:rFonts w:ascii="Garamond" w:hAnsi="Garamond" w:cs="Courier New"/>
      <w:b/>
      <w:smallCaps/>
      <w:spacing w:val="20"/>
      <w:sz w:val="48"/>
    </w:rPr>
  </w:style>
  <w:style w:type="paragraph" w:customStyle="1" w:styleId="DescriptionBold">
    <w:name w:val="Description Bold"/>
    <w:basedOn w:val="Description"/>
    <w:link w:val="DescriptionBoldChar"/>
    <w:qFormat/>
    <w:rsid w:val="00A31AD9"/>
    <w:rPr>
      <w:b/>
      <w:bCs/>
      <w:iCs/>
      <w:smallCaps/>
    </w:rPr>
  </w:style>
  <w:style w:type="character" w:customStyle="1" w:styleId="DescriptionBoldChar">
    <w:name w:val="Description Bold Char"/>
    <w:link w:val="DescriptionBold"/>
    <w:rsid w:val="00A31AD9"/>
    <w:rPr>
      <w:rFonts w:ascii="Garamond" w:eastAsia="MS Mincho" w:hAnsi="Garamond" w:cs="Courier New"/>
      <w:b/>
      <w:bCs/>
      <w:iCs/>
      <w:smallCaps/>
      <w:sz w:val="21"/>
    </w:rPr>
  </w:style>
  <w:style w:type="paragraph" w:customStyle="1" w:styleId="Largecapital">
    <w:name w:val="Large capital"/>
    <w:basedOn w:val="Heading1"/>
    <w:link w:val="LargecapitalChar"/>
    <w:qFormat/>
    <w:rsid w:val="00A31AD9"/>
    <w:pPr>
      <w:framePr w:wrap="around"/>
    </w:pPr>
  </w:style>
  <w:style w:type="paragraph" w:customStyle="1" w:styleId="Addressline">
    <w:name w:val="Address line"/>
    <w:basedOn w:val="PlainText"/>
    <w:link w:val="AddresslineChar"/>
    <w:qFormat/>
    <w:rsid w:val="00A31AD9"/>
    <w:pPr>
      <w:pBdr>
        <w:top w:val="single" w:sz="36" w:space="2" w:color="BFBFBF"/>
        <w:bottom w:val="single" w:sz="36" w:space="2" w:color="BFBFBF"/>
      </w:pBdr>
      <w:spacing w:before="120" w:after="360"/>
      <w:jc w:val="center"/>
    </w:pPr>
    <w:rPr>
      <w:rFonts w:ascii="Garamond" w:eastAsia="MS Mincho" w:hAnsi="Garamond"/>
      <w:sz w:val="21"/>
    </w:rPr>
  </w:style>
  <w:style w:type="character" w:customStyle="1" w:styleId="AddresslineChar">
    <w:name w:val="Address line Char"/>
    <w:link w:val="Addressline"/>
    <w:rsid w:val="00A31AD9"/>
    <w:rPr>
      <w:rFonts w:ascii="Garamond" w:eastAsia="MS Mincho" w:hAnsi="Garamond" w:cs="Courier New"/>
      <w:sz w:val="21"/>
    </w:rPr>
  </w:style>
  <w:style w:type="character" w:customStyle="1" w:styleId="LargecapitalChar">
    <w:name w:val="Large capital Char"/>
    <w:link w:val="Largecapital"/>
    <w:rsid w:val="00A31AD9"/>
    <w:rPr>
      <w:rFonts w:ascii="Garamond" w:eastAsia="MS Mincho" w:hAnsi="Garamond"/>
      <w:i/>
      <w:iCs/>
      <w:position w:val="-7"/>
      <w:sz w:val="97"/>
      <w:szCs w:val="24"/>
    </w:rPr>
  </w:style>
  <w:style w:type="paragraph" w:customStyle="1" w:styleId="Sectionheaderswithhorizontallines">
    <w:name w:val="Section headers with horizontal lines"/>
    <w:basedOn w:val="Description"/>
    <w:link w:val="SectionheaderswithhorizontallinesChar"/>
    <w:qFormat/>
    <w:rsid w:val="00A31AD9"/>
    <w:pPr>
      <w:pBdr>
        <w:top w:val="single" w:sz="36" w:space="1" w:color="BFBFBF"/>
        <w:bottom w:val="single" w:sz="36" w:space="1" w:color="BFBFBF"/>
      </w:pBdr>
      <w:spacing w:before="120" w:after="120"/>
      <w:jc w:val="center"/>
    </w:pPr>
    <w:rPr>
      <w:b/>
      <w:smallCaps/>
      <w:sz w:val="26"/>
      <w:szCs w:val="26"/>
    </w:rPr>
  </w:style>
  <w:style w:type="character" w:customStyle="1" w:styleId="SectionheaderswithhorizontallinesChar">
    <w:name w:val="Section headers with horizontal lines Char"/>
    <w:link w:val="Sectionheaderswithhorizontallines"/>
    <w:rsid w:val="00A31AD9"/>
    <w:rPr>
      <w:rFonts w:ascii="Garamond" w:eastAsia="MS Mincho" w:hAnsi="Garamond" w:cs="Courier New"/>
      <w:b/>
      <w:smallCaps/>
      <w:sz w:val="26"/>
      <w:szCs w:val="26"/>
    </w:rPr>
  </w:style>
  <w:style w:type="paragraph" w:customStyle="1" w:styleId="Employerdescription-italics">
    <w:name w:val="Employer description - italics"/>
    <w:basedOn w:val="PlainText"/>
    <w:link w:val="Employerdescription-italicsChar"/>
    <w:qFormat/>
    <w:rsid w:val="00A31AD9"/>
    <w:pPr>
      <w:spacing w:before="240"/>
      <w:jc w:val="center"/>
    </w:pPr>
    <w:rPr>
      <w:rFonts w:ascii="Garamond" w:eastAsia="MS Mincho" w:hAnsi="Garamond"/>
      <w:i/>
      <w:spacing w:val="8"/>
      <w:sz w:val="21"/>
      <w:szCs w:val="21"/>
    </w:rPr>
  </w:style>
  <w:style w:type="character" w:customStyle="1" w:styleId="Employerdescription-italicsChar">
    <w:name w:val="Employer description - italics Char"/>
    <w:link w:val="Employerdescription-italics"/>
    <w:rsid w:val="00A31AD9"/>
    <w:rPr>
      <w:rFonts w:ascii="Garamond" w:eastAsia="MS Mincho" w:hAnsi="Garamond" w:cs="Courier New"/>
      <w:i/>
      <w:spacing w:val="8"/>
      <w:sz w:val="21"/>
      <w:szCs w:val="21"/>
    </w:rPr>
  </w:style>
  <w:style w:type="paragraph" w:customStyle="1" w:styleId="Accomplishmentsbullet">
    <w:name w:val="Accomplishments bullet"/>
    <w:basedOn w:val="PlainText"/>
    <w:link w:val="AccomplishmentsbulletChar"/>
    <w:qFormat/>
    <w:rsid w:val="00A31AD9"/>
    <w:pPr>
      <w:numPr>
        <w:numId w:val="1"/>
      </w:numPr>
      <w:spacing w:before="80"/>
      <w:jc w:val="both"/>
    </w:pPr>
    <w:rPr>
      <w:rFonts w:ascii="Garamond" w:hAnsi="Garamond"/>
      <w:sz w:val="21"/>
      <w:szCs w:val="21"/>
    </w:rPr>
  </w:style>
  <w:style w:type="character" w:customStyle="1" w:styleId="AccomplishmentsbulletChar">
    <w:name w:val="Accomplishments bullet Char"/>
    <w:link w:val="Accomplishmentsbullet"/>
    <w:rsid w:val="00A31AD9"/>
    <w:rPr>
      <w:rFonts w:ascii="Garamond" w:hAnsi="Garamond" w:cs="Courier New"/>
      <w:sz w:val="21"/>
      <w:szCs w:val="21"/>
    </w:rPr>
  </w:style>
  <w:style w:type="paragraph" w:customStyle="1" w:styleId="Employername">
    <w:name w:val="Employer name"/>
    <w:basedOn w:val="Normal"/>
    <w:link w:val="EmployernameChar"/>
    <w:rsid w:val="00C15ACD"/>
    <w:pPr>
      <w:spacing w:before="240"/>
      <w:jc w:val="center"/>
    </w:pPr>
    <w:rPr>
      <w:rFonts w:eastAsia="MS Mincho"/>
      <w:caps/>
      <w:sz w:val="21"/>
      <w:szCs w:val="21"/>
      <w:lang w:val="x-none" w:eastAsia="x-none"/>
    </w:rPr>
  </w:style>
  <w:style w:type="character" w:customStyle="1" w:styleId="EmployernameChar">
    <w:name w:val="Employer name Char"/>
    <w:link w:val="Employername"/>
    <w:rsid w:val="00C15ACD"/>
    <w:rPr>
      <w:rFonts w:ascii="Garamond" w:eastAsia="MS Mincho" w:hAnsi="Garamond" w:cs="Courier New"/>
      <w:caps/>
      <w:sz w:val="21"/>
      <w:szCs w:val="21"/>
    </w:rPr>
  </w:style>
  <w:style w:type="paragraph" w:customStyle="1" w:styleId="KeyResults">
    <w:name w:val="Key Results"/>
    <w:basedOn w:val="Normal"/>
    <w:link w:val="KeyResultsChar"/>
    <w:qFormat/>
    <w:rsid w:val="00A31AD9"/>
    <w:pPr>
      <w:jc w:val="both"/>
    </w:pPr>
    <w:rPr>
      <w:rFonts w:eastAsia="MS Mincho"/>
      <w:b/>
      <w:bCs/>
      <w:i/>
      <w:iCs/>
      <w:sz w:val="21"/>
      <w:lang w:val="x-none" w:eastAsia="x-none"/>
    </w:rPr>
  </w:style>
  <w:style w:type="character" w:customStyle="1" w:styleId="KeyResultsChar">
    <w:name w:val="Key Results Char"/>
    <w:link w:val="KeyResults"/>
    <w:rsid w:val="00A31AD9"/>
    <w:rPr>
      <w:rFonts w:ascii="Garamond" w:eastAsia="MS Mincho" w:hAnsi="Garamond"/>
      <w:b/>
      <w:bCs/>
      <w:i/>
      <w:iCs/>
      <w:sz w:val="21"/>
      <w:szCs w:val="24"/>
    </w:rPr>
  </w:style>
  <w:style w:type="paragraph" w:customStyle="1" w:styleId="Location">
    <w:name w:val="Location"/>
    <w:basedOn w:val="PlainText"/>
    <w:link w:val="LocationChar"/>
    <w:qFormat/>
    <w:rsid w:val="00A31AD9"/>
    <w:pPr>
      <w:spacing w:before="240"/>
      <w:jc w:val="center"/>
    </w:pPr>
    <w:rPr>
      <w:rFonts w:ascii="Garamond" w:eastAsia="MS Mincho" w:hAnsi="Garamond"/>
      <w:sz w:val="21"/>
      <w:szCs w:val="21"/>
    </w:rPr>
  </w:style>
  <w:style w:type="character" w:customStyle="1" w:styleId="LocationChar">
    <w:name w:val="Location Char"/>
    <w:link w:val="Location"/>
    <w:rsid w:val="00A31AD9"/>
    <w:rPr>
      <w:rFonts w:ascii="Garamond" w:eastAsia="MS Mincho" w:hAnsi="Garamond" w:cs="Courier New"/>
      <w:sz w:val="21"/>
      <w:szCs w:val="21"/>
    </w:rPr>
  </w:style>
  <w:style w:type="paragraph" w:customStyle="1" w:styleId="Degree">
    <w:name w:val="Degree"/>
    <w:basedOn w:val="PlainText"/>
    <w:link w:val="DegreeChar"/>
    <w:qFormat/>
    <w:rsid w:val="00A31AD9"/>
    <w:pPr>
      <w:jc w:val="center"/>
    </w:pPr>
    <w:rPr>
      <w:rFonts w:ascii="Garamond" w:eastAsia="MS Mincho" w:hAnsi="Garamond"/>
      <w:b/>
      <w:bCs/>
      <w:sz w:val="21"/>
    </w:rPr>
  </w:style>
  <w:style w:type="character" w:customStyle="1" w:styleId="DegreeChar">
    <w:name w:val="Degree Char"/>
    <w:link w:val="Degree"/>
    <w:rsid w:val="00A31AD9"/>
    <w:rPr>
      <w:rFonts w:ascii="Garamond" w:eastAsia="MS Mincho" w:hAnsi="Garamond" w:cs="Courier New"/>
      <w:b/>
      <w:bCs/>
      <w:sz w:val="21"/>
    </w:rPr>
  </w:style>
  <w:style w:type="paragraph" w:customStyle="1" w:styleId="Dates">
    <w:name w:val="Dates"/>
    <w:basedOn w:val="PlainText"/>
    <w:link w:val="DatesChar"/>
    <w:qFormat/>
    <w:rsid w:val="00A31AD9"/>
    <w:pPr>
      <w:jc w:val="center"/>
    </w:pPr>
    <w:rPr>
      <w:rFonts w:ascii="Garamond" w:eastAsia="MS Mincho" w:hAnsi="Garamond"/>
      <w:sz w:val="21"/>
    </w:rPr>
  </w:style>
  <w:style w:type="character" w:customStyle="1" w:styleId="DatesChar">
    <w:name w:val="Dates Char"/>
    <w:link w:val="Dates"/>
    <w:rsid w:val="00A31AD9"/>
    <w:rPr>
      <w:rFonts w:ascii="Garamond" w:eastAsia="MS Mincho" w:hAnsi="Garamond" w:cs="Courier New"/>
      <w:sz w:val="21"/>
    </w:rPr>
  </w:style>
  <w:style w:type="paragraph" w:customStyle="1" w:styleId="JobTitlesUnderlined">
    <w:name w:val="Job Titles Underlined"/>
    <w:basedOn w:val="Normal"/>
    <w:link w:val="JobTitlesUnderlinedChar"/>
    <w:qFormat/>
    <w:rsid w:val="00C15ACD"/>
    <w:pPr>
      <w:spacing w:before="40" w:after="60"/>
      <w:jc w:val="center"/>
    </w:pPr>
    <w:rPr>
      <w:rFonts w:eastAsia="MS Mincho"/>
      <w:b/>
      <w:bCs/>
      <w:sz w:val="21"/>
      <w:u w:val="single"/>
      <w:lang w:val="x-none" w:eastAsia="x-none"/>
    </w:rPr>
  </w:style>
  <w:style w:type="character" w:customStyle="1" w:styleId="JobTitlesUnderlinedChar">
    <w:name w:val="Job Titles Underlined Char"/>
    <w:link w:val="JobTitlesUnderlined"/>
    <w:rsid w:val="00C15ACD"/>
    <w:rPr>
      <w:rFonts w:ascii="Garamond" w:eastAsia="MS Mincho" w:hAnsi="Garamond"/>
      <w:b/>
      <w:bCs/>
      <w:sz w:val="21"/>
      <w:szCs w:val="24"/>
      <w:u w:val="single"/>
    </w:rPr>
  </w:style>
  <w:style w:type="paragraph" w:customStyle="1" w:styleId="PageNumber1">
    <w:name w:val="Page Number1"/>
    <w:basedOn w:val="Normal"/>
    <w:link w:val="PagenumberChar"/>
    <w:qFormat/>
    <w:rsid w:val="00C15ACD"/>
    <w:pPr>
      <w:spacing w:before="40" w:after="60"/>
      <w:jc w:val="center"/>
    </w:pPr>
    <w:rPr>
      <w:rFonts w:eastAsia="MS Mincho"/>
      <w:bCs/>
      <w:sz w:val="21"/>
      <w:lang w:val="x-none" w:eastAsia="x-none"/>
    </w:rPr>
  </w:style>
  <w:style w:type="character" w:customStyle="1" w:styleId="PagenumberChar">
    <w:name w:val="Page number Char"/>
    <w:link w:val="PageNumber1"/>
    <w:rsid w:val="00C15ACD"/>
    <w:rPr>
      <w:rFonts w:ascii="Garamond" w:eastAsia="MS Mincho" w:hAnsi="Garamond"/>
      <w:bCs/>
      <w:sz w:val="21"/>
      <w:szCs w:val="24"/>
    </w:rPr>
  </w:style>
  <w:style w:type="paragraph" w:customStyle="1" w:styleId="Employer">
    <w:name w:val="Employer"/>
    <w:basedOn w:val="PlainText"/>
    <w:rsid w:val="00A31AD9"/>
    <w:pPr>
      <w:spacing w:before="240"/>
      <w:jc w:val="center"/>
    </w:pPr>
    <w:rPr>
      <w:rFonts w:ascii="Garamond" w:hAnsi="Garamond"/>
    </w:rPr>
  </w:style>
  <w:style w:type="paragraph" w:customStyle="1" w:styleId="SubmitResume">
    <w:name w:val="Submit Resume"/>
    <w:basedOn w:val="Normal"/>
    <w:rsid w:val="00C2074C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D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1A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C4F51"/>
    <w:rPr>
      <w:color w:val="0000FF"/>
      <w:u w:val="single"/>
    </w:rPr>
  </w:style>
  <w:style w:type="paragraph" w:styleId="NormalWeb">
    <w:name w:val="Normal (Web)"/>
    <w:basedOn w:val="Normal"/>
    <w:rsid w:val="001A4182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ListParagraph">
    <w:name w:val="List Paragraph"/>
    <w:basedOn w:val="Normal"/>
    <w:uiPriority w:val="34"/>
    <w:qFormat/>
    <w:rsid w:val="005F7D8D"/>
    <w:pPr>
      <w:ind w:left="720"/>
      <w:contextualSpacing/>
    </w:pPr>
    <w:rPr>
      <w:rFonts w:ascii="Times New Roman" w:hAnsi="Times New Roman"/>
    </w:rPr>
  </w:style>
  <w:style w:type="paragraph" w:styleId="NoSpacing">
    <w:name w:val="No Spacing"/>
    <w:uiPriority w:val="1"/>
    <w:qFormat/>
    <w:rsid w:val="00C340C8"/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6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49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3609">
                                  <w:marLeft w:val="105"/>
                                  <w:marRight w:val="225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9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845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2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DELL\Desktop\Office%2520Templates\TS01037864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FB18-DD1E-45CC-84E6-4574EB253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6C28B-C672-4082-B5CF-F590268E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TS010378640</Template>
  <TotalTime>0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2009-08-18T22:03:00Z</cp:lastPrinted>
  <dcterms:created xsi:type="dcterms:W3CDTF">2023-03-07T06:00:00Z</dcterms:created>
  <dcterms:modified xsi:type="dcterms:W3CDTF">2025-04-21T19:50:00Z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TC103786409990</vt:lpwstr>
  </property>
</Properties>
</file>