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810"/>
        <w:gridCol w:w="6750"/>
      </w:tblGrid>
      <w:tr w:rsidR="001B2ABD" w14:paraId="5D26B000" w14:textId="77777777" w:rsidTr="009E60F1">
        <w:tc>
          <w:tcPr>
            <w:tcW w:w="3600" w:type="dxa"/>
          </w:tcPr>
          <w:p w14:paraId="505D89CD" w14:textId="1656F302" w:rsidR="001B2ABD" w:rsidRDefault="00EA7D92" w:rsidP="00EA7D92">
            <w:pPr>
              <w:pStyle w:val="3"/>
              <w:jc w:val="right"/>
            </w:pPr>
            <w:r>
              <w:rPr>
                <w:rFonts w:hint="cs"/>
                <w:rtl/>
              </w:rPr>
              <w:t>السيرة الذاتية</w:t>
            </w:r>
          </w:p>
          <w:p w14:paraId="49013D4F" w14:textId="5B16FE08" w:rsidR="00036450" w:rsidRDefault="00EA7D92" w:rsidP="00EA7D92">
            <w:pPr>
              <w:jc w:val="right"/>
              <w:rPr>
                <w:rFonts w:ascii="Arial" w:cs="Arial"/>
                <w:b/>
                <w:bCs/>
                <w:color w:val="091816"/>
                <w:w w:val="79"/>
                <w:sz w:val="22"/>
                <w:rtl/>
              </w:rPr>
            </w:pPr>
            <w:r>
              <w:rPr>
                <w:rFonts w:ascii="Arial" w:cs="Arial"/>
                <w:color w:val="091816"/>
                <w:w w:val="79"/>
                <w:sz w:val="22"/>
                <w:rtl/>
              </w:rPr>
              <w:t>الاس</w:t>
            </w:r>
            <w:r w:rsidR="009E2BC7">
              <w:rPr>
                <w:rFonts w:ascii="Arial" w:cs="Arial" w:hint="cs"/>
                <w:color w:val="091816"/>
                <w:w w:val="79"/>
                <w:sz w:val="22"/>
                <w:rtl/>
              </w:rPr>
              <w:t xml:space="preserve">م </w:t>
            </w:r>
            <w:proofErr w:type="gramStart"/>
            <w:r w:rsidR="009E2BC7">
              <w:rPr>
                <w:rFonts w:ascii="Arial" w:cs="Arial" w:hint="cs"/>
                <w:color w:val="091816"/>
                <w:w w:val="79"/>
                <w:sz w:val="22"/>
                <w:rtl/>
              </w:rPr>
              <w:t>بالكامل :</w:t>
            </w:r>
            <w:proofErr w:type="gramEnd"/>
            <w:r w:rsidR="009E2BC7">
              <w:rPr>
                <w:rFonts w:ascii="Arial" w:cs="Arial" w:hint="cs"/>
                <w:color w:val="091816"/>
                <w:w w:val="79"/>
                <w:sz w:val="2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91816"/>
                <w:w w:val="79"/>
                <w:sz w:val="22"/>
                <w:rtl/>
              </w:rPr>
              <w:t>محمد ابراهيم حماد سيد أحمد</w:t>
            </w:r>
          </w:p>
          <w:p w14:paraId="5000883E" w14:textId="77777777" w:rsidR="009E2BC7" w:rsidRDefault="009E2BC7" w:rsidP="00EA7D92">
            <w:pPr>
              <w:jc w:val="right"/>
              <w:rPr>
                <w:rFonts w:ascii="Arial" w:cs="Arial"/>
                <w:b/>
                <w:bCs/>
                <w:color w:val="091816"/>
                <w:w w:val="79"/>
                <w:sz w:val="22"/>
                <w:rtl/>
              </w:rPr>
            </w:pPr>
          </w:p>
          <w:p w14:paraId="07FDBFC6" w14:textId="2267C258" w:rsidR="009E2BC7" w:rsidRDefault="009E2BC7" w:rsidP="00EA7D92">
            <w:pPr>
              <w:jc w:val="right"/>
              <w:rPr>
                <w:rFonts w:ascii="Arial" w:cs="Arial"/>
                <w:b/>
                <w:bCs/>
                <w:color w:val="091816"/>
                <w:w w:val="79"/>
                <w:sz w:val="22"/>
                <w:rtl/>
              </w:rPr>
            </w:pPr>
            <w:proofErr w:type="gramStart"/>
            <w:r>
              <w:rPr>
                <w:rFonts w:ascii="Arial" w:cs="Arial" w:hint="cs"/>
                <w:b/>
                <w:bCs/>
                <w:color w:val="091816"/>
                <w:w w:val="79"/>
                <w:sz w:val="22"/>
                <w:rtl/>
              </w:rPr>
              <w:t>العنوان :</w:t>
            </w:r>
            <w:proofErr w:type="gramEnd"/>
            <w:r>
              <w:rPr>
                <w:rFonts w:ascii="Arial" w:cs="Arial" w:hint="cs"/>
                <w:b/>
                <w:bCs/>
                <w:color w:val="091816"/>
                <w:w w:val="79"/>
                <w:sz w:val="22"/>
                <w:rtl/>
              </w:rPr>
              <w:t xml:space="preserve"> كفر حماد مركز كفر صقر محافظة الشرقية</w:t>
            </w:r>
          </w:p>
          <w:p w14:paraId="2B861AEF" w14:textId="662E6CD3" w:rsidR="009E2BC7" w:rsidRDefault="009E2BC7" w:rsidP="00EA7D92">
            <w:pPr>
              <w:jc w:val="right"/>
              <w:rPr>
                <w:rFonts w:ascii="Arial" w:cs="Arial"/>
                <w:b/>
                <w:bCs/>
                <w:color w:val="091816"/>
                <w:w w:val="79"/>
                <w:sz w:val="22"/>
                <w:rtl/>
              </w:rPr>
            </w:pPr>
          </w:p>
          <w:p w14:paraId="479DEDAA" w14:textId="63D8A587" w:rsidR="009E2BC7" w:rsidRDefault="009E2BC7" w:rsidP="00EA7D9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تاريخ </w:t>
            </w:r>
            <w:proofErr w:type="gramStart"/>
            <w:r>
              <w:rPr>
                <w:rFonts w:hint="cs"/>
                <w:rtl/>
              </w:rPr>
              <w:t>الميلاد :</w:t>
            </w:r>
            <w:proofErr w:type="gramEnd"/>
            <w:r>
              <w:rPr>
                <w:rFonts w:hint="cs"/>
                <w:rtl/>
              </w:rPr>
              <w:t xml:space="preserve"> 8/8/1986</w:t>
            </w:r>
          </w:p>
          <w:p w14:paraId="6330870C" w14:textId="77777777" w:rsidR="009E2BC7" w:rsidRDefault="009E2BC7" w:rsidP="00EA7D92">
            <w:pPr>
              <w:jc w:val="right"/>
              <w:rPr>
                <w:rtl/>
              </w:rPr>
            </w:pPr>
          </w:p>
          <w:p w14:paraId="0A0380E0" w14:textId="37FCA09B" w:rsidR="009E2BC7" w:rsidRDefault="009E2BC7" w:rsidP="00EA7D92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الحالة </w:t>
            </w:r>
            <w:proofErr w:type="gramStart"/>
            <w:r>
              <w:rPr>
                <w:rFonts w:hint="cs"/>
                <w:rtl/>
              </w:rPr>
              <w:t>الاجتماعية :</w:t>
            </w:r>
            <w:proofErr w:type="gramEnd"/>
            <w:r>
              <w:rPr>
                <w:rFonts w:hint="cs"/>
                <w:rtl/>
              </w:rPr>
              <w:t xml:space="preserve"> متزوج</w:t>
            </w:r>
          </w:p>
          <w:p w14:paraId="5F98E904" w14:textId="77777777" w:rsidR="009E2BC7" w:rsidRDefault="009E2BC7" w:rsidP="00EA7D92">
            <w:pPr>
              <w:jc w:val="right"/>
              <w:rPr>
                <w:rtl/>
              </w:rPr>
            </w:pPr>
          </w:p>
          <w:p w14:paraId="4068F7CB" w14:textId="77AFD69F" w:rsidR="009E2BC7" w:rsidRDefault="009E2BC7" w:rsidP="00EA7D92">
            <w:pPr>
              <w:jc w:val="right"/>
            </w:pPr>
            <w:r>
              <w:rPr>
                <w:rFonts w:hint="cs"/>
                <w:rtl/>
              </w:rPr>
              <w:t>حاصل على رخصة قيادة سعودية</w:t>
            </w:r>
          </w:p>
          <w:p w14:paraId="4F99EB4C" w14:textId="77777777" w:rsidR="00036450" w:rsidRDefault="00036450" w:rsidP="00036450"/>
          <w:p w14:paraId="5EE49627" w14:textId="3C657A5F" w:rsidR="00036450" w:rsidRDefault="009E2BC7" w:rsidP="009E2BC7">
            <w:pPr>
              <w:pStyle w:val="3"/>
              <w:jc w:val="right"/>
              <w:rPr>
                <w:rtl/>
              </w:rPr>
            </w:pPr>
            <w:r>
              <w:rPr>
                <w:rFonts w:hint="cs"/>
                <w:rtl/>
              </w:rPr>
              <w:t>وسائل التواصل</w:t>
            </w:r>
          </w:p>
          <w:p w14:paraId="6B6BCB9B" w14:textId="066316D3" w:rsidR="009E2BC7" w:rsidRDefault="009E2BC7" w:rsidP="009E2BC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رقم الهاتف</w:t>
            </w:r>
          </w:p>
          <w:p w14:paraId="548706CA" w14:textId="2D50BC18" w:rsidR="009E2BC7" w:rsidRPr="009E2BC7" w:rsidRDefault="009E2BC7" w:rsidP="009E2BC7">
            <w:pPr>
              <w:jc w:val="right"/>
            </w:pPr>
            <w:r>
              <w:rPr>
                <w:rFonts w:ascii="Arial" w:cs="Arial"/>
                <w:b/>
                <w:bCs/>
                <w:color w:val="404040"/>
                <w:w w:val="89"/>
                <w:sz w:val="22"/>
              </w:rPr>
              <w:t>0570251315</w:t>
            </w:r>
          </w:p>
          <w:p w14:paraId="76A4AF02" w14:textId="77777777" w:rsidR="004D3011" w:rsidRDefault="004D3011" w:rsidP="004D3011"/>
          <w:sdt>
            <w:sdtPr>
              <w:id w:val="-240260293"/>
              <w:placeholder>
                <w:docPart w:val="5D56FABB1BC14B0199771EAD2B9B7467"/>
              </w:placeholder>
              <w:temporary/>
              <w:showingPlcHdr/>
              <w15:appearance w15:val="hidden"/>
            </w:sdtPr>
            <w:sdtContent>
              <w:p w14:paraId="26DAD06C" w14:textId="77777777" w:rsidR="004D3011" w:rsidRDefault="004D3011" w:rsidP="009E2BC7">
                <w:pPr>
                  <w:jc w:val="right"/>
                </w:pPr>
                <w:r w:rsidRPr="004D3011">
                  <w:t>EMAIL:</w:t>
                </w:r>
              </w:p>
            </w:sdtContent>
          </w:sdt>
          <w:p w14:paraId="06306CF0" w14:textId="0BD80D2D" w:rsidR="009E2BC7" w:rsidRDefault="009E2BC7" w:rsidP="009E2BC7">
            <w:pPr>
              <w:spacing w:before="17"/>
              <w:ind w:right="883"/>
              <w:jc w:val="right"/>
              <w:rPr>
                <w:rFonts w:ascii="Arial"/>
                <w:sz w:val="20"/>
              </w:rPr>
            </w:pPr>
            <w:hyperlink r:id="rId8">
              <w:r>
                <w:rPr>
                  <w:rFonts w:ascii="Arial"/>
                  <w:color w:val="0462C1"/>
                  <w:spacing w:val="-2"/>
                  <w:sz w:val="20"/>
                  <w:u w:val="single" w:color="0462C1"/>
                </w:rPr>
                <w:t>Kaka00325@gmail.com</w:t>
              </w:r>
            </w:hyperlink>
          </w:p>
          <w:p w14:paraId="337A79E8" w14:textId="592216F8" w:rsidR="00036450" w:rsidRPr="00E4381A" w:rsidRDefault="00036450" w:rsidP="009E2BC7">
            <w:pPr>
              <w:jc w:val="right"/>
              <w:rPr>
                <w:rStyle w:val="Hyperlink"/>
              </w:rPr>
            </w:pPr>
          </w:p>
          <w:p w14:paraId="7CA3755F" w14:textId="6698D784" w:rsidR="004D3011" w:rsidRDefault="009E2BC7" w:rsidP="009E2BC7">
            <w:pPr>
              <w:pStyle w:val="3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الهوايات </w:t>
            </w:r>
          </w:p>
          <w:p w14:paraId="2C113E96" w14:textId="7D0328A6" w:rsidR="009E2BC7" w:rsidRDefault="009E2BC7" w:rsidP="009E2BC7">
            <w:pPr>
              <w:ind w:left="2340"/>
              <w:jc w:val="righ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الرياضة</w:t>
            </w:r>
          </w:p>
          <w:p w14:paraId="07AB6539" w14:textId="485C1140" w:rsidR="009E2BC7" w:rsidRPr="009E2BC7" w:rsidRDefault="009E2BC7" w:rsidP="009E2BC7">
            <w:pPr>
              <w:ind w:left="2340"/>
              <w:jc w:val="right"/>
            </w:pPr>
            <w:r>
              <w:rPr>
                <w:rFonts w:hint="cs"/>
                <w:rtl/>
                <w:lang w:bidi="ar-EG"/>
              </w:rPr>
              <w:t xml:space="preserve">قيادة السيارات  </w:t>
            </w:r>
          </w:p>
          <w:p w14:paraId="34495068" w14:textId="49F145E6" w:rsidR="004D3011" w:rsidRPr="004D3011" w:rsidRDefault="004D3011" w:rsidP="004D3011"/>
        </w:tc>
        <w:tc>
          <w:tcPr>
            <w:tcW w:w="810" w:type="dxa"/>
          </w:tcPr>
          <w:p w14:paraId="7B9E7B0C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750" w:type="dxa"/>
          </w:tcPr>
          <w:p w14:paraId="112E90B8" w14:textId="620C6602" w:rsidR="00EA7D92" w:rsidRDefault="00EA7D92" w:rsidP="00EA7D92">
            <w:pPr>
              <w:pStyle w:val="a3"/>
              <w:jc w:val="center"/>
              <w:rPr>
                <w:rtl/>
              </w:rPr>
            </w:pPr>
            <w:r w:rsidRPr="009E60F1">
              <w:rPr>
                <w:rFonts w:cs="Arial" w:hint="cs"/>
                <w:rtl/>
              </w:rPr>
              <w:t>محمد</w:t>
            </w:r>
            <w:r w:rsidRPr="009E60F1">
              <w:rPr>
                <w:rFonts w:cs="Arial"/>
                <w:rtl/>
              </w:rPr>
              <w:t xml:space="preserve"> </w:t>
            </w:r>
            <w:r w:rsidRPr="009E60F1">
              <w:rPr>
                <w:rFonts w:cs="Arial" w:hint="cs"/>
                <w:rtl/>
              </w:rPr>
              <w:t>ابراهيم</w:t>
            </w:r>
            <w:r w:rsidRPr="009E60F1">
              <w:rPr>
                <w:rFonts w:cs="Arial"/>
                <w:rtl/>
              </w:rPr>
              <w:t xml:space="preserve"> </w:t>
            </w:r>
            <w:r w:rsidRPr="009E60F1">
              <w:rPr>
                <w:rFonts w:cs="Arial" w:hint="cs"/>
                <w:rtl/>
              </w:rPr>
              <w:t>حماد</w:t>
            </w:r>
          </w:p>
          <w:p w14:paraId="3F514CBB" w14:textId="77777777" w:rsidR="00EA7D92" w:rsidRDefault="00EA7D92" w:rsidP="009E60F1">
            <w:pPr>
              <w:pStyle w:val="2"/>
              <w:jc w:val="right"/>
              <w:rPr>
                <w:rtl/>
              </w:rPr>
            </w:pPr>
          </w:p>
          <w:p w14:paraId="09E37053" w14:textId="4CAC169E" w:rsidR="001B2ABD" w:rsidRDefault="00EA7D92" w:rsidP="009E60F1">
            <w:pPr>
              <w:pStyle w:val="2"/>
              <w:jc w:val="right"/>
            </w:pPr>
            <w:r>
              <w:rPr>
                <w:rFonts w:hint="cs"/>
                <w:rtl/>
              </w:rPr>
              <w:t xml:space="preserve">  المؤهل الدراسي</w:t>
            </w:r>
          </w:p>
          <w:p w14:paraId="37EC7E1C" w14:textId="289F1325" w:rsidR="00036450" w:rsidRDefault="009E60F1" w:rsidP="009E60F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دبلوم </w:t>
            </w:r>
            <w:proofErr w:type="spellStart"/>
            <w:proofErr w:type="gramStart"/>
            <w:r>
              <w:rPr>
                <w:rFonts w:hint="cs"/>
                <w:rtl/>
              </w:rPr>
              <w:t>صنايع</w:t>
            </w:r>
            <w:proofErr w:type="spellEnd"/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 xml:space="preserve"> قسم التبريد والتكييف</w:t>
            </w:r>
          </w:p>
          <w:p w14:paraId="2CBA2E76" w14:textId="42FE897E" w:rsidR="009E60F1" w:rsidRDefault="009E60F1" w:rsidP="009E60F1">
            <w:pPr>
              <w:jc w:val="right"/>
            </w:pPr>
            <w:r>
              <w:rPr>
                <w:rFonts w:hint="cs"/>
                <w:rtl/>
              </w:rPr>
              <w:t xml:space="preserve">سنة </w:t>
            </w:r>
            <w:proofErr w:type="gramStart"/>
            <w:r>
              <w:rPr>
                <w:rFonts w:hint="cs"/>
                <w:rtl/>
              </w:rPr>
              <w:t>التخرج :</w:t>
            </w:r>
            <w:proofErr w:type="gramEnd"/>
            <w:r>
              <w:rPr>
                <w:rFonts w:hint="cs"/>
                <w:rtl/>
              </w:rPr>
              <w:t xml:space="preserve"> 2003</w:t>
            </w:r>
          </w:p>
          <w:p w14:paraId="06AED89C" w14:textId="35C0E834" w:rsidR="00036450" w:rsidRDefault="009E60F1" w:rsidP="009E60F1">
            <w:pPr>
              <w:pStyle w:val="2"/>
              <w:jc w:val="right"/>
            </w:pPr>
            <w:r>
              <w:rPr>
                <w:rFonts w:hint="cs"/>
                <w:rtl/>
              </w:rPr>
              <w:t>خبرات العمل</w:t>
            </w:r>
          </w:p>
          <w:p w14:paraId="530A7141" w14:textId="77777777" w:rsidR="009E60F1" w:rsidRPr="00EA7D92" w:rsidRDefault="009E60F1" w:rsidP="009E60F1">
            <w:pPr>
              <w:pStyle w:val="ac"/>
              <w:bidi/>
              <w:spacing w:before="199"/>
              <w:ind w:left="399" w:right="105" w:hanging="362"/>
              <w:rPr>
                <w:sz w:val="32"/>
                <w:szCs w:val="32"/>
              </w:rPr>
            </w:pPr>
            <w:r w:rsidRPr="00EA7D92">
              <w:rPr>
                <w:w w:val="74"/>
                <w:sz w:val="32"/>
                <w:szCs w:val="32"/>
                <w:rtl/>
              </w:rPr>
              <w:t>شركة</w:t>
            </w:r>
            <w:r w:rsidRPr="00EA7D92">
              <w:rPr>
                <w:sz w:val="32"/>
                <w:szCs w:val="32"/>
                <w:rtl/>
              </w:rPr>
              <w:t xml:space="preserve"> </w:t>
            </w:r>
            <w:r w:rsidRPr="00EA7D92">
              <w:rPr>
                <w:w w:val="74"/>
                <w:sz w:val="32"/>
                <w:szCs w:val="32"/>
                <w:rtl/>
              </w:rPr>
              <w:t>المصباح</w:t>
            </w:r>
            <w:r w:rsidRPr="00EA7D92">
              <w:rPr>
                <w:sz w:val="32"/>
                <w:szCs w:val="32"/>
                <w:rtl/>
              </w:rPr>
              <w:t xml:space="preserve"> </w:t>
            </w:r>
            <w:r w:rsidRPr="00EA7D92">
              <w:rPr>
                <w:w w:val="74"/>
                <w:sz w:val="32"/>
                <w:szCs w:val="32"/>
                <w:rtl/>
              </w:rPr>
              <w:t>للتجارة</w:t>
            </w:r>
            <w:r w:rsidRPr="00EA7D92">
              <w:rPr>
                <w:sz w:val="32"/>
                <w:szCs w:val="32"/>
                <w:rtl/>
              </w:rPr>
              <w:t xml:space="preserve"> </w:t>
            </w:r>
            <w:proofErr w:type="gramStart"/>
            <w:r w:rsidRPr="00EA7D92">
              <w:rPr>
                <w:w w:val="74"/>
                <w:sz w:val="32"/>
                <w:szCs w:val="32"/>
                <w:rtl/>
              </w:rPr>
              <w:t>و</w:t>
            </w:r>
            <w:r w:rsidRPr="00EA7D92">
              <w:rPr>
                <w:sz w:val="32"/>
                <w:szCs w:val="32"/>
                <w:rtl/>
              </w:rPr>
              <w:t xml:space="preserve"> </w:t>
            </w:r>
            <w:r w:rsidRPr="00EA7D92">
              <w:rPr>
                <w:w w:val="74"/>
                <w:sz w:val="32"/>
                <w:szCs w:val="32"/>
                <w:rtl/>
              </w:rPr>
              <w:t>المقاولات</w:t>
            </w:r>
            <w:proofErr w:type="gramEnd"/>
            <w:r w:rsidRPr="00EA7D92">
              <w:rPr>
                <w:w w:val="74"/>
                <w:sz w:val="32"/>
                <w:szCs w:val="32"/>
                <w:rtl/>
              </w:rPr>
              <w:t xml:space="preserve"> </w:t>
            </w:r>
            <w:r w:rsidRPr="00EA7D92">
              <w:rPr>
                <w:w w:val="67"/>
                <w:sz w:val="32"/>
                <w:szCs w:val="32"/>
                <w:rtl/>
              </w:rPr>
              <w:t>بالسعودية</w:t>
            </w:r>
            <w:r w:rsidRPr="00EA7D92">
              <w:rPr>
                <w:w w:val="67"/>
                <w:sz w:val="32"/>
                <w:szCs w:val="32"/>
              </w:rPr>
              <w:t>.</w:t>
            </w:r>
          </w:p>
          <w:p w14:paraId="2FDC0C33" w14:textId="107E6D94" w:rsidR="009E60F1" w:rsidRDefault="009E60F1" w:rsidP="009E60F1">
            <w:pPr>
              <w:pStyle w:val="ac"/>
              <w:bidi/>
              <w:spacing w:before="199"/>
              <w:ind w:left="399" w:right="105" w:hanging="362"/>
              <w:rPr>
                <w:w w:val="74"/>
                <w:rtl/>
              </w:rPr>
            </w:pPr>
            <w:r w:rsidRPr="009E60F1">
              <w:rPr>
                <w:rFonts w:ascii="Symbol" w:hAnsi="Symbol" w:cs="Symbol" w:hint="cs"/>
                <w:w w:val="75"/>
                <w:sz w:val="22"/>
                <w:szCs w:val="22"/>
                <w:rtl/>
              </w:rPr>
              <w:t xml:space="preserve">1 </w:t>
            </w:r>
            <w:proofErr w:type="gramStart"/>
            <w:r w:rsidRPr="009E60F1">
              <w:rPr>
                <w:rFonts w:ascii="Symbol" w:hAnsi="Symbol" w:cs="Symbol" w:hint="cs"/>
                <w:w w:val="75"/>
                <w:sz w:val="22"/>
                <w:szCs w:val="22"/>
                <w:rtl/>
              </w:rPr>
              <w:t>-</w:t>
            </w:r>
            <w:r>
              <w:rPr>
                <w:rFonts w:ascii="Symbol" w:hAnsi="Symbol" w:cs="Symbol" w:hint="cs"/>
                <w:w w:val="75"/>
                <w:sz w:val="16"/>
                <w:szCs w:val="16"/>
                <w:rtl/>
              </w:rPr>
              <w:t xml:space="preserve"> </w:t>
            </w:r>
            <w:r>
              <w:rPr>
                <w:spacing w:val="79"/>
                <w:w w:val="150"/>
                <w:rtl/>
              </w:rPr>
              <w:t xml:space="preserve"> </w:t>
            </w:r>
            <w:r>
              <w:rPr>
                <w:w w:val="75"/>
                <w:rtl/>
              </w:rPr>
              <w:t>ادارة</w:t>
            </w:r>
            <w:proofErr w:type="gramEnd"/>
            <w:r>
              <w:rPr>
                <w:spacing w:val="12"/>
                <w:rtl/>
              </w:rPr>
              <w:t xml:space="preserve"> </w:t>
            </w:r>
            <w:r>
              <w:rPr>
                <w:w w:val="75"/>
                <w:rtl/>
              </w:rPr>
              <w:t>مبيعات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5"/>
                <w:rtl/>
              </w:rPr>
              <w:t>قطاع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الادوات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5"/>
                <w:rtl/>
              </w:rPr>
              <w:t>الكهربائية</w:t>
            </w:r>
            <w:r>
              <w:rPr>
                <w:spacing w:val="10"/>
                <w:rtl/>
              </w:rPr>
              <w:t xml:space="preserve"> </w:t>
            </w:r>
            <w:proofErr w:type="gramStart"/>
            <w:r>
              <w:rPr>
                <w:w w:val="75"/>
                <w:rtl/>
              </w:rPr>
              <w:t>و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5"/>
                <w:rtl/>
              </w:rPr>
              <w:t>الانارة</w:t>
            </w:r>
            <w:proofErr w:type="gramEnd"/>
            <w:r>
              <w:rPr>
                <w:spacing w:val="40"/>
                <w:sz w:val="16"/>
                <w:szCs w:val="16"/>
                <w:rtl/>
              </w:rPr>
              <w:t xml:space="preserve"> </w:t>
            </w:r>
            <w:proofErr w:type="gramStart"/>
            <w:r>
              <w:rPr>
                <w:w w:val="74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الديكورات</w:t>
            </w:r>
            <w:proofErr w:type="gramEnd"/>
            <w:r>
              <w:rPr>
                <w:rtl/>
              </w:rPr>
              <w:t xml:space="preserve"> </w:t>
            </w:r>
          </w:p>
          <w:p w14:paraId="536D600B" w14:textId="4C9E7583" w:rsidR="009E60F1" w:rsidRDefault="009E60F1" w:rsidP="009E60F1">
            <w:pPr>
              <w:pStyle w:val="ac"/>
              <w:bidi/>
              <w:spacing w:before="199"/>
              <w:ind w:right="105"/>
            </w:pPr>
            <w:r>
              <w:rPr>
                <w:rFonts w:hint="cs"/>
                <w:w w:val="76"/>
                <w:rtl/>
              </w:rPr>
              <w:t xml:space="preserve">2 - </w:t>
            </w:r>
            <w:r>
              <w:rPr>
                <w:w w:val="76"/>
                <w:rtl/>
              </w:rPr>
              <w:t>إدارة مستودعات</w:t>
            </w:r>
          </w:p>
          <w:p w14:paraId="28CF3BF0" w14:textId="34ED800E" w:rsidR="00036450" w:rsidRDefault="00036450" w:rsidP="009E60F1"/>
          <w:p w14:paraId="313B2EDF" w14:textId="77777777" w:rsidR="004D3011" w:rsidRDefault="004D3011" w:rsidP="009E60F1">
            <w:pPr>
              <w:jc w:val="right"/>
            </w:pPr>
          </w:p>
          <w:p w14:paraId="6AA3CBCD" w14:textId="77777777" w:rsidR="009E60F1" w:rsidRPr="00EA7D92" w:rsidRDefault="009E60F1" w:rsidP="009E60F1">
            <w:pPr>
              <w:pStyle w:val="a5"/>
              <w:jc w:val="right"/>
              <w:rPr>
                <w:spacing w:val="40"/>
                <w:sz w:val="32"/>
                <w:szCs w:val="32"/>
                <w:rtl/>
              </w:rPr>
            </w:pPr>
            <w:r w:rsidRPr="00EA7D92">
              <w:rPr>
                <w:w w:val="73"/>
                <w:sz w:val="32"/>
                <w:szCs w:val="32"/>
                <w:rtl/>
              </w:rPr>
              <w:t>شركة</w:t>
            </w:r>
            <w:r w:rsidRPr="00EA7D92">
              <w:rPr>
                <w:sz w:val="32"/>
                <w:szCs w:val="32"/>
                <w:rtl/>
              </w:rPr>
              <w:t xml:space="preserve"> </w:t>
            </w:r>
            <w:r w:rsidRPr="00EA7D92">
              <w:rPr>
                <w:w w:val="73"/>
                <w:sz w:val="32"/>
                <w:szCs w:val="32"/>
                <w:rtl/>
              </w:rPr>
              <w:t>الوسام</w:t>
            </w:r>
            <w:r w:rsidRPr="00EA7D92">
              <w:rPr>
                <w:sz w:val="32"/>
                <w:szCs w:val="32"/>
                <w:rtl/>
              </w:rPr>
              <w:t xml:space="preserve"> </w:t>
            </w:r>
            <w:r w:rsidRPr="00EA7D92">
              <w:rPr>
                <w:w w:val="73"/>
                <w:sz w:val="32"/>
                <w:szCs w:val="32"/>
                <w:rtl/>
              </w:rPr>
              <w:t>للأدوات</w:t>
            </w:r>
            <w:r w:rsidRPr="00EA7D92">
              <w:rPr>
                <w:sz w:val="32"/>
                <w:szCs w:val="32"/>
                <w:rtl/>
              </w:rPr>
              <w:t xml:space="preserve"> </w:t>
            </w:r>
            <w:r w:rsidRPr="00EA7D92">
              <w:rPr>
                <w:w w:val="73"/>
                <w:sz w:val="32"/>
                <w:szCs w:val="32"/>
                <w:rtl/>
              </w:rPr>
              <w:t>الكهربائية</w:t>
            </w:r>
            <w:r w:rsidRPr="00EA7D92">
              <w:rPr>
                <w:spacing w:val="40"/>
                <w:sz w:val="32"/>
                <w:szCs w:val="32"/>
                <w:rtl/>
              </w:rPr>
              <w:t xml:space="preserve"> </w:t>
            </w:r>
          </w:p>
          <w:p w14:paraId="22F593BD" w14:textId="3116A69A" w:rsidR="009E60F1" w:rsidRDefault="009E60F1" w:rsidP="009E60F1">
            <w:pPr>
              <w:pStyle w:val="ac"/>
              <w:bidi/>
              <w:spacing w:line="208" w:lineRule="auto"/>
              <w:ind w:left="400" w:right="220" w:hanging="363"/>
            </w:pPr>
            <w:r w:rsidRPr="009E60F1">
              <w:rPr>
                <w:rFonts w:ascii="Symbol" w:hAnsi="Symbol" w:cs="Symbol" w:hint="cs"/>
                <w:w w:val="73"/>
                <w:sz w:val="24"/>
                <w:szCs w:val="24"/>
                <w:rtl/>
              </w:rPr>
              <w:t>1</w:t>
            </w:r>
            <w:r w:rsidRPr="009E60F1">
              <w:rPr>
                <w:rFonts w:ascii="Symbol" w:hAnsi="Symbol" w:cs="Symbol" w:hint="cs"/>
                <w:w w:val="73"/>
                <w:sz w:val="22"/>
                <w:szCs w:val="22"/>
                <w:rtl/>
              </w:rPr>
              <w:t>-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3"/>
                <w:rtl/>
              </w:rPr>
              <w:t>ادارة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المبيعات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شركة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الوسام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للأدوات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الكهربائية</w:t>
            </w:r>
            <w:r>
              <w:rPr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w w:val="68"/>
                <w:rtl/>
              </w:rPr>
              <w:t>قطاع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شرق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الدلتا</w:t>
            </w:r>
            <w:r>
              <w:rPr>
                <w:w w:val="68"/>
              </w:rPr>
              <w:t>.</w:t>
            </w:r>
          </w:p>
          <w:p w14:paraId="3CDC354E" w14:textId="51AACBD6" w:rsidR="004D3011" w:rsidRPr="004D3011" w:rsidRDefault="004D3011" w:rsidP="009E60F1">
            <w:pPr>
              <w:jc w:val="right"/>
            </w:pPr>
          </w:p>
          <w:p w14:paraId="7572A19E" w14:textId="77777777" w:rsidR="009E60F1" w:rsidRPr="00EA7D92" w:rsidRDefault="009E60F1" w:rsidP="009E60F1">
            <w:pPr>
              <w:pStyle w:val="ac"/>
              <w:bidi/>
              <w:spacing w:line="208" w:lineRule="auto"/>
              <w:ind w:left="403" w:right="581" w:hanging="366"/>
              <w:rPr>
                <w:sz w:val="32"/>
                <w:szCs w:val="32"/>
              </w:rPr>
            </w:pPr>
            <w:r w:rsidRPr="00EA7D92">
              <w:rPr>
                <w:w w:val="78"/>
                <w:sz w:val="32"/>
                <w:szCs w:val="32"/>
                <w:rtl/>
              </w:rPr>
              <w:t>مصر</w:t>
            </w:r>
            <w:r w:rsidRPr="00EA7D92">
              <w:rPr>
                <w:spacing w:val="40"/>
                <w:sz w:val="32"/>
                <w:szCs w:val="32"/>
                <w:rtl/>
              </w:rPr>
              <w:t xml:space="preserve"> </w:t>
            </w:r>
            <w:r w:rsidRPr="00EA7D92">
              <w:rPr>
                <w:w w:val="67"/>
                <w:sz w:val="32"/>
                <w:szCs w:val="32"/>
                <w:rtl/>
              </w:rPr>
              <w:t>الخليج</w:t>
            </w:r>
            <w:r w:rsidRPr="00EA7D92">
              <w:rPr>
                <w:sz w:val="32"/>
                <w:szCs w:val="32"/>
                <w:rtl/>
              </w:rPr>
              <w:t xml:space="preserve"> </w:t>
            </w:r>
            <w:r w:rsidRPr="00EA7D92">
              <w:rPr>
                <w:w w:val="67"/>
                <w:sz w:val="32"/>
                <w:szCs w:val="32"/>
                <w:rtl/>
              </w:rPr>
              <w:t>للصناعات</w:t>
            </w:r>
            <w:r w:rsidRPr="00EA7D92">
              <w:rPr>
                <w:sz w:val="32"/>
                <w:szCs w:val="32"/>
                <w:rtl/>
              </w:rPr>
              <w:t xml:space="preserve"> </w:t>
            </w:r>
            <w:r w:rsidRPr="00EA7D92">
              <w:rPr>
                <w:w w:val="67"/>
                <w:sz w:val="32"/>
                <w:szCs w:val="32"/>
                <w:rtl/>
              </w:rPr>
              <w:t>الحديثة</w:t>
            </w:r>
          </w:p>
          <w:p w14:paraId="7C8665C7" w14:textId="66FB20C6" w:rsidR="004D3011" w:rsidRPr="004D3011" w:rsidRDefault="00EA7D92" w:rsidP="009E60F1">
            <w:pPr>
              <w:pStyle w:val="4"/>
              <w:jc w:val="right"/>
              <w:rPr>
                <w:bCs/>
              </w:rPr>
            </w:pPr>
            <w:r>
              <w:rPr>
                <w:rFonts w:hint="cs"/>
                <w:bCs/>
                <w:rtl/>
              </w:rPr>
              <w:t xml:space="preserve">من </w:t>
            </w:r>
            <w:proofErr w:type="gramStart"/>
            <w:r>
              <w:rPr>
                <w:rFonts w:hint="cs"/>
                <w:bCs/>
                <w:rtl/>
              </w:rPr>
              <w:t>2022 :</w:t>
            </w:r>
            <w:proofErr w:type="gramEnd"/>
            <w:r>
              <w:rPr>
                <w:rFonts w:hint="cs"/>
                <w:bCs/>
                <w:rtl/>
              </w:rPr>
              <w:t xml:space="preserve"> 2024</w:t>
            </w:r>
          </w:p>
          <w:p w14:paraId="2732771E" w14:textId="77777777" w:rsidR="00EA7D92" w:rsidRDefault="00EA7D92" w:rsidP="009E60F1">
            <w:pPr>
              <w:pStyle w:val="a5"/>
              <w:jc w:val="right"/>
              <w:rPr>
                <w:w w:val="78"/>
                <w:rtl/>
              </w:rPr>
            </w:pPr>
            <w:r>
              <w:rPr>
                <w:rFonts w:hint="cs"/>
                <w:w w:val="78"/>
                <w:rtl/>
              </w:rPr>
              <w:t xml:space="preserve">    1 - </w:t>
            </w:r>
            <w:r>
              <w:rPr>
                <w:w w:val="78"/>
                <w:rtl/>
              </w:rPr>
              <w:t>قسم ادخال البيانات</w:t>
            </w:r>
          </w:p>
          <w:p w14:paraId="2975EC14" w14:textId="77777777" w:rsidR="00EA7D92" w:rsidRDefault="00EA7D92" w:rsidP="009E60F1">
            <w:pPr>
              <w:pStyle w:val="a5"/>
              <w:jc w:val="right"/>
              <w:rPr>
                <w:w w:val="78"/>
                <w:rtl/>
              </w:rPr>
            </w:pPr>
            <w:r>
              <w:rPr>
                <w:rFonts w:hint="cs"/>
                <w:w w:val="78"/>
                <w:rtl/>
              </w:rPr>
              <w:t xml:space="preserve">     2 </w:t>
            </w:r>
            <w:r>
              <w:rPr>
                <w:w w:val="78"/>
                <w:rtl/>
              </w:rPr>
              <w:t>–</w:t>
            </w:r>
            <w:r>
              <w:rPr>
                <w:rFonts w:hint="cs"/>
                <w:w w:val="78"/>
                <w:rtl/>
              </w:rPr>
              <w:t xml:space="preserve"> قسم إدارة المشتريات</w:t>
            </w:r>
          </w:p>
          <w:p w14:paraId="33B6579D" w14:textId="77777777" w:rsidR="00EA7D92" w:rsidRDefault="00EA7D92" w:rsidP="009E60F1">
            <w:pPr>
              <w:pStyle w:val="a5"/>
              <w:jc w:val="right"/>
              <w:rPr>
                <w:w w:val="78"/>
                <w:rtl/>
              </w:rPr>
            </w:pPr>
            <w:r>
              <w:rPr>
                <w:rFonts w:hint="cs"/>
                <w:w w:val="78"/>
                <w:rtl/>
              </w:rPr>
              <w:t xml:space="preserve">      3 </w:t>
            </w:r>
            <w:r>
              <w:rPr>
                <w:w w:val="78"/>
                <w:rtl/>
              </w:rPr>
              <w:t>–</w:t>
            </w:r>
            <w:r>
              <w:rPr>
                <w:rFonts w:hint="cs"/>
                <w:w w:val="78"/>
                <w:rtl/>
              </w:rPr>
              <w:t xml:space="preserve"> مسؤول حركة نقليات الشركة وسيارات نقل العاملين</w:t>
            </w:r>
          </w:p>
          <w:p w14:paraId="7EA316B3" w14:textId="77777777" w:rsidR="00EA7D92" w:rsidRDefault="00EA7D92" w:rsidP="009E60F1">
            <w:pPr>
              <w:pStyle w:val="a5"/>
              <w:jc w:val="right"/>
              <w:rPr>
                <w:w w:val="78"/>
                <w:rtl/>
              </w:rPr>
            </w:pPr>
          </w:p>
          <w:p w14:paraId="01D3333E" w14:textId="77777777" w:rsidR="00EA7D92" w:rsidRDefault="00EA7D92" w:rsidP="009E60F1">
            <w:pPr>
              <w:pStyle w:val="a5"/>
              <w:jc w:val="right"/>
              <w:rPr>
                <w:sz w:val="32"/>
                <w:szCs w:val="32"/>
                <w:rtl/>
              </w:rPr>
            </w:pPr>
            <w:r w:rsidRPr="00EA7D92">
              <w:rPr>
                <w:rFonts w:hint="cs"/>
                <w:sz w:val="32"/>
                <w:szCs w:val="32"/>
                <w:rtl/>
              </w:rPr>
              <w:t>مصنع نبراس للبلاستك بالسعودية</w:t>
            </w:r>
          </w:p>
          <w:p w14:paraId="394D185D" w14:textId="3D3A9E4A" w:rsidR="004D3011" w:rsidRPr="00EA7D92" w:rsidRDefault="00EA7D92" w:rsidP="00EA7D92">
            <w:pPr>
              <w:jc w:val="right"/>
              <w:rPr>
                <w:sz w:val="22"/>
              </w:rPr>
            </w:pPr>
            <w:r>
              <w:rPr>
                <w:rFonts w:hint="cs"/>
                <w:sz w:val="22"/>
                <w:rtl/>
              </w:rPr>
              <w:t xml:space="preserve">1 </w:t>
            </w:r>
            <w:proofErr w:type="gramStart"/>
            <w:r>
              <w:rPr>
                <w:rFonts w:hint="cs"/>
                <w:sz w:val="22"/>
                <w:rtl/>
              </w:rPr>
              <w:t>-  مندوب</w:t>
            </w:r>
            <w:proofErr w:type="gramEnd"/>
            <w:r>
              <w:rPr>
                <w:rFonts w:hint="cs"/>
                <w:sz w:val="22"/>
                <w:rtl/>
              </w:rPr>
              <w:t xml:space="preserve"> مشتريات</w:t>
            </w:r>
          </w:p>
          <w:p w14:paraId="5DAC8405" w14:textId="5B4E9DC9" w:rsidR="00036450" w:rsidRPr="00EA7D92" w:rsidRDefault="00036450" w:rsidP="00036450">
            <w:pPr>
              <w:pStyle w:val="2"/>
              <w:rPr>
                <w:szCs w:val="22"/>
              </w:rPr>
            </w:pPr>
          </w:p>
          <w:p w14:paraId="3E51A4A9" w14:textId="0D1781A3" w:rsidR="00EA7D92" w:rsidRPr="00EA7D92" w:rsidRDefault="00EA7D92" w:rsidP="00EA7D92">
            <w:pPr>
              <w:jc w:val="right"/>
              <w:rPr>
                <w:color w:val="FFFFFF" w:themeColor="background1"/>
                <w:sz w:val="32"/>
                <w:szCs w:val="32"/>
              </w:rPr>
            </w:pPr>
            <w:r>
              <w:rPr>
                <w:rFonts w:hint="cs"/>
                <w:color w:val="FFFFFF" w:themeColor="background1"/>
                <w:sz w:val="32"/>
                <w:szCs w:val="32"/>
                <w:rtl/>
              </w:rPr>
              <w:t>بااباباب111</w:t>
            </w:r>
          </w:p>
        </w:tc>
      </w:tr>
    </w:tbl>
    <w:p w14:paraId="303ACA37" w14:textId="198F9378" w:rsidR="00000000" w:rsidRDefault="00000000" w:rsidP="000C45FF">
      <w:pPr>
        <w:tabs>
          <w:tab w:val="left" w:pos="990"/>
        </w:tabs>
      </w:pPr>
    </w:p>
    <w:sectPr w:rsidR="0043117B" w:rsidSect="000C45F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08F2" w14:textId="77777777" w:rsidR="003C01BF" w:rsidRDefault="003C01BF" w:rsidP="000C45FF">
      <w:r>
        <w:separator/>
      </w:r>
    </w:p>
  </w:endnote>
  <w:endnote w:type="continuationSeparator" w:id="0">
    <w:p w14:paraId="56AC3289" w14:textId="77777777" w:rsidR="003C01BF" w:rsidRDefault="003C01B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08853" w14:textId="77777777" w:rsidR="003C01BF" w:rsidRDefault="003C01BF" w:rsidP="000C45FF">
      <w:r>
        <w:separator/>
      </w:r>
    </w:p>
  </w:footnote>
  <w:footnote w:type="continuationSeparator" w:id="0">
    <w:p w14:paraId="73B9EBC4" w14:textId="77777777" w:rsidR="003C01BF" w:rsidRDefault="003C01B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61A2" w14:textId="77777777" w:rsidR="000C45FF" w:rsidRDefault="000C45FF">
    <w:pPr>
      <w:pStyle w:val="a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BE6F9F" wp14:editId="3ECCFFE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37BD6"/>
    <w:multiLevelType w:val="hybridMultilevel"/>
    <w:tmpl w:val="785AA7F2"/>
    <w:lvl w:ilvl="0" w:tplc="D4DA5FE0">
      <w:start w:val="1"/>
      <w:numFmt w:val="decimal"/>
      <w:lvlText w:val="%1-"/>
      <w:lvlJc w:val="left"/>
      <w:pPr>
        <w:ind w:left="27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407A3ED7"/>
    <w:multiLevelType w:val="hybridMultilevel"/>
    <w:tmpl w:val="ECA61D50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 w16cid:durableId="479346459">
    <w:abstractNumId w:val="1"/>
  </w:num>
  <w:num w:numId="2" w16cid:durableId="152398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F1"/>
    <w:rsid w:val="00036450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910D8"/>
    <w:rsid w:val="003A6B7D"/>
    <w:rsid w:val="003B06CA"/>
    <w:rsid w:val="003C01BF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715FCB"/>
    <w:rsid w:val="00743101"/>
    <w:rsid w:val="00764C9F"/>
    <w:rsid w:val="007775E1"/>
    <w:rsid w:val="007867A0"/>
    <w:rsid w:val="007927F5"/>
    <w:rsid w:val="00802CA0"/>
    <w:rsid w:val="009260CD"/>
    <w:rsid w:val="00940A66"/>
    <w:rsid w:val="00952C25"/>
    <w:rsid w:val="009B0CDA"/>
    <w:rsid w:val="009E2BC7"/>
    <w:rsid w:val="009E60F1"/>
    <w:rsid w:val="00A2118D"/>
    <w:rsid w:val="00AD0A50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EA7D92"/>
    <w:rsid w:val="00EE2B6C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7FEC6"/>
  <w14:defaultImageDpi w14:val="32767"/>
  <w15:chartTrackingRefBased/>
  <w15:docId w15:val="{AE3FEE29-1AC1-43C6-B528-22C8245B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a">
    <w:name w:val="Normal"/>
    <w:qFormat/>
    <w:rsid w:val="00B359E4"/>
    <w:rPr>
      <w:sz w:val="1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B359E4"/>
    <w:pPr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a3">
    <w:name w:val="Title"/>
    <w:basedOn w:val="a"/>
    <w:next w:val="a"/>
    <w:link w:val="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Char">
    <w:name w:val="العنوان Char"/>
    <w:basedOn w:val="a0"/>
    <w:link w:val="a3"/>
    <w:uiPriority w:val="10"/>
    <w:rsid w:val="001B2ABD"/>
    <w:rPr>
      <w:caps/>
      <w:color w:val="000000" w:themeColor="text1"/>
      <w:sz w:val="96"/>
      <w:szCs w:val="76"/>
    </w:rPr>
  </w:style>
  <w:style w:type="character" w:styleId="a4">
    <w:name w:val="Emphasis"/>
    <w:basedOn w:val="a0"/>
    <w:uiPriority w:val="11"/>
    <w:semiHidden/>
    <w:qFormat/>
    <w:rsid w:val="00E25A26"/>
    <w:rPr>
      <w:i/>
      <w:iCs/>
    </w:rPr>
  </w:style>
  <w:style w:type="character" w:customStyle="1" w:styleId="1Char">
    <w:name w:val="العنوان 1 Char"/>
    <w:basedOn w:val="a0"/>
    <w:link w:val="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a5">
    <w:name w:val="Date"/>
    <w:basedOn w:val="a"/>
    <w:next w:val="a"/>
    <w:link w:val="Char0"/>
    <w:uiPriority w:val="99"/>
    <w:rsid w:val="00036450"/>
  </w:style>
  <w:style w:type="character" w:customStyle="1" w:styleId="Char0">
    <w:name w:val="تاريخ Char"/>
    <w:basedOn w:val="a0"/>
    <w:link w:val="a5"/>
    <w:uiPriority w:val="99"/>
    <w:rsid w:val="00036450"/>
    <w:rPr>
      <w:sz w:val="18"/>
      <w:szCs w:val="22"/>
    </w:rPr>
  </w:style>
  <w:style w:type="character" w:styleId="Hyperlink">
    <w:name w:val="Hyperlink"/>
    <w:basedOn w:val="a0"/>
    <w:uiPriority w:val="99"/>
    <w:unhideWhenUsed/>
    <w:rsid w:val="00281FD5"/>
    <w:rPr>
      <w:color w:val="B85A22" w:themeColor="accent2" w:themeShade="BF"/>
      <w:u w:val="single"/>
    </w:rPr>
  </w:style>
  <w:style w:type="character" w:styleId="a6">
    <w:name w:val="Unresolved Mention"/>
    <w:basedOn w:val="a0"/>
    <w:uiPriority w:val="99"/>
    <w:semiHidden/>
    <w:rsid w:val="004813B3"/>
    <w:rPr>
      <w:color w:val="605E5C"/>
      <w:shd w:val="clear" w:color="auto" w:fill="E1DFDD"/>
    </w:rPr>
  </w:style>
  <w:style w:type="paragraph" w:styleId="a7">
    <w:name w:val="header"/>
    <w:basedOn w:val="a"/>
    <w:link w:val="Char1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7"/>
    <w:uiPriority w:val="99"/>
    <w:semiHidden/>
    <w:rsid w:val="000C45FF"/>
    <w:rPr>
      <w:sz w:val="22"/>
      <w:szCs w:val="22"/>
    </w:rPr>
  </w:style>
  <w:style w:type="paragraph" w:styleId="a8">
    <w:name w:val="footer"/>
    <w:basedOn w:val="a"/>
    <w:link w:val="Char2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8"/>
    <w:uiPriority w:val="99"/>
    <w:semiHidden/>
    <w:rsid w:val="000C45FF"/>
    <w:rPr>
      <w:sz w:val="22"/>
      <w:szCs w:val="22"/>
    </w:rPr>
  </w:style>
  <w:style w:type="table" w:styleId="a9">
    <w:name w:val="Table Grid"/>
    <w:basedOn w:val="a1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1B2ABD"/>
    <w:rPr>
      <w:color w:val="808080"/>
    </w:rPr>
  </w:style>
  <w:style w:type="paragraph" w:styleId="ab">
    <w:name w:val="Subtitle"/>
    <w:basedOn w:val="a"/>
    <w:next w:val="a"/>
    <w:link w:val="Char3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har3">
    <w:name w:val="عنوان فرعي Char"/>
    <w:basedOn w:val="a0"/>
    <w:link w:val="ab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Char">
    <w:name w:val="عنوان 3 Char"/>
    <w:basedOn w:val="a0"/>
    <w:link w:val="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4Char">
    <w:name w:val="عنوان 4 Char"/>
    <w:basedOn w:val="a0"/>
    <w:link w:val="4"/>
    <w:uiPriority w:val="9"/>
    <w:rsid w:val="00B359E4"/>
    <w:rPr>
      <w:b/>
      <w:sz w:val="18"/>
      <w:szCs w:val="22"/>
    </w:rPr>
  </w:style>
  <w:style w:type="paragraph" w:styleId="ac">
    <w:name w:val="Body Text"/>
    <w:basedOn w:val="a"/>
    <w:link w:val="Char4"/>
    <w:uiPriority w:val="1"/>
    <w:qFormat/>
    <w:rsid w:val="009E60F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Char4">
    <w:name w:val="نص أساسي Char"/>
    <w:basedOn w:val="a0"/>
    <w:link w:val="ac"/>
    <w:uiPriority w:val="1"/>
    <w:rsid w:val="009E60F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d">
    <w:name w:val="List Paragraph"/>
    <w:basedOn w:val="a"/>
    <w:uiPriority w:val="34"/>
    <w:semiHidden/>
    <w:qFormat/>
    <w:rsid w:val="009E2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ka0032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Office\16.0\DTS\en-US%7bB239F59C-4F9A-4035-9379-75E4BEF11995%7d\%7bEFA5331E-D9FD-4D84-8D7C-33BAA60C7C53%7dTFf342c465-dd43-45a1-bd10-28181beba3d3d7653b92_win32-8c6fc1b6b16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56FABB1BC14B0199771EAD2B9B746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C14098C-6496-4DA4-802A-DBAA66FA91D5}"/>
      </w:docPartPr>
      <w:docPartBody>
        <w:p w:rsidR="00000000" w:rsidRDefault="00000000">
          <w:pPr>
            <w:pStyle w:val="5D56FABB1BC14B0199771EAD2B9B7467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35"/>
    <w:rsid w:val="005A3835"/>
    <w:rsid w:val="005F6A7E"/>
    <w:rsid w:val="009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2"/>
      <w:szCs w:val="26"/>
      <w:lang w:eastAsia="ja-JP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A6A08A59C24384844627A381F3C94C">
    <w:name w:val="DEA6A08A59C24384844627A381F3C94C"/>
  </w:style>
  <w:style w:type="paragraph" w:customStyle="1" w:styleId="FD1AE54FD3DB4653956442277761780B">
    <w:name w:val="FD1AE54FD3DB4653956442277761780B"/>
  </w:style>
  <w:style w:type="paragraph" w:customStyle="1" w:styleId="D550D4BACF5F47AEB757E8A4203A1026">
    <w:name w:val="D550D4BACF5F47AEB757E8A4203A1026"/>
  </w:style>
  <w:style w:type="paragraph" w:customStyle="1" w:styleId="49359AA6FC8040609A4E18F2116D91A8">
    <w:name w:val="49359AA6FC8040609A4E18F2116D91A8"/>
  </w:style>
  <w:style w:type="paragraph" w:customStyle="1" w:styleId="5EFB1E7EA8694C0C9719FA4438F429B7">
    <w:name w:val="5EFB1E7EA8694C0C9719FA4438F429B7"/>
  </w:style>
  <w:style w:type="paragraph" w:customStyle="1" w:styleId="CBF7C51966214CA4A8AFD034B048B6BD">
    <w:name w:val="CBF7C51966214CA4A8AFD034B048B6BD"/>
  </w:style>
  <w:style w:type="paragraph" w:customStyle="1" w:styleId="E2BF2219CDA646119A9D3DA88CF92AA8">
    <w:name w:val="E2BF2219CDA646119A9D3DA88CF92AA8"/>
  </w:style>
  <w:style w:type="paragraph" w:customStyle="1" w:styleId="C2E8D9179A4C4D5FA6EDC8ED7BB0B6C7">
    <w:name w:val="C2E8D9179A4C4D5FA6EDC8ED7BB0B6C7"/>
  </w:style>
  <w:style w:type="paragraph" w:customStyle="1" w:styleId="522A20ADC8CC44AFADEEAF54EF332F77">
    <w:name w:val="522A20ADC8CC44AFADEEAF54EF332F77"/>
  </w:style>
  <w:style w:type="paragraph" w:customStyle="1" w:styleId="5D56FABB1BC14B0199771EAD2B9B7467">
    <w:name w:val="5D56FABB1BC14B0199771EAD2B9B7467"/>
  </w:style>
  <w:style w:type="character" w:styleId="Hyperlink">
    <w:name w:val="Hyperlink"/>
    <w:basedOn w:val="a0"/>
    <w:uiPriority w:val="99"/>
    <w:unhideWhenUsed/>
    <w:rPr>
      <w:color w:val="C45911" w:themeColor="accent2" w:themeShade="BF"/>
      <w:u w:val="single"/>
    </w:rPr>
  </w:style>
  <w:style w:type="paragraph" w:customStyle="1" w:styleId="87C07B86F5814E4CA3D2924C3C3DAD5A">
    <w:name w:val="87C07B86F5814E4CA3D2924C3C3DAD5A"/>
  </w:style>
  <w:style w:type="paragraph" w:customStyle="1" w:styleId="81D2CE6D2AAF46888A0A1B6C235049F5">
    <w:name w:val="81D2CE6D2AAF46888A0A1B6C235049F5"/>
  </w:style>
  <w:style w:type="paragraph" w:customStyle="1" w:styleId="46EB97FB74894143ACC31ACC074052CF">
    <w:name w:val="46EB97FB74894143ACC31ACC074052CF"/>
  </w:style>
  <w:style w:type="paragraph" w:customStyle="1" w:styleId="978637E432C7437E861A3248EF48DC84">
    <w:name w:val="978637E432C7437E861A3248EF48DC84"/>
  </w:style>
  <w:style w:type="paragraph" w:customStyle="1" w:styleId="93BFCA41271F45B8A2541499A5E86845">
    <w:name w:val="93BFCA41271F45B8A2541499A5E86845"/>
  </w:style>
  <w:style w:type="paragraph" w:customStyle="1" w:styleId="359DDE935AD34C0C885A12C16BB2DEDD">
    <w:name w:val="359DDE935AD34C0C885A12C16BB2DEDD"/>
  </w:style>
  <w:style w:type="paragraph" w:customStyle="1" w:styleId="10226E02426F44BD8DC0493500FC681E">
    <w:name w:val="10226E02426F44BD8DC0493500FC681E"/>
  </w:style>
  <w:style w:type="paragraph" w:customStyle="1" w:styleId="1268FA4247FC464083BEC33863EF4617">
    <w:name w:val="1268FA4247FC464083BEC33863EF4617"/>
  </w:style>
  <w:style w:type="paragraph" w:customStyle="1" w:styleId="182C1DD06842440F85BC4A81E8110DAF">
    <w:name w:val="182C1DD06842440F85BC4A81E8110DAF"/>
  </w:style>
  <w:style w:type="paragraph" w:customStyle="1" w:styleId="D6AA73E1A0B7471D858741910ECEA115">
    <w:name w:val="D6AA73E1A0B7471D858741910ECEA115"/>
  </w:style>
  <w:style w:type="paragraph" w:customStyle="1" w:styleId="E3B3A40614D14EECB1DA068BAD9A29B5">
    <w:name w:val="E3B3A40614D14EECB1DA068BAD9A29B5"/>
  </w:style>
  <w:style w:type="paragraph" w:customStyle="1" w:styleId="9FAA7185F32E4DC4A3B941446027B038">
    <w:name w:val="9FAA7185F32E4DC4A3B941446027B038"/>
  </w:style>
  <w:style w:type="paragraph" w:customStyle="1" w:styleId="99CC5065AA7B4EB5AF2E164CA44F40F8">
    <w:name w:val="99CC5065AA7B4EB5AF2E164CA44F40F8"/>
  </w:style>
  <w:style w:type="paragraph" w:customStyle="1" w:styleId="C52E468D0E81417E8472CF5F2882B2CF">
    <w:name w:val="C52E468D0E81417E8472CF5F2882B2CF"/>
  </w:style>
  <w:style w:type="paragraph" w:customStyle="1" w:styleId="08ADB78D49844D5AB11A7805D7F0C022">
    <w:name w:val="08ADB78D49844D5AB11A7805D7F0C022"/>
  </w:style>
  <w:style w:type="paragraph" w:customStyle="1" w:styleId="3BF7D2B22B7B497BBDD500E4E3F7FEFA">
    <w:name w:val="3BF7D2B22B7B497BBDD500E4E3F7FEFA"/>
  </w:style>
  <w:style w:type="paragraph" w:customStyle="1" w:styleId="34327B78A10541EB9F50208F7AAFD946">
    <w:name w:val="34327B78A10541EB9F50208F7AAFD946"/>
  </w:style>
  <w:style w:type="paragraph" w:customStyle="1" w:styleId="903BD4DA0CF8425882788D39A49A1DB8">
    <w:name w:val="903BD4DA0CF8425882788D39A49A1DB8"/>
  </w:style>
  <w:style w:type="paragraph" w:customStyle="1" w:styleId="C46E0440CD1B43C7B520C67ABAEBDFA6">
    <w:name w:val="C46E0440CD1B43C7B520C67ABAEBDFA6"/>
  </w:style>
  <w:style w:type="paragraph" w:customStyle="1" w:styleId="6BEE2A964A30437CA256E25A342EDE58">
    <w:name w:val="6BEE2A964A30437CA256E25A342EDE58"/>
  </w:style>
  <w:style w:type="paragraph" w:customStyle="1" w:styleId="B03FC5CD5368496A8F59310A3C83D469">
    <w:name w:val="B03FC5CD5368496A8F59310A3C83D469"/>
  </w:style>
  <w:style w:type="paragraph" w:customStyle="1" w:styleId="1437D7E32C0B46039CFBC704C98DD8B6">
    <w:name w:val="1437D7E32C0B46039CFBC704C98DD8B6"/>
  </w:style>
  <w:style w:type="paragraph" w:customStyle="1" w:styleId="BDEED3C8ED2A4ADA92329AE2E3CFF306">
    <w:name w:val="BDEED3C8ED2A4ADA92329AE2E3CFF306"/>
  </w:style>
  <w:style w:type="paragraph" w:customStyle="1" w:styleId="1C51C049C9AA4760A42B7FD5798D03AE">
    <w:name w:val="1C51C049C9AA4760A42B7FD5798D03AE"/>
  </w:style>
  <w:style w:type="paragraph" w:customStyle="1" w:styleId="C3BC9057CBB24944AD7ADF3BB3540C52">
    <w:name w:val="C3BC9057CBB24944AD7ADF3BB3540C52"/>
  </w:style>
  <w:style w:type="paragraph" w:customStyle="1" w:styleId="4555CE1617164D7089504DCC2C843DEE">
    <w:name w:val="4555CE1617164D7089504DCC2C843DEE"/>
  </w:style>
  <w:style w:type="paragraph" w:customStyle="1" w:styleId="60C573986A5944E891208EE118170AAD">
    <w:name w:val="60C573986A5944E891208EE118170AAD"/>
  </w:style>
  <w:style w:type="paragraph" w:customStyle="1" w:styleId="F91C0626E4E4484CB45859193426C3C7">
    <w:name w:val="F91C0626E4E4484CB45859193426C3C7"/>
  </w:style>
  <w:style w:type="paragraph" w:customStyle="1" w:styleId="27D00C548E9A4CFF851D0409E867DC3E">
    <w:name w:val="27D00C548E9A4CFF851D0409E867DC3E"/>
  </w:style>
  <w:style w:type="paragraph" w:customStyle="1" w:styleId="6859ECC99D8E49789EFC5EF42C6AE063">
    <w:name w:val="6859ECC99D8E49789EFC5EF42C6AE063"/>
  </w:style>
  <w:style w:type="character" w:customStyle="1" w:styleId="2Char">
    <w:name w:val="عنوان 2 Char"/>
    <w:basedOn w:val="a0"/>
    <w:link w:val="2"/>
    <w:uiPriority w:val="9"/>
    <w:rPr>
      <w:rFonts w:asciiTheme="majorHAnsi" w:eastAsiaTheme="majorEastAsia" w:hAnsiTheme="majorHAnsi" w:cstheme="majorBidi"/>
      <w:b/>
      <w:bCs/>
      <w:caps/>
      <w:kern w:val="0"/>
      <w:sz w:val="22"/>
      <w:szCs w:val="26"/>
      <w:lang w:eastAsia="ja-JP"/>
      <w14:ligatures w14:val="none"/>
    </w:rPr>
  </w:style>
  <w:style w:type="paragraph" w:customStyle="1" w:styleId="1FD03268E3CD44DE89557EB5FF37F751">
    <w:name w:val="1FD03268E3CD44DE89557EB5FF37F751"/>
  </w:style>
  <w:style w:type="paragraph" w:customStyle="1" w:styleId="103E9D3E9C03416CBB849B24C301F9E2">
    <w:name w:val="103E9D3E9C03416CBB849B24C301F9E2"/>
    <w:rsid w:val="005A3835"/>
  </w:style>
  <w:style w:type="paragraph" w:customStyle="1" w:styleId="0AD485B232B44516BA4678B54E63A7CA">
    <w:name w:val="0AD485B232B44516BA4678B54E63A7CA"/>
    <w:rsid w:val="005A38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C5A3-0AE1-473F-ADA8-E90EB4F9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{EFA5331E-D9FD-4D84-8D7C-33BAA60C7C53}TFf342c465-dd43-45a1-bd10-28181beba3d3d7653b92_win32-8c6fc1b6b16f</Template>
  <TotalTime>25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2025-05-21T07:27:00Z</dcterms:created>
  <dcterms:modified xsi:type="dcterms:W3CDTF">2025-05-21T07:56:00Z</dcterms:modified>
</cp:coreProperties>
</file>