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5F7E" w14:textId="77777777" w:rsidR="00D70063" w:rsidRDefault="00D70063" w:rsidP="00D70063">
      <w:pPr>
        <w:pStyle w:val="Heading3"/>
      </w:pPr>
      <w:bookmarkStart w:id="0" w:name="_Hlk194069979"/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74316C8A" wp14:editId="69952BA7">
                <wp:simplePos x="0" y="0"/>
                <wp:positionH relativeFrom="page">
                  <wp:posOffset>1158240</wp:posOffset>
                </wp:positionH>
                <wp:positionV relativeFrom="margin">
                  <wp:posOffset>152400</wp:posOffset>
                </wp:positionV>
                <wp:extent cx="2360295" cy="8382000"/>
                <wp:effectExtent l="0" t="0" r="1905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838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04B36" w14:textId="18452A51" w:rsidR="00D70063" w:rsidRDefault="00F01471" w:rsidP="00D7006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660E6F" wp14:editId="7DAB42E3">
                                  <wp:extent cx="1511147" cy="1753474"/>
                                  <wp:effectExtent l="0" t="0" r="0" b="0"/>
                                  <wp:docPr id="172566285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4463" cy="1803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EB3A58762578421D82C85F7D18A3288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Content>
                              <w:p w14:paraId="25D206CC" w14:textId="77777777" w:rsidR="00187B92" w:rsidRPr="00486E5D" w:rsidRDefault="00090E4E" w:rsidP="00486E5D">
                                <w:pPr>
                                  <w:pStyle w:val="Title"/>
                                </w:pPr>
                                <w:r>
                                  <w:t>MUHAMMAD MUDDASSAR</w:t>
                                </w:r>
                              </w:p>
                            </w:sdtContent>
                          </w:sdt>
                          <w:p w14:paraId="055B9216" w14:textId="1CB6E6C0" w:rsidR="00D70063" w:rsidRPr="009120EB" w:rsidRDefault="00000000" w:rsidP="00D70063">
                            <w:pPr>
                              <w:pStyle w:val="Subtitle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Position Title"/>
                                <w:tag w:val=""/>
                                <w:id w:val="-214128171"/>
                                <w:placeholder>
                                  <w:docPart w:val="EB781096E0354507BF2794B6BE3AFABB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Content>
                                <w:r w:rsidR="00090E4E" w:rsidRPr="009120EB">
                                  <w:rPr>
                                    <w:sz w:val="20"/>
                                    <w:szCs w:val="20"/>
                                  </w:rPr>
                                  <w:t>CIVIL inspector</w:t>
                                </w:r>
                                <w:r w:rsidR="00C14769" w:rsidRPr="009120EB">
                                  <w:rPr>
                                    <w:sz w:val="20"/>
                                    <w:szCs w:val="20"/>
                                  </w:rPr>
                                  <w:t>/SUPERVISOR</w:t>
                                </w:r>
                                <w:r w:rsidR="009120EB" w:rsidRPr="009120EB">
                                  <w:rPr>
                                    <w:sz w:val="20"/>
                                    <w:szCs w:val="20"/>
                                  </w:rPr>
                                  <w:br/>
                                  <w:t xml:space="preserve">Mob: </w:t>
                                </w:r>
                                <w:r w:rsidR="009120EB"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  <w:r w:rsidR="0062523B">
                                  <w:rPr>
                                    <w:sz w:val="20"/>
                                    <w:szCs w:val="20"/>
                                  </w:rPr>
                                  <w:t>966590848191</w:t>
                                </w:r>
                                <w:r w:rsidR="009120EB" w:rsidRPr="009120EB">
                                  <w:rPr>
                                    <w:sz w:val="20"/>
                                    <w:szCs w:val="20"/>
                                  </w:rPr>
                                  <w:br/>
                                  <w:t>email: muddassarbut</w:t>
                                </w:r>
                                <w:r w:rsidR="00AF224E">
                                  <w:rPr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="009120EB" w:rsidRPr="009120EB">
                                  <w:rPr>
                                    <w:sz w:val="20"/>
                                    <w:szCs w:val="20"/>
                                  </w:rPr>
                                  <w:t>010@gmail.com</w:t>
                                </w:r>
                              </w:sdtContent>
                            </w:sdt>
                          </w:p>
                          <w:p w14:paraId="24FFFE88" w14:textId="77777777" w:rsidR="00D70063" w:rsidRDefault="00000000" w:rsidP="00D70063">
                            <w:pPr>
                              <w:pStyle w:val="Heading1"/>
                            </w:pPr>
                            <w:sdt>
                              <w:sdtPr>
                                <w:id w:val="-1270160369"/>
                                <w:placeholder>
                                  <w:docPart w:val="7FD39DE881DF4199A4F55559782F02BA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 w:rsidR="00D70063">
                                  <w:t>Objective</w:t>
                                </w:r>
                              </w:sdtContent>
                            </w:sdt>
                          </w:p>
                          <w:p w14:paraId="0BD46527" w14:textId="6661B25A" w:rsidR="00D70063" w:rsidRDefault="00EC3305" w:rsidP="00D70063">
                            <w:r>
                              <w:t>A C</w:t>
                            </w:r>
                            <w:r w:rsidR="00090E4E">
                              <w:t xml:space="preserve">ivil </w:t>
                            </w:r>
                            <w:r w:rsidR="00841219">
                              <w:t>Supervisor/</w:t>
                            </w:r>
                            <w:r w:rsidR="00090E4E">
                              <w:t xml:space="preserve">Inspector </w:t>
                            </w:r>
                            <w:r>
                              <w:t>role where I can use my construction supervision experience and civil engineering aptitude for improving quality of work, reducing the cost of reworks and help the project team to achieve its goal.</w:t>
                            </w:r>
                          </w:p>
                          <w:sdt>
                            <w:sdtPr>
                              <w:id w:val="1993831541"/>
                              <w:placeholder>
                                <w:docPart w:val="6BB8B72552C844449195A9D7FAE11843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E39300E" w14:textId="77777777" w:rsidR="00D70063" w:rsidRDefault="00D70063" w:rsidP="00D70063">
                                <w:pPr>
                                  <w:pStyle w:val="Heading2"/>
                                </w:pPr>
                                <w:r>
                                  <w:t>Skills &amp; Abilities</w:t>
                                </w:r>
                              </w:p>
                            </w:sdtContent>
                          </w:sdt>
                          <w:p w14:paraId="429C7080" w14:textId="3AD290ED" w:rsidR="00D70063" w:rsidRDefault="00142B38" w:rsidP="00142B38">
                            <w:pPr>
                              <w:spacing w:line="240" w:lineRule="auto"/>
                            </w:pPr>
                            <w:r>
                              <w:t>Structural and Civil Finishes</w:t>
                            </w:r>
                            <w:r w:rsidR="009120EB">
                              <w:t xml:space="preserve">         </w:t>
                            </w:r>
                            <w:r w:rsidR="001C5917">
                              <w:t xml:space="preserve">  </w:t>
                            </w:r>
                            <w:r w:rsidR="009120EB">
                              <w:t xml:space="preserve">  </w:t>
                            </w:r>
                            <w:r>
                              <w:t xml:space="preserve"> Soft &amp; Hardscapes, Façade Works.</w:t>
                            </w:r>
                            <w:r w:rsidR="009120EB">
                              <w:t xml:space="preserve">     </w:t>
                            </w:r>
                            <w:r w:rsidR="00984D89">
                              <w:t xml:space="preserve">        </w:t>
                            </w:r>
                            <w:r>
                              <w:t>MS Word, Excel and Emails.</w:t>
                            </w:r>
                            <w:r w:rsidR="00984D89">
                              <w:t xml:space="preserve"> </w:t>
                            </w:r>
                            <w:r w:rsidR="009120EB">
                              <w:t xml:space="preserve">  </w:t>
                            </w:r>
                            <w:r w:rsidR="001C5917">
                              <w:t xml:space="preserve">   </w:t>
                            </w:r>
                            <w:r w:rsidR="009120EB">
                              <w:t xml:space="preserve">  </w:t>
                            </w:r>
                            <w:r>
                              <w:t>Aconex (Web based document management)</w:t>
                            </w:r>
                          </w:p>
                          <w:p w14:paraId="71AA476A" w14:textId="056FAED1" w:rsidR="00984D89" w:rsidRDefault="00984D89" w:rsidP="00984D89">
                            <w:pPr>
                              <w:pStyle w:val="Heading2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t>Languages</w:t>
                            </w:r>
                          </w:p>
                          <w:p w14:paraId="0694B233" w14:textId="77777777" w:rsidR="003713A9" w:rsidRDefault="003713A9" w:rsidP="00142B38">
                            <w:pPr>
                              <w:spacing w:line="240" w:lineRule="auto"/>
                            </w:pPr>
                            <w:r>
                              <w:t xml:space="preserve">English, Urdu and </w:t>
                            </w:r>
                            <w:r w:rsidR="00E110BF">
                              <w:t>Arabic</w:t>
                            </w:r>
                          </w:p>
                          <w:p w14:paraId="1184FDE3" w14:textId="77777777" w:rsidR="00D70063" w:rsidRDefault="00142B38" w:rsidP="00943C86">
                            <w:pPr>
                              <w:pStyle w:val="Heading2"/>
                            </w:pPr>
                            <w:r>
                              <w:t xml:space="preserve">personal information </w:t>
                            </w:r>
                          </w:p>
                          <w:p w14:paraId="52AD2C13" w14:textId="3B0EB62E" w:rsidR="00D70063" w:rsidRDefault="00142B38" w:rsidP="009120EB">
                            <w:pPr>
                              <w:pStyle w:val="ContactInfo"/>
                            </w:pPr>
                            <w:r>
                              <w:t>D</w:t>
                            </w:r>
                            <w:r w:rsidR="009120EB">
                              <w:t>.</w:t>
                            </w:r>
                            <w:r w:rsidR="00943C86">
                              <w:t>O</w:t>
                            </w:r>
                            <w:r w:rsidR="009120EB">
                              <w:t>.</w:t>
                            </w:r>
                            <w:r>
                              <w:t xml:space="preserve">B: </w:t>
                            </w:r>
                            <w:r w:rsidR="002E32E0">
                              <w:t>2</w:t>
                            </w:r>
                            <w:r w:rsidR="009120EB">
                              <w:t>1</w:t>
                            </w:r>
                            <w:r w:rsidR="009120EB" w:rsidRPr="009120EB">
                              <w:rPr>
                                <w:vertAlign w:val="superscript"/>
                              </w:rPr>
                              <w:t>st</w:t>
                            </w:r>
                            <w:r w:rsidR="009120EB">
                              <w:t xml:space="preserve"> JAN </w:t>
                            </w:r>
                            <w:r w:rsidR="002E32E0">
                              <w:t>1988</w:t>
                            </w:r>
                            <w:r w:rsidR="009120EB">
                              <w:t xml:space="preserve">      </w:t>
                            </w:r>
                            <w:r w:rsidR="00984D89">
                              <w:t xml:space="preserve">         </w:t>
                            </w:r>
                            <w:r w:rsidR="009120EB">
                              <w:t xml:space="preserve">    </w:t>
                            </w:r>
                            <w:r w:rsidR="003713A9">
                              <w:t>Marital Status:</w:t>
                            </w:r>
                            <w:r w:rsidR="001C5917">
                              <w:t xml:space="preserve"> </w:t>
                            </w:r>
                            <w:r w:rsidR="002E32E0">
                              <w:t>Married</w:t>
                            </w:r>
                            <w:r w:rsidR="009120EB">
                              <w:t xml:space="preserve">                Driving License: UAE, KSA &amp; PAK</w:t>
                            </w:r>
                            <w:r w:rsidR="00984D89">
                              <w:t xml:space="preserve">                          </w:t>
                            </w:r>
                            <w:r w:rsidR="003713A9" w:rsidRPr="003713A9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13A9" w:rsidRPr="003713A9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</w:t>
                            </w:r>
                            <w:r w:rsidR="00D70063" w:rsidRPr="003713A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16C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91.2pt;margin-top:12pt;width:185.85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" filled="f" stroked="f">
                <v:textbox inset="0,0,0,0">
                  <w:txbxContent>
                    <w:p w14:paraId="05804B36" w14:textId="18452A51" w:rsidR="00D70063" w:rsidRDefault="00F01471" w:rsidP="00D70063">
                      <w:pPr>
                        <w:pStyle w:val="Pho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660E6F" wp14:editId="7DAB42E3">
                            <wp:extent cx="1511147" cy="1753474"/>
                            <wp:effectExtent l="0" t="0" r="0" b="0"/>
                            <wp:docPr id="172566285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4463" cy="1803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EB3A58762578421D82C85F7D18A32887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Content>
                        <w:p w14:paraId="25D206CC" w14:textId="77777777" w:rsidR="00187B92" w:rsidRPr="00486E5D" w:rsidRDefault="00090E4E" w:rsidP="00486E5D">
                          <w:pPr>
                            <w:pStyle w:val="Title"/>
                          </w:pPr>
                          <w:r>
                            <w:t>MUHAMMAD MUDDASSAR</w:t>
                          </w:r>
                        </w:p>
                      </w:sdtContent>
                    </w:sdt>
                    <w:p w14:paraId="055B9216" w14:textId="1CB6E6C0" w:rsidR="00D70063" w:rsidRPr="009120EB" w:rsidRDefault="00000000" w:rsidP="00D70063">
                      <w:pPr>
                        <w:pStyle w:val="Subtitle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alias w:val="Position Title"/>
                          <w:tag w:val=""/>
                          <w:id w:val="-214128171"/>
                          <w:placeholder>
                            <w:docPart w:val="EB781096E0354507BF2794B6BE3AFABB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Content>
                          <w:r w:rsidR="00090E4E" w:rsidRPr="009120EB">
                            <w:rPr>
                              <w:sz w:val="20"/>
                              <w:szCs w:val="20"/>
                            </w:rPr>
                            <w:t>CIVIL inspector</w:t>
                          </w:r>
                          <w:r w:rsidR="00C14769" w:rsidRPr="009120EB">
                            <w:rPr>
                              <w:sz w:val="20"/>
                              <w:szCs w:val="20"/>
                            </w:rPr>
                            <w:t>/SUPERVISOR</w:t>
                          </w:r>
                          <w:r w:rsidR="009120EB" w:rsidRPr="009120EB">
                            <w:rPr>
                              <w:sz w:val="20"/>
                              <w:szCs w:val="20"/>
                            </w:rPr>
                            <w:br/>
                            <w:t xml:space="preserve">Mob: </w:t>
                          </w:r>
                          <w:r w:rsidR="009120EB">
                            <w:rPr>
                              <w:sz w:val="20"/>
                              <w:szCs w:val="20"/>
                            </w:rPr>
                            <w:t>+</w:t>
                          </w:r>
                          <w:r w:rsidR="0062523B">
                            <w:rPr>
                              <w:sz w:val="20"/>
                              <w:szCs w:val="20"/>
                            </w:rPr>
                            <w:t>966590848191</w:t>
                          </w:r>
                          <w:r w:rsidR="009120EB" w:rsidRPr="009120EB">
                            <w:rPr>
                              <w:sz w:val="20"/>
                              <w:szCs w:val="20"/>
                            </w:rPr>
                            <w:br/>
                            <w:t>email: muddassarbut</w:t>
                          </w:r>
                          <w:r w:rsidR="00AF224E">
                            <w:rPr>
                              <w:sz w:val="20"/>
                              <w:szCs w:val="20"/>
                            </w:rPr>
                            <w:t>t</w:t>
                          </w:r>
                          <w:r w:rsidR="009120EB" w:rsidRPr="009120EB">
                            <w:rPr>
                              <w:sz w:val="20"/>
                              <w:szCs w:val="20"/>
                            </w:rPr>
                            <w:t>010@gmail.com</w:t>
                          </w:r>
                        </w:sdtContent>
                      </w:sdt>
                    </w:p>
                    <w:p w14:paraId="24FFFE88" w14:textId="77777777" w:rsidR="00D70063" w:rsidRDefault="00000000" w:rsidP="00D70063">
                      <w:pPr>
                        <w:pStyle w:val="Heading1"/>
                      </w:pPr>
                      <w:sdt>
                        <w:sdtPr>
                          <w:id w:val="-1270160369"/>
                          <w:placeholder>
                            <w:docPart w:val="7FD39DE881DF4199A4F55559782F02BA"/>
                          </w:placeholder>
                          <w:temporary/>
                          <w:showingPlcHdr/>
                          <w15:appearance w15:val="hidden"/>
                        </w:sdtPr>
                        <w:sdtContent>
                          <w:r w:rsidR="00D70063">
                            <w:t>Objective</w:t>
                          </w:r>
                        </w:sdtContent>
                      </w:sdt>
                    </w:p>
                    <w:p w14:paraId="0BD46527" w14:textId="6661B25A" w:rsidR="00D70063" w:rsidRDefault="00EC3305" w:rsidP="00D70063">
                      <w:r>
                        <w:t>A C</w:t>
                      </w:r>
                      <w:r w:rsidR="00090E4E">
                        <w:t xml:space="preserve">ivil </w:t>
                      </w:r>
                      <w:r w:rsidR="00841219">
                        <w:t>Supervisor/</w:t>
                      </w:r>
                      <w:r w:rsidR="00090E4E">
                        <w:t xml:space="preserve">Inspector </w:t>
                      </w:r>
                      <w:r>
                        <w:t>role where I can use my construction supervision experience and civil engineering aptitude for improving quality of work, reducing the cost of reworks and help the project team to achieve its goal.</w:t>
                      </w:r>
                    </w:p>
                    <w:sdt>
                      <w:sdtPr>
                        <w:id w:val="1993831541"/>
                        <w:placeholder>
                          <w:docPart w:val="6BB8B72552C844449195A9D7FAE11843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6E39300E" w14:textId="77777777" w:rsidR="00D70063" w:rsidRDefault="00D70063" w:rsidP="00D70063">
                          <w:pPr>
                            <w:pStyle w:val="Heading2"/>
                          </w:pPr>
                          <w:r>
                            <w:t>Skills &amp; Abilities</w:t>
                          </w:r>
                        </w:p>
                      </w:sdtContent>
                    </w:sdt>
                    <w:p w14:paraId="429C7080" w14:textId="3AD290ED" w:rsidR="00D70063" w:rsidRDefault="00142B38" w:rsidP="00142B38">
                      <w:pPr>
                        <w:spacing w:line="240" w:lineRule="auto"/>
                      </w:pPr>
                      <w:r>
                        <w:t>Structural and Civil Finishes</w:t>
                      </w:r>
                      <w:r w:rsidR="009120EB">
                        <w:t xml:space="preserve">         </w:t>
                      </w:r>
                      <w:r w:rsidR="001C5917">
                        <w:t xml:space="preserve">  </w:t>
                      </w:r>
                      <w:r w:rsidR="009120EB">
                        <w:t xml:space="preserve">  </w:t>
                      </w:r>
                      <w:r>
                        <w:t xml:space="preserve"> Soft &amp; Hardscapes, Façade Works.</w:t>
                      </w:r>
                      <w:r w:rsidR="009120EB">
                        <w:t xml:space="preserve">     </w:t>
                      </w:r>
                      <w:r w:rsidR="00984D89">
                        <w:t xml:space="preserve">        </w:t>
                      </w:r>
                      <w:r>
                        <w:t>MS Word, Excel and Emails.</w:t>
                      </w:r>
                      <w:r w:rsidR="00984D89">
                        <w:t xml:space="preserve"> </w:t>
                      </w:r>
                      <w:r w:rsidR="009120EB">
                        <w:t xml:space="preserve">  </w:t>
                      </w:r>
                      <w:r w:rsidR="001C5917">
                        <w:t xml:space="preserve">   </w:t>
                      </w:r>
                      <w:r w:rsidR="009120EB">
                        <w:t xml:space="preserve">  </w:t>
                      </w:r>
                      <w:r>
                        <w:t>Aconex (Web based document management)</w:t>
                      </w:r>
                    </w:p>
                    <w:p w14:paraId="71AA476A" w14:textId="056FAED1" w:rsidR="00984D89" w:rsidRDefault="00984D89" w:rsidP="00984D89">
                      <w:pPr>
                        <w:pStyle w:val="Heading2"/>
                        <w:rPr>
                          <w:rFonts w:asciiTheme="minorHAnsi" w:eastAsiaTheme="minorEastAsia" w:hAnsiTheme="minorHAnsi" w:cstheme="minorBidi"/>
                          <w:color w:val="auto"/>
                          <w:sz w:val="22"/>
                          <w:szCs w:val="22"/>
                        </w:rPr>
                      </w:pPr>
                      <w:r>
                        <w:t>Languages</w:t>
                      </w:r>
                    </w:p>
                    <w:p w14:paraId="0694B233" w14:textId="77777777" w:rsidR="003713A9" w:rsidRDefault="003713A9" w:rsidP="00142B38">
                      <w:pPr>
                        <w:spacing w:line="240" w:lineRule="auto"/>
                      </w:pPr>
                      <w:r>
                        <w:t xml:space="preserve">English, Urdu and </w:t>
                      </w:r>
                      <w:r w:rsidR="00E110BF">
                        <w:t>Arabic</w:t>
                      </w:r>
                    </w:p>
                    <w:p w14:paraId="1184FDE3" w14:textId="77777777" w:rsidR="00D70063" w:rsidRDefault="00142B38" w:rsidP="00943C86">
                      <w:pPr>
                        <w:pStyle w:val="Heading2"/>
                      </w:pPr>
                      <w:r>
                        <w:t xml:space="preserve">personal information </w:t>
                      </w:r>
                    </w:p>
                    <w:p w14:paraId="52AD2C13" w14:textId="3B0EB62E" w:rsidR="00D70063" w:rsidRDefault="00142B38" w:rsidP="009120EB">
                      <w:pPr>
                        <w:pStyle w:val="ContactInfo"/>
                      </w:pPr>
                      <w:r>
                        <w:t>D</w:t>
                      </w:r>
                      <w:r w:rsidR="009120EB">
                        <w:t>.</w:t>
                      </w:r>
                      <w:r w:rsidR="00943C86">
                        <w:t>O</w:t>
                      </w:r>
                      <w:r w:rsidR="009120EB">
                        <w:t>.</w:t>
                      </w:r>
                      <w:r>
                        <w:t xml:space="preserve">B: </w:t>
                      </w:r>
                      <w:r w:rsidR="002E32E0">
                        <w:t>2</w:t>
                      </w:r>
                      <w:r w:rsidR="009120EB">
                        <w:t>1</w:t>
                      </w:r>
                      <w:r w:rsidR="009120EB" w:rsidRPr="009120EB">
                        <w:rPr>
                          <w:vertAlign w:val="superscript"/>
                        </w:rPr>
                        <w:t>st</w:t>
                      </w:r>
                      <w:r w:rsidR="009120EB">
                        <w:t xml:space="preserve"> JAN </w:t>
                      </w:r>
                      <w:r w:rsidR="002E32E0">
                        <w:t>1988</w:t>
                      </w:r>
                      <w:r w:rsidR="009120EB">
                        <w:t xml:space="preserve">      </w:t>
                      </w:r>
                      <w:r w:rsidR="00984D89">
                        <w:t xml:space="preserve">         </w:t>
                      </w:r>
                      <w:r w:rsidR="009120EB">
                        <w:t xml:space="preserve">    </w:t>
                      </w:r>
                      <w:r w:rsidR="003713A9">
                        <w:t>Marital Status:</w:t>
                      </w:r>
                      <w:r w:rsidR="001C5917">
                        <w:t xml:space="preserve"> </w:t>
                      </w:r>
                      <w:r w:rsidR="002E32E0">
                        <w:t>Married</w:t>
                      </w:r>
                      <w:r w:rsidR="009120EB">
                        <w:t xml:space="preserve">                Driving License: UAE, KSA &amp; PAK</w:t>
                      </w:r>
                      <w:r w:rsidR="00984D89">
                        <w:t xml:space="preserve">                          </w:t>
                      </w:r>
                      <w:r w:rsidR="003713A9" w:rsidRPr="003713A9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3713A9" w:rsidRPr="003713A9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</w:t>
                      </w:r>
                      <w:r w:rsidR="00D70063" w:rsidRPr="003713A9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54FCECC729814B0086437000CBF5CD29"/>
          </w:placeholder>
          <w:temporary/>
          <w:showingPlcHdr/>
          <w15:appearance w15:val="hidden"/>
        </w:sdtPr>
        <w:sdtContent>
          <w:r>
            <w:t>Experience</w:t>
          </w:r>
        </w:sdtContent>
      </w:sdt>
    </w:p>
    <w:p w14:paraId="7A8BBC9E" w14:textId="6E0909BD" w:rsidR="00841219" w:rsidRDefault="00841219" w:rsidP="00D70063">
      <w:pPr>
        <w:pStyle w:val="Heading4"/>
      </w:pPr>
      <w:r>
        <w:t>CITRUS ENGINEERING &amp; DEVELOPERS</w:t>
      </w:r>
      <w:r w:rsidR="00427E38">
        <w:t xml:space="preserve">, PAKISTAN </w:t>
      </w:r>
    </w:p>
    <w:p w14:paraId="6C311A97" w14:textId="0ECE7CD3" w:rsidR="00841219" w:rsidRPr="00427E38" w:rsidRDefault="008C6D95" w:rsidP="00841219">
      <w:pPr>
        <w:pStyle w:val="Heading5"/>
        <w:rPr>
          <w:szCs w:val="28"/>
        </w:rPr>
      </w:pPr>
      <w:r>
        <w:rPr>
          <w:szCs w:val="28"/>
        </w:rPr>
        <w:t>DEC</w:t>
      </w:r>
      <w:r w:rsidR="00841219" w:rsidRPr="00427E38">
        <w:rPr>
          <w:szCs w:val="28"/>
        </w:rPr>
        <w:t xml:space="preserve"> 2021 – </w:t>
      </w:r>
      <w:r>
        <w:rPr>
          <w:szCs w:val="28"/>
        </w:rPr>
        <w:t>AUG 2025</w:t>
      </w:r>
    </w:p>
    <w:p w14:paraId="012E564B" w14:textId="0E0BECE5" w:rsidR="00D70063" w:rsidRDefault="003713A9" w:rsidP="00D70063">
      <w:pPr>
        <w:pStyle w:val="Heading4"/>
      </w:pPr>
      <w:r>
        <w:t>pivot engineering</w:t>
      </w:r>
      <w:r w:rsidR="00F01471">
        <w:t xml:space="preserve"> &amp; GEN. CONT</w:t>
      </w:r>
      <w:r>
        <w:t xml:space="preserve">, </w:t>
      </w:r>
      <w:r w:rsidR="003F4C1B">
        <w:t>DUBAI</w:t>
      </w:r>
      <w:r w:rsidR="002E32E0">
        <w:t>, UAE.</w:t>
      </w:r>
    </w:p>
    <w:p w14:paraId="06992835" w14:textId="17446241" w:rsidR="00515635" w:rsidRPr="00427E38" w:rsidRDefault="003713A9" w:rsidP="00427E38">
      <w:pPr>
        <w:pStyle w:val="Heading5"/>
        <w:rPr>
          <w:szCs w:val="28"/>
        </w:rPr>
      </w:pPr>
      <w:r w:rsidRPr="00427E38">
        <w:rPr>
          <w:szCs w:val="28"/>
        </w:rPr>
        <w:t xml:space="preserve">june 2017 – </w:t>
      </w:r>
      <w:r w:rsidR="00E42779">
        <w:rPr>
          <w:szCs w:val="28"/>
        </w:rPr>
        <w:t>jan</w:t>
      </w:r>
      <w:r w:rsidR="00BB3EE5" w:rsidRPr="00427E38">
        <w:rPr>
          <w:szCs w:val="28"/>
        </w:rPr>
        <w:t xml:space="preserve"> 202</w:t>
      </w:r>
      <w:r w:rsidR="001C5917">
        <w:rPr>
          <w:szCs w:val="28"/>
        </w:rPr>
        <w:t>0</w:t>
      </w:r>
    </w:p>
    <w:p w14:paraId="1D2D1810" w14:textId="77777777" w:rsidR="00D70063" w:rsidRDefault="007E71F1" w:rsidP="00D70063">
      <w:pPr>
        <w:pStyle w:val="Heading4"/>
      </w:pPr>
      <w:r>
        <w:t>shankland cox ltd</w:t>
      </w:r>
      <w:r w:rsidR="003F4C1B">
        <w:t>, ABU DHABI, UAE</w:t>
      </w:r>
    </w:p>
    <w:p w14:paraId="6600D568" w14:textId="2D89FFB3" w:rsidR="00720148" w:rsidRPr="00720148" w:rsidRDefault="00E42779" w:rsidP="00720148">
      <w:pPr>
        <w:pStyle w:val="Heading5"/>
      </w:pPr>
      <w:r>
        <w:t>may</w:t>
      </w:r>
      <w:r w:rsidR="007E71F1">
        <w:t xml:space="preserve"> 2014 – june 2017</w:t>
      </w:r>
    </w:p>
    <w:p w14:paraId="7E146E5D" w14:textId="46D975C6" w:rsidR="00515635" w:rsidRDefault="00515635" w:rsidP="00515635">
      <w:pPr>
        <w:pStyle w:val="Heading4"/>
      </w:pPr>
      <w:r w:rsidRPr="00515635">
        <w:t xml:space="preserve">Q.Mix Ready Mix (Br. Star) </w:t>
      </w:r>
      <w:r w:rsidR="00984D89" w:rsidRPr="00515635">
        <w:t>IND</w:t>
      </w:r>
      <w:r w:rsidR="00984D89">
        <w:t>.</w:t>
      </w:r>
      <w:r w:rsidR="00984D89" w:rsidRPr="00515635">
        <w:t xml:space="preserve"> DUBAI</w:t>
      </w:r>
      <w:r w:rsidR="00F01471">
        <w:t xml:space="preserve"> &amp; SHARJAH</w:t>
      </w:r>
    </w:p>
    <w:p w14:paraId="70DAE0F7" w14:textId="4536C528" w:rsidR="00515635" w:rsidRDefault="00515635" w:rsidP="00515635">
      <w:pPr>
        <w:pStyle w:val="Heading5"/>
      </w:pPr>
      <w:r>
        <w:t>Sept 201</w:t>
      </w:r>
      <w:r w:rsidR="00E42779">
        <w:t>1</w:t>
      </w:r>
      <w:r>
        <w:t xml:space="preserve"> – may 2014</w:t>
      </w:r>
    </w:p>
    <w:p w14:paraId="7DE0E96A" w14:textId="77777777" w:rsidR="00515635" w:rsidRDefault="00BD2B65" w:rsidP="00BD2B65">
      <w:pPr>
        <w:pStyle w:val="Heading4"/>
      </w:pPr>
      <w:r w:rsidRPr="00BD2B65">
        <w:t>SHAHEEN BUILDERS &amp; DEVELOPERS</w:t>
      </w:r>
      <w:r>
        <w:t>,</w:t>
      </w:r>
      <w:r w:rsidRPr="00BD2B65">
        <w:t xml:space="preserve"> LAHORE</w:t>
      </w:r>
      <w:r>
        <w:t>, pakistan</w:t>
      </w:r>
    </w:p>
    <w:p w14:paraId="3E6763B6" w14:textId="77777777" w:rsidR="00427E38" w:rsidRDefault="00BD2B65" w:rsidP="004A13FB">
      <w:pPr>
        <w:pStyle w:val="Heading5"/>
      </w:pPr>
      <w:r>
        <w:t xml:space="preserve">feb 2010 – </w:t>
      </w:r>
      <w:r w:rsidR="00F01471">
        <w:t>JULY</w:t>
      </w:r>
      <w:r>
        <w:t xml:space="preserve"> 201</w:t>
      </w:r>
      <w:r w:rsidR="00F01471">
        <w:t>1</w:t>
      </w:r>
    </w:p>
    <w:p w14:paraId="2DB0ED98" w14:textId="77777777" w:rsidR="00427E38" w:rsidRDefault="00427E38" w:rsidP="004A13FB">
      <w:pPr>
        <w:pStyle w:val="Heading5"/>
        <w:rPr>
          <w:b/>
          <w:bCs/>
        </w:rPr>
      </w:pPr>
    </w:p>
    <w:p w14:paraId="1C5235CF" w14:textId="582F67E0" w:rsidR="00427E38" w:rsidRPr="00427E38" w:rsidRDefault="00427E38" w:rsidP="004A13FB">
      <w:pPr>
        <w:pStyle w:val="Heading5"/>
        <w:rPr>
          <w:b/>
          <w:bCs/>
        </w:rPr>
      </w:pPr>
      <w:r>
        <w:rPr>
          <w:b/>
          <w:bCs/>
        </w:rPr>
        <w:t>PROJECTS:</w:t>
      </w:r>
    </w:p>
    <w:p w14:paraId="7CEF696B" w14:textId="5006B8CD" w:rsidR="00427E38" w:rsidRDefault="00427E38" w:rsidP="00427E38">
      <w:pPr>
        <w:pStyle w:val="Heading5"/>
        <w:numPr>
          <w:ilvl w:val="0"/>
          <w:numId w:val="2"/>
        </w:numPr>
      </w:pPr>
      <w:r>
        <w:t>Private villas bhalwal, pakistan</w:t>
      </w:r>
    </w:p>
    <w:p w14:paraId="3E36DE58" w14:textId="77777777" w:rsidR="00427E38" w:rsidRDefault="00427E38" w:rsidP="00427E38">
      <w:pPr>
        <w:pStyle w:val="Heading5"/>
        <w:numPr>
          <w:ilvl w:val="0"/>
          <w:numId w:val="2"/>
        </w:numPr>
      </w:pPr>
      <w:r>
        <w:t>mamsha al sadiyat abudhabi, uae</w:t>
      </w:r>
    </w:p>
    <w:p w14:paraId="215FF07C" w14:textId="77777777" w:rsidR="00427E38" w:rsidRDefault="00427E38" w:rsidP="00427E38">
      <w:pPr>
        <w:pStyle w:val="Heading5"/>
        <w:numPr>
          <w:ilvl w:val="0"/>
          <w:numId w:val="2"/>
        </w:numPr>
      </w:pPr>
      <w:r>
        <w:t>emaar club villas dubai, uae</w:t>
      </w:r>
    </w:p>
    <w:p w14:paraId="08CCDB6B" w14:textId="77777777" w:rsidR="00427E38" w:rsidRDefault="00427E38" w:rsidP="00427E38">
      <w:pPr>
        <w:pStyle w:val="Heading5"/>
        <w:numPr>
          <w:ilvl w:val="0"/>
          <w:numId w:val="2"/>
        </w:numPr>
      </w:pPr>
      <w:r>
        <w:t>al bateen wharf abudhabi, uae</w:t>
      </w:r>
    </w:p>
    <w:p w14:paraId="20CC76A2" w14:textId="6DF70B2E" w:rsidR="009120EB" w:rsidRPr="009120EB" w:rsidRDefault="00427E38" w:rsidP="009120EB">
      <w:pPr>
        <w:pStyle w:val="Heading5"/>
        <w:numPr>
          <w:ilvl w:val="0"/>
          <w:numId w:val="2"/>
        </w:numPr>
      </w:pPr>
      <w:r>
        <w:t>makani zakher shopping centre alain, uae</w:t>
      </w:r>
    </w:p>
    <w:p w14:paraId="53071A43" w14:textId="500ACD2D" w:rsidR="009120EB" w:rsidRPr="009120EB" w:rsidRDefault="00427E38" w:rsidP="009120EB">
      <w:pPr>
        <w:pStyle w:val="Heading5"/>
        <w:numPr>
          <w:ilvl w:val="0"/>
          <w:numId w:val="2"/>
        </w:numPr>
      </w:pPr>
      <w:r>
        <w:t>sh. zayed hospital lahore, pakistan</w:t>
      </w:r>
    </w:p>
    <w:p w14:paraId="4FAA1F38" w14:textId="77777777" w:rsidR="002E32E0" w:rsidRDefault="002E32E0" w:rsidP="00D70063">
      <w:pPr>
        <w:pStyle w:val="Heading3"/>
      </w:pPr>
    </w:p>
    <w:sdt>
      <w:sdtPr>
        <w:id w:val="1745452497"/>
        <w:placeholder>
          <w:docPart w:val="964A11DBBE274DEDB9B12E46379443B5"/>
        </w:placeholder>
        <w:temporary/>
        <w:showingPlcHdr/>
        <w15:appearance w15:val="hidden"/>
      </w:sdtPr>
      <w:sdtContent>
        <w:p w14:paraId="4C7C7C63" w14:textId="77777777" w:rsidR="00D70063" w:rsidRDefault="00D70063" w:rsidP="00D70063">
          <w:pPr>
            <w:pStyle w:val="Heading3"/>
          </w:pPr>
          <w:r>
            <w:t>Education</w:t>
          </w:r>
        </w:p>
      </w:sdtContent>
    </w:sdt>
    <w:p w14:paraId="02E8FAA3" w14:textId="4FF90EDB" w:rsidR="00FF1016" w:rsidRPr="00CD2554" w:rsidRDefault="00FF1016" w:rsidP="00D70063">
      <w:pPr>
        <w:pStyle w:val="Heading4"/>
        <w:rPr>
          <w:sz w:val="20"/>
          <w:szCs w:val="20"/>
        </w:rPr>
      </w:pPr>
      <w:r w:rsidRPr="00CD2554">
        <w:rPr>
          <w:sz w:val="20"/>
          <w:szCs w:val="20"/>
        </w:rPr>
        <w:t>INTERMEDIATE</w:t>
      </w:r>
    </w:p>
    <w:p w14:paraId="5E72D22A" w14:textId="3F7F4D2E" w:rsidR="00FF1016" w:rsidRPr="00CD2554" w:rsidRDefault="00FF1016" w:rsidP="00FF1016">
      <w:pPr>
        <w:rPr>
          <w:sz w:val="20"/>
          <w:szCs w:val="20"/>
        </w:rPr>
      </w:pPr>
      <w:r w:rsidRPr="00CD2554">
        <w:rPr>
          <w:sz w:val="20"/>
          <w:szCs w:val="20"/>
        </w:rPr>
        <w:t xml:space="preserve">Government Associate Degree college </w:t>
      </w:r>
      <w:proofErr w:type="spellStart"/>
      <w:r w:rsidRPr="00CD2554">
        <w:rPr>
          <w:sz w:val="20"/>
          <w:szCs w:val="20"/>
        </w:rPr>
        <w:t>Bhalwal</w:t>
      </w:r>
      <w:proofErr w:type="spellEnd"/>
      <w:r w:rsidRPr="00CD2554">
        <w:rPr>
          <w:sz w:val="20"/>
          <w:szCs w:val="20"/>
        </w:rPr>
        <w:t xml:space="preserve"> Punjab, Pakistan.</w:t>
      </w:r>
    </w:p>
    <w:p w14:paraId="5EBCC205" w14:textId="40962625" w:rsidR="00D70063" w:rsidRPr="00CD2554" w:rsidRDefault="00BD2B65" w:rsidP="00D70063">
      <w:pPr>
        <w:pStyle w:val="Heading4"/>
        <w:rPr>
          <w:sz w:val="20"/>
          <w:szCs w:val="20"/>
        </w:rPr>
      </w:pPr>
      <w:r w:rsidRPr="00CD2554">
        <w:rPr>
          <w:sz w:val="20"/>
          <w:szCs w:val="20"/>
        </w:rPr>
        <w:t>advanced quantity survey</w:t>
      </w:r>
      <w:r w:rsidR="00FF1016" w:rsidRPr="00CD2554">
        <w:rPr>
          <w:sz w:val="20"/>
          <w:szCs w:val="20"/>
        </w:rPr>
        <w:t>or (CIVIL)</w:t>
      </w:r>
      <w:r w:rsidRPr="00CD2554">
        <w:rPr>
          <w:sz w:val="20"/>
          <w:szCs w:val="20"/>
        </w:rPr>
        <w:t xml:space="preserve"> </w:t>
      </w:r>
    </w:p>
    <w:p w14:paraId="0A6C34C7" w14:textId="0371338F" w:rsidR="002E32E0" w:rsidRPr="00CD2554" w:rsidRDefault="00F01471" w:rsidP="00D70063">
      <w:pPr>
        <w:rPr>
          <w:sz w:val="20"/>
          <w:szCs w:val="20"/>
        </w:rPr>
      </w:pPr>
      <w:r w:rsidRPr="00CD2554">
        <w:rPr>
          <w:sz w:val="20"/>
          <w:szCs w:val="20"/>
        </w:rPr>
        <w:t>University</w:t>
      </w:r>
      <w:r w:rsidR="002E32E0" w:rsidRPr="00CD2554">
        <w:rPr>
          <w:sz w:val="20"/>
          <w:szCs w:val="20"/>
        </w:rPr>
        <w:t xml:space="preserve"> of Engineering and Technology</w:t>
      </w:r>
      <w:r w:rsidR="00075768" w:rsidRPr="00CD2554">
        <w:rPr>
          <w:sz w:val="20"/>
          <w:szCs w:val="20"/>
        </w:rPr>
        <w:t xml:space="preserve"> </w:t>
      </w:r>
      <w:proofErr w:type="spellStart"/>
      <w:r w:rsidR="00141D6A" w:rsidRPr="00CD2554">
        <w:rPr>
          <w:sz w:val="20"/>
          <w:szCs w:val="20"/>
        </w:rPr>
        <w:t>Rasul</w:t>
      </w:r>
      <w:proofErr w:type="spellEnd"/>
      <w:r w:rsidRPr="00CD2554">
        <w:rPr>
          <w:sz w:val="20"/>
          <w:szCs w:val="20"/>
        </w:rPr>
        <w:t xml:space="preserve"> </w:t>
      </w:r>
      <w:r w:rsidR="002E32E0" w:rsidRPr="00CD2554">
        <w:rPr>
          <w:sz w:val="20"/>
          <w:szCs w:val="20"/>
        </w:rPr>
        <w:t>Punjab, Pakistan.</w:t>
      </w:r>
    </w:p>
    <w:p w14:paraId="1E92B304" w14:textId="58671300" w:rsidR="00FF1016" w:rsidRPr="00CD2554" w:rsidRDefault="00FF1016" w:rsidP="00FF1016">
      <w:pPr>
        <w:pStyle w:val="Heading4"/>
        <w:rPr>
          <w:sz w:val="20"/>
          <w:szCs w:val="20"/>
        </w:rPr>
      </w:pPr>
      <w:r w:rsidRPr="00CD2554">
        <w:rPr>
          <w:sz w:val="20"/>
          <w:szCs w:val="20"/>
        </w:rPr>
        <w:t xml:space="preserve">english language certificate </w:t>
      </w:r>
    </w:p>
    <w:p w14:paraId="53DB492A" w14:textId="2375F443" w:rsidR="00FF1016" w:rsidRPr="00CD2554" w:rsidRDefault="00FF1016" w:rsidP="00D70063">
      <w:pPr>
        <w:rPr>
          <w:sz w:val="20"/>
          <w:szCs w:val="20"/>
        </w:rPr>
      </w:pPr>
      <w:r w:rsidRPr="00CD2554">
        <w:rPr>
          <w:sz w:val="20"/>
          <w:szCs w:val="20"/>
        </w:rPr>
        <w:t>National Technical Training Council Rawalpindi Punjab, Pakistan</w:t>
      </w:r>
      <w:bookmarkEnd w:id="0"/>
    </w:p>
    <w:p w14:paraId="7BB27493" w14:textId="5789CE5B" w:rsidR="00FF2763" w:rsidRPr="00CD2554" w:rsidRDefault="00D42871" w:rsidP="00D70063">
      <w:pPr>
        <w:rPr>
          <w:sz w:val="20"/>
          <w:szCs w:val="20"/>
        </w:rPr>
      </w:pPr>
      <w:r w:rsidRPr="00CD2554">
        <w:rPr>
          <w:b/>
          <w:bCs/>
          <w:sz w:val="20"/>
          <w:szCs w:val="20"/>
        </w:rPr>
        <w:t>OFFICE MANAGEMEN</w:t>
      </w:r>
      <w:r w:rsidR="008041B3" w:rsidRPr="00CD2554">
        <w:rPr>
          <w:b/>
          <w:bCs/>
          <w:sz w:val="20"/>
          <w:szCs w:val="20"/>
        </w:rPr>
        <w:t>T CERTIFICATE</w:t>
      </w:r>
      <w:r w:rsidR="008041B3" w:rsidRPr="00CD2554">
        <w:rPr>
          <w:sz w:val="20"/>
          <w:szCs w:val="20"/>
        </w:rPr>
        <w:t xml:space="preserve"> </w:t>
      </w:r>
      <w:r w:rsidRPr="00CD2554">
        <w:rPr>
          <w:sz w:val="20"/>
          <w:szCs w:val="20"/>
        </w:rPr>
        <w:t xml:space="preserve">             </w:t>
      </w:r>
      <w:r w:rsidR="008E1F84" w:rsidRPr="00CD2554">
        <w:rPr>
          <w:sz w:val="20"/>
          <w:szCs w:val="20"/>
        </w:rPr>
        <w:t xml:space="preserve">  </w:t>
      </w:r>
      <w:r w:rsidRPr="00CD2554">
        <w:rPr>
          <w:sz w:val="20"/>
          <w:szCs w:val="20"/>
        </w:rPr>
        <w:t xml:space="preserve"> </w:t>
      </w:r>
      <w:r w:rsidR="00AC2E81" w:rsidRPr="00CD2554">
        <w:rPr>
          <w:sz w:val="20"/>
          <w:szCs w:val="20"/>
        </w:rPr>
        <w:t xml:space="preserve">                                            </w:t>
      </w:r>
      <w:r w:rsidR="008E1F84" w:rsidRPr="00CD2554">
        <w:rPr>
          <w:sz w:val="20"/>
          <w:szCs w:val="20"/>
        </w:rPr>
        <w:t xml:space="preserve">Oxford Computer College </w:t>
      </w:r>
      <w:proofErr w:type="spellStart"/>
      <w:r w:rsidR="008E1F84" w:rsidRPr="00CD2554">
        <w:rPr>
          <w:sz w:val="20"/>
          <w:szCs w:val="20"/>
        </w:rPr>
        <w:t>Bhalwal</w:t>
      </w:r>
      <w:proofErr w:type="spellEnd"/>
      <w:r w:rsidR="00FF2763" w:rsidRPr="00CD2554">
        <w:rPr>
          <w:sz w:val="20"/>
          <w:szCs w:val="20"/>
        </w:rPr>
        <w:t xml:space="preserve"> Punjab, Pakistan</w:t>
      </w:r>
    </w:p>
    <w:p w14:paraId="082F16C7" w14:textId="77777777" w:rsidR="00FF2763" w:rsidRDefault="00FF2763" w:rsidP="00D70063"/>
    <w:p w14:paraId="11898F03" w14:textId="77777777" w:rsidR="00FF2763" w:rsidRDefault="00FF2763" w:rsidP="00D70063"/>
    <w:p w14:paraId="7A548A9E" w14:textId="77777777" w:rsidR="00D76417" w:rsidRDefault="00D76417" w:rsidP="00D70063"/>
    <w:p w14:paraId="32B2773A" w14:textId="77777777" w:rsidR="00D76417" w:rsidRPr="00FF1016" w:rsidRDefault="00D76417" w:rsidP="00D70063"/>
    <w:sectPr w:rsidR="00D76417" w:rsidRPr="00FF1016" w:rsidSect="00FD7C04">
      <w:headerReference w:type="default" r:id="rId9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BED1" w14:textId="77777777" w:rsidR="00087B08" w:rsidRDefault="00087B08" w:rsidP="00187B92">
      <w:pPr>
        <w:spacing w:after="0" w:line="240" w:lineRule="auto"/>
      </w:pPr>
      <w:r>
        <w:separator/>
      </w:r>
    </w:p>
  </w:endnote>
  <w:endnote w:type="continuationSeparator" w:id="0">
    <w:p w14:paraId="3CE450DF" w14:textId="77777777" w:rsidR="00087B08" w:rsidRDefault="00087B08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7C3" w14:textId="77777777" w:rsidR="00087B08" w:rsidRDefault="00087B08" w:rsidP="00187B92">
      <w:pPr>
        <w:spacing w:after="0" w:line="240" w:lineRule="auto"/>
      </w:pPr>
      <w:r>
        <w:separator/>
      </w:r>
    </w:p>
  </w:footnote>
  <w:footnote w:type="continuationSeparator" w:id="0">
    <w:p w14:paraId="063BBA3B" w14:textId="77777777" w:rsidR="00087B08" w:rsidRDefault="00087B08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172C61" w14:textId="77777777" w:rsidR="00F014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7173E0B4" wp14:editId="1136BFF5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591"/>
                              </w:tblGrid>
                              <w:tr w:rsidR="002C0739" w14:paraId="6DD1E80B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6A298B156A3D413982B0CCF1B2BA16BC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Content>
                                      <w:p w14:paraId="50D2F904" w14:textId="77777777" w:rsidR="002C0739" w:rsidRPr="00187B92" w:rsidRDefault="00090E4E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MUHAMMAD MUDDASSAR</w:t>
                                        </w:r>
                                      </w:p>
                                    </w:sdtContent>
                                  </w:sdt>
                                  <w:p w14:paraId="48A7F0E9" w14:textId="1B20D63F" w:rsidR="002C0739" w:rsidRPr="00970D57" w:rsidRDefault="00000000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6C03D2EC3DC0462D8EAACB7B19EF9A01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Content>
                                        <w:r w:rsidR="0062523B">
                                          <w:t>CIVIL inspector/SUPERVISOR</w:t>
                                        </w:r>
                                        <w:r w:rsidR="0062523B">
                                          <w:br/>
                                          <w:t>Mob: +966590848191</w:t>
                                        </w:r>
                                        <w:r w:rsidR="0062523B">
                                          <w:br/>
                                          <w:t>email: muddassarbutt010@gmail.com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28BFE030" w14:textId="77777777" w:rsidR="00F01471" w:rsidRDefault="00F01471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173E0B4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&#13;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591"/>
                        </w:tblGrid>
                        <w:tr w:rsidR="002C0739" w14:paraId="6DD1E80B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6A298B156A3D413982B0CCF1B2BA16BC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Content>
                                <w:p w14:paraId="50D2F904" w14:textId="77777777" w:rsidR="002C0739" w:rsidRPr="00187B92" w:rsidRDefault="00090E4E" w:rsidP="00187B92">
                                  <w:pPr>
                                    <w:pStyle w:val="Title"/>
                                  </w:pPr>
                                  <w:r>
                                    <w:t>MUHAMMAD MUDDASSAR</w:t>
                                  </w:r>
                                </w:p>
                              </w:sdtContent>
                            </w:sdt>
                            <w:p w14:paraId="48A7F0E9" w14:textId="1B20D63F" w:rsidR="002C0739" w:rsidRPr="00970D57" w:rsidRDefault="00000000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6C03D2EC3DC0462D8EAACB7B19EF9A01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Content>
                                  <w:r w:rsidR="0062523B">
                                    <w:t>CIVIL inspector/SUPERVISOR</w:t>
                                  </w:r>
                                  <w:r w:rsidR="0062523B">
                                    <w:br/>
                                    <w:t>Mob: +966590848191</w:t>
                                  </w:r>
                                  <w:r w:rsidR="0062523B">
                                    <w:br/>
                                    <w:t>email: muddassarbutt010@gmail.com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28BFE030" w14:textId="77777777" w:rsidR="00F01471" w:rsidRDefault="00F01471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D1B04"/>
    <w:multiLevelType w:val="hybridMultilevel"/>
    <w:tmpl w:val="317491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7ABC483C"/>
    <w:multiLevelType w:val="hybridMultilevel"/>
    <w:tmpl w:val="587E6E8A"/>
    <w:lvl w:ilvl="0" w:tplc="F0A455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55835">
    <w:abstractNumId w:val="0"/>
  </w:num>
  <w:num w:numId="2" w16cid:durableId="38190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99"/>
    <w:rsid w:val="00065A4E"/>
    <w:rsid w:val="000705C9"/>
    <w:rsid w:val="00075768"/>
    <w:rsid w:val="00087B08"/>
    <w:rsid w:val="00090E4E"/>
    <w:rsid w:val="00141D6A"/>
    <w:rsid w:val="00142B38"/>
    <w:rsid w:val="00150556"/>
    <w:rsid w:val="00157B6F"/>
    <w:rsid w:val="00187B92"/>
    <w:rsid w:val="001952B4"/>
    <w:rsid w:val="001B268A"/>
    <w:rsid w:val="001C5917"/>
    <w:rsid w:val="001D11E3"/>
    <w:rsid w:val="001E0A3F"/>
    <w:rsid w:val="002822BE"/>
    <w:rsid w:val="00293B83"/>
    <w:rsid w:val="002C0739"/>
    <w:rsid w:val="002E32E0"/>
    <w:rsid w:val="00305DAE"/>
    <w:rsid w:val="003713A9"/>
    <w:rsid w:val="0039505A"/>
    <w:rsid w:val="003F4C1B"/>
    <w:rsid w:val="00427E38"/>
    <w:rsid w:val="00436ABC"/>
    <w:rsid w:val="004815C2"/>
    <w:rsid w:val="00486E5D"/>
    <w:rsid w:val="004A13FB"/>
    <w:rsid w:val="004C64B2"/>
    <w:rsid w:val="00500EEA"/>
    <w:rsid w:val="00515635"/>
    <w:rsid w:val="00531545"/>
    <w:rsid w:val="00533DAC"/>
    <w:rsid w:val="00552931"/>
    <w:rsid w:val="00554A9C"/>
    <w:rsid w:val="00581FC8"/>
    <w:rsid w:val="005854EB"/>
    <w:rsid w:val="0062523B"/>
    <w:rsid w:val="006A3CE7"/>
    <w:rsid w:val="006B6D95"/>
    <w:rsid w:val="006E1399"/>
    <w:rsid w:val="00720148"/>
    <w:rsid w:val="00751A1C"/>
    <w:rsid w:val="007E71F1"/>
    <w:rsid w:val="008041B3"/>
    <w:rsid w:val="00824D93"/>
    <w:rsid w:val="00841219"/>
    <w:rsid w:val="008C1968"/>
    <w:rsid w:val="008C33FB"/>
    <w:rsid w:val="008C6D95"/>
    <w:rsid w:val="008E1F84"/>
    <w:rsid w:val="009120EB"/>
    <w:rsid w:val="00930944"/>
    <w:rsid w:val="00943C86"/>
    <w:rsid w:val="00984D89"/>
    <w:rsid w:val="009948CF"/>
    <w:rsid w:val="00A374DD"/>
    <w:rsid w:val="00A5586E"/>
    <w:rsid w:val="00A734AD"/>
    <w:rsid w:val="00A80E99"/>
    <w:rsid w:val="00AC2E81"/>
    <w:rsid w:val="00AF224E"/>
    <w:rsid w:val="00B60B92"/>
    <w:rsid w:val="00BA1ECE"/>
    <w:rsid w:val="00BB0D88"/>
    <w:rsid w:val="00BB3EE5"/>
    <w:rsid w:val="00BD11A7"/>
    <w:rsid w:val="00BD2B65"/>
    <w:rsid w:val="00C14769"/>
    <w:rsid w:val="00C659F5"/>
    <w:rsid w:val="00CA3EDF"/>
    <w:rsid w:val="00CD2554"/>
    <w:rsid w:val="00D42871"/>
    <w:rsid w:val="00D70063"/>
    <w:rsid w:val="00D76417"/>
    <w:rsid w:val="00D801C7"/>
    <w:rsid w:val="00E110BF"/>
    <w:rsid w:val="00E42779"/>
    <w:rsid w:val="00EC3305"/>
    <w:rsid w:val="00F01471"/>
    <w:rsid w:val="00F135B4"/>
    <w:rsid w:val="00F400E6"/>
    <w:rsid w:val="00FD7C04"/>
    <w:rsid w:val="00FF1016"/>
    <w:rsid w:val="00F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EF954"/>
  <w15:chartTrackingRefBased/>
  <w15:docId w15:val="{059033F7-C29D-465B-BCAB-C2CA9FF1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91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B\AppData\Roaming\Microsoft\Templates\Resume%20(Professional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CECC729814B0086437000CBF5C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AABC-E49B-4FF5-AB05-7C2D5FA56D3F}"/>
      </w:docPartPr>
      <w:docPartBody>
        <w:p w:rsidR="00697504" w:rsidRDefault="00F707EB">
          <w:pPr>
            <w:pStyle w:val="54FCECC729814B0086437000CBF5CD29"/>
          </w:pPr>
          <w:r>
            <w:t>Experience</w:t>
          </w:r>
        </w:p>
      </w:docPartBody>
    </w:docPart>
    <w:docPart>
      <w:docPartPr>
        <w:name w:val="964A11DBBE274DEDB9B12E4637944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35251-BCE6-43D5-8FDF-26810AAC63DF}"/>
      </w:docPartPr>
      <w:docPartBody>
        <w:p w:rsidR="00697504" w:rsidRDefault="00F707EB">
          <w:pPr>
            <w:pStyle w:val="964A11DBBE274DEDB9B12E46379443B5"/>
          </w:pPr>
          <w:r>
            <w:t>Education</w:t>
          </w:r>
        </w:p>
      </w:docPartBody>
    </w:docPart>
    <w:docPart>
      <w:docPartPr>
        <w:name w:val="EB3A58762578421D82C85F7D18A32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EC35-0CCE-4784-AB95-39A1CD046134}"/>
      </w:docPartPr>
      <w:docPartBody>
        <w:p w:rsidR="00697504" w:rsidRDefault="00F707EB">
          <w:pPr>
            <w:pStyle w:val="EB3A58762578421D82C85F7D18A32887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B781096E0354507BF2794B6BE3A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4675C-36D5-447A-B493-95B9B5AEA65E}"/>
      </w:docPartPr>
      <w:docPartBody>
        <w:p w:rsidR="00697504" w:rsidRDefault="00F707EB">
          <w:pPr>
            <w:pStyle w:val="EB781096E0354507BF2794B6BE3AFABB"/>
          </w:pPr>
          <w:r>
            <w:t>Position Title</w:t>
          </w:r>
        </w:p>
      </w:docPartBody>
    </w:docPart>
    <w:docPart>
      <w:docPartPr>
        <w:name w:val="7FD39DE881DF4199A4F55559782F0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DCEF0-9FEF-4F82-8684-0252C3DC884C}"/>
      </w:docPartPr>
      <w:docPartBody>
        <w:p w:rsidR="00697504" w:rsidRDefault="00F707EB">
          <w:pPr>
            <w:pStyle w:val="7FD39DE881DF4199A4F55559782F02BA"/>
          </w:pPr>
          <w:r>
            <w:t>Objective</w:t>
          </w:r>
        </w:p>
      </w:docPartBody>
    </w:docPart>
    <w:docPart>
      <w:docPartPr>
        <w:name w:val="6BB8B72552C844449195A9D7FAE11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FE68-DF84-4EED-8A6C-40FB5B8253E3}"/>
      </w:docPartPr>
      <w:docPartBody>
        <w:p w:rsidR="00697504" w:rsidRDefault="00F707EB">
          <w:pPr>
            <w:pStyle w:val="6BB8B72552C844449195A9D7FAE11843"/>
          </w:pPr>
          <w:r>
            <w:t>Skills &amp; Abilities</w:t>
          </w:r>
        </w:p>
      </w:docPartBody>
    </w:docPart>
    <w:docPart>
      <w:docPartPr>
        <w:name w:val="6A298B156A3D413982B0CCF1B2BA1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336C5-1869-44D5-9697-6DE98D8E16A4}"/>
      </w:docPartPr>
      <w:docPartBody>
        <w:p w:rsidR="00697504" w:rsidRDefault="00F707EB">
          <w:pPr>
            <w:pStyle w:val="6A298B156A3D413982B0CCF1B2BA16BC"/>
          </w:pPr>
          <w:r>
            <w:t>Your Name</w:t>
          </w:r>
        </w:p>
      </w:docPartBody>
    </w:docPart>
    <w:docPart>
      <w:docPartPr>
        <w:name w:val="6C03D2EC3DC0462D8EAACB7B19EF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0EB0A-A989-41F9-8CCD-8E60AF1A8894}"/>
      </w:docPartPr>
      <w:docPartBody>
        <w:p w:rsidR="00697504" w:rsidRDefault="00F707EB">
          <w:pPr>
            <w:pStyle w:val="6C03D2EC3DC0462D8EAACB7B19EF9A01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EB"/>
    <w:rsid w:val="00150556"/>
    <w:rsid w:val="001B268A"/>
    <w:rsid w:val="00365A10"/>
    <w:rsid w:val="004815C2"/>
    <w:rsid w:val="00500EEA"/>
    <w:rsid w:val="00552931"/>
    <w:rsid w:val="00697504"/>
    <w:rsid w:val="00821516"/>
    <w:rsid w:val="00A75215"/>
    <w:rsid w:val="00BA1ECE"/>
    <w:rsid w:val="00C00F7F"/>
    <w:rsid w:val="00D00E9C"/>
    <w:rsid w:val="00E2614F"/>
    <w:rsid w:val="00E96CE5"/>
    <w:rsid w:val="00EA1642"/>
    <w:rsid w:val="00F7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FCECC729814B0086437000CBF5CD29">
    <w:name w:val="54FCECC729814B0086437000CBF5CD29"/>
  </w:style>
  <w:style w:type="paragraph" w:customStyle="1" w:styleId="964A11DBBE274DEDB9B12E46379443B5">
    <w:name w:val="964A11DBBE274DEDB9B12E46379443B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3A58762578421D82C85F7D18A32887">
    <w:name w:val="EB3A58762578421D82C85F7D18A32887"/>
  </w:style>
  <w:style w:type="paragraph" w:customStyle="1" w:styleId="EB781096E0354507BF2794B6BE3AFABB">
    <w:name w:val="EB781096E0354507BF2794B6BE3AFABB"/>
  </w:style>
  <w:style w:type="paragraph" w:customStyle="1" w:styleId="7FD39DE881DF4199A4F55559782F02BA">
    <w:name w:val="7FD39DE881DF4199A4F55559782F02BA"/>
  </w:style>
  <w:style w:type="paragraph" w:customStyle="1" w:styleId="6BB8B72552C844449195A9D7FAE11843">
    <w:name w:val="6BB8B72552C844449195A9D7FAE11843"/>
  </w:style>
  <w:style w:type="paragraph" w:customStyle="1" w:styleId="6A298B156A3D413982B0CCF1B2BA16BC">
    <w:name w:val="6A298B156A3D413982B0CCF1B2BA16BC"/>
  </w:style>
  <w:style w:type="paragraph" w:customStyle="1" w:styleId="6C03D2EC3DC0462D8EAACB7B19EF9A01">
    <w:name w:val="6C03D2EC3DC0462D8EAACB7B19EF9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>CIVIL inspector/SUPERVISOR
Mob: +966590848191
email: muddassarbutt010@gmail.com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Resume%20(Professional).dotx</Template>
  <TotalTime>11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MUDDASSAR</dc:creator>
  <cp:keywords/>
  <dc:description/>
  <cp:lastModifiedBy>Muhammad Muddassar</cp:lastModifiedBy>
  <cp:revision>14</cp:revision>
  <cp:lastPrinted>2025-08-14T08:47:00Z</cp:lastPrinted>
  <dcterms:created xsi:type="dcterms:W3CDTF">2025-09-25T11:40:00Z</dcterms:created>
  <dcterms:modified xsi:type="dcterms:W3CDTF">2025-09-25T11:50:00Z</dcterms:modified>
</cp:coreProperties>
</file>