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8" w:type="dxa"/>
        <w:tblBorders>
          <w:bottom w:val="single" w:sz="6" w:space="0" w:color="auto"/>
          <w:insideH w:val="single" w:sz="6" w:space="0" w:color="auto"/>
        </w:tblBorders>
        <w:tblLook w:val="04A0"/>
      </w:tblPr>
      <w:tblGrid>
        <w:gridCol w:w="7533"/>
        <w:gridCol w:w="1725"/>
      </w:tblGrid>
      <w:tr w:rsidR="00CD697D" w:rsidRPr="00005869" w:rsidTr="00056BDE">
        <w:trPr>
          <w:trHeight w:val="1534"/>
        </w:trPr>
        <w:tc>
          <w:tcPr>
            <w:tcW w:w="7533" w:type="dxa"/>
          </w:tcPr>
          <w:p w:rsidR="00CD697D" w:rsidRPr="002146EF" w:rsidRDefault="00CD697D" w:rsidP="006D200C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146EF">
              <w:rPr>
                <w:rFonts w:asciiTheme="minorHAnsi" w:hAnsiTheme="minorHAnsi" w:cstheme="minorHAnsi"/>
                <w:b/>
                <w:color w:val="000000"/>
              </w:rPr>
              <w:t>BILAL KHAN</w:t>
            </w:r>
          </w:p>
          <w:p w:rsidR="00CD697D" w:rsidRPr="00005869" w:rsidRDefault="00CD697D" w:rsidP="006D200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8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Address: </w:t>
            </w:r>
            <w:r w:rsidR="00CF1319" w:rsidRPr="00005869">
              <w:rPr>
                <w:rFonts w:asciiTheme="minorHAnsi" w:hAnsiTheme="minorHAnsi" w:cstheme="minorHAnsi"/>
                <w:sz w:val="22"/>
                <w:szCs w:val="22"/>
              </w:rPr>
              <w:t>Saudi Arabia</w:t>
            </w:r>
          </w:p>
          <w:p w:rsidR="00CF1319" w:rsidRPr="00005869" w:rsidRDefault="00CF1319" w:rsidP="00CF1319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005869">
              <w:rPr>
                <w:rFonts w:asciiTheme="minorHAnsi" w:hAnsiTheme="minorHAnsi" w:cstheme="minorHAnsi"/>
                <w:b/>
                <w:color w:val="000000"/>
              </w:rPr>
              <w:t>Mobile:</w:t>
            </w:r>
            <w:r w:rsidRPr="0000586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90C78" w:rsidRPr="00005869">
              <w:rPr>
                <w:rFonts w:asciiTheme="minorHAnsi" w:hAnsiTheme="minorHAnsi" w:cstheme="minorHAnsi"/>
                <w:color w:val="000000"/>
              </w:rPr>
              <w:t>+966</w:t>
            </w:r>
            <w:r w:rsidRPr="00005869">
              <w:rPr>
                <w:rFonts w:asciiTheme="minorHAnsi" w:hAnsiTheme="minorHAnsi" w:cstheme="minorHAnsi"/>
                <w:color w:val="000000"/>
              </w:rPr>
              <w:t>567723937</w:t>
            </w:r>
          </w:p>
          <w:p w:rsidR="00CD697D" w:rsidRPr="00005869" w:rsidRDefault="00CD697D" w:rsidP="006D200C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 w:rsidRPr="00005869">
              <w:rPr>
                <w:rFonts w:asciiTheme="minorHAnsi" w:hAnsiTheme="minorHAnsi" w:cstheme="minorHAnsi"/>
                <w:b/>
                <w:color w:val="000000"/>
              </w:rPr>
              <w:t>Email:</w:t>
            </w:r>
            <w:r w:rsidRPr="00005869">
              <w:rPr>
                <w:rFonts w:asciiTheme="minorHAnsi" w:hAnsiTheme="minorHAnsi" w:cstheme="minorHAnsi"/>
                <w:color w:val="000000"/>
              </w:rPr>
              <w:t>bilalkhan089@hotmail.com</w:t>
            </w:r>
          </w:p>
        </w:tc>
        <w:tc>
          <w:tcPr>
            <w:tcW w:w="1725" w:type="dxa"/>
          </w:tcPr>
          <w:p w:rsidR="00CD697D" w:rsidRPr="00005869" w:rsidRDefault="00CD697D" w:rsidP="006D200C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113E40" w:rsidRPr="00005869" w:rsidRDefault="00113E40" w:rsidP="006D200C">
      <w:pPr>
        <w:spacing w:after="0" w:line="240" w:lineRule="auto"/>
        <w:rPr>
          <w:rFonts w:asciiTheme="minorHAnsi" w:hAnsiTheme="minorHAnsi" w:cstheme="minorHAnsi"/>
          <w:b/>
          <w:bCs/>
          <w:iCs/>
          <w:color w:val="000000"/>
        </w:rPr>
      </w:pPr>
    </w:p>
    <w:p w:rsidR="006746A8" w:rsidRPr="00CE020C" w:rsidRDefault="006746A8" w:rsidP="00CE02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u w:val="single"/>
        </w:rPr>
      </w:pPr>
      <w:r w:rsidRPr="006746A8">
        <w:rPr>
          <w:rFonts w:ascii="Calibri" w:hAnsi="Calibri" w:cs="Calibri"/>
          <w:b/>
          <w:bCs/>
          <w:u w:val="single"/>
        </w:rPr>
        <w:t>CAREER HIGHLIGHTS</w:t>
      </w:r>
    </w:p>
    <w:p w:rsidR="006746A8" w:rsidRPr="006746A8" w:rsidRDefault="006746A8" w:rsidP="006746A8">
      <w:pPr>
        <w:pStyle w:val="Default"/>
        <w:jc w:val="both"/>
        <w:rPr>
          <w:rFonts w:asciiTheme="minorHAnsi" w:hAnsiTheme="minorHAnsi" w:cstheme="minorBidi"/>
          <w:iCs/>
          <w:color w:val="auto"/>
          <w:sz w:val="22"/>
          <w:szCs w:val="22"/>
        </w:rPr>
      </w:pPr>
      <w:r w:rsidRPr="006746A8">
        <w:rPr>
          <w:rFonts w:asciiTheme="minorHAnsi" w:hAnsiTheme="minorHAnsi" w:cstheme="minorBidi"/>
          <w:iCs/>
          <w:color w:val="auto"/>
          <w:sz w:val="22"/>
          <w:szCs w:val="22"/>
        </w:rPr>
        <w:t>A highly dedicated professional</w:t>
      </w:r>
      <w:r>
        <w:rPr>
          <w:rFonts w:asciiTheme="minorHAnsi" w:hAnsiTheme="minorHAnsi" w:cstheme="minorBidi"/>
          <w:iCs/>
          <w:color w:val="auto"/>
          <w:sz w:val="22"/>
          <w:szCs w:val="22"/>
        </w:rPr>
        <w:t xml:space="preserve"> with</w:t>
      </w:r>
      <w:r w:rsidRPr="006746A8">
        <w:rPr>
          <w:rFonts w:asciiTheme="minorHAnsi" w:hAnsiTheme="minorHAnsi" w:cstheme="minorBidi"/>
          <w:iCs/>
          <w:color w:val="auto"/>
          <w:sz w:val="22"/>
          <w:szCs w:val="22"/>
        </w:rPr>
        <w:t xml:space="preserve"> years of experience, who is highly self-motivated with an exceptional ability to succeed. Pragmatic with excellent communication skills, committed and pro-active with high professional and ethical standards, has a hands-on approach to management and is able to work independently or within a team.</w:t>
      </w:r>
    </w:p>
    <w:p w:rsidR="006746A8" w:rsidRDefault="006746A8" w:rsidP="002C51E9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</w:p>
    <w:p w:rsidR="002C51E9" w:rsidRDefault="002C51E9" w:rsidP="002C51E9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KEY PROJECT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2C51E9" w:rsidTr="00430EC0">
        <w:tc>
          <w:tcPr>
            <w:tcW w:w="4621" w:type="dxa"/>
          </w:tcPr>
          <w:p w:rsidR="002C51E9" w:rsidRDefault="002C51E9" w:rsidP="00430EC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Qiddiya Cliff </w:t>
            </w:r>
            <w:r w:rsidR="006746A8">
              <w:rPr>
                <w:rFonts w:asciiTheme="minorHAnsi" w:hAnsiTheme="minorHAnsi" w:cstheme="minorHAnsi"/>
                <w:color w:val="000000"/>
              </w:rPr>
              <w:t>Stabilization</w:t>
            </w:r>
            <w:r w:rsidR="00AF45A3">
              <w:rPr>
                <w:rFonts w:asciiTheme="minorHAnsi" w:hAnsiTheme="minorHAnsi" w:cstheme="minorHAnsi"/>
                <w:color w:val="000000"/>
              </w:rPr>
              <w:t xml:space="preserve"> (Current)</w:t>
            </w:r>
          </w:p>
          <w:p w:rsidR="002C51E9" w:rsidRDefault="002C51E9" w:rsidP="00430EC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Kids Theme Park &amp; </w:t>
            </w:r>
            <w:r w:rsidR="006746A8">
              <w:rPr>
                <w:rFonts w:asciiTheme="minorHAnsi" w:hAnsiTheme="minorHAnsi" w:cstheme="minorHAnsi"/>
                <w:color w:val="000000"/>
              </w:rPr>
              <w:t>North</w:t>
            </w:r>
            <w:r>
              <w:rPr>
                <w:rFonts w:asciiTheme="minorHAnsi" w:hAnsiTheme="minorHAnsi" w:cstheme="minorHAnsi"/>
                <w:color w:val="000000"/>
              </w:rPr>
              <w:t xml:space="preserve"> West Hub </w:t>
            </w:r>
          </w:p>
          <w:p w:rsidR="002C51E9" w:rsidRPr="004027F1" w:rsidRDefault="002C51E9" w:rsidP="00430EC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027F1">
              <w:rPr>
                <w:rFonts w:asciiTheme="minorHAnsi" w:hAnsiTheme="minorHAnsi" w:cstheme="minorHAnsi"/>
                <w:color w:val="000000"/>
              </w:rPr>
              <w:t xml:space="preserve">Geotechnical Investigation Saudi Arabia Railway </w:t>
            </w:r>
          </w:p>
          <w:p w:rsidR="002C51E9" w:rsidRPr="004027F1" w:rsidRDefault="002C51E9" w:rsidP="00430EC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027F1">
              <w:rPr>
                <w:rFonts w:asciiTheme="minorHAnsi" w:hAnsiTheme="minorHAnsi" w:cstheme="minorHAnsi"/>
                <w:color w:val="000000"/>
              </w:rPr>
              <w:t>GI for Jeddah Central Development Project</w:t>
            </w:r>
          </w:p>
          <w:p w:rsidR="002C51E9" w:rsidRPr="002C51E9" w:rsidRDefault="002C51E9" w:rsidP="002C51E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027F1">
              <w:rPr>
                <w:rFonts w:asciiTheme="minorHAnsi" w:hAnsiTheme="minorHAnsi" w:cstheme="minorHAnsi"/>
                <w:color w:val="000000"/>
              </w:rPr>
              <w:t>GI for Jeddah Stadium</w:t>
            </w:r>
          </w:p>
        </w:tc>
        <w:tc>
          <w:tcPr>
            <w:tcW w:w="4622" w:type="dxa"/>
          </w:tcPr>
          <w:p w:rsidR="002C51E9" w:rsidRDefault="002C51E9" w:rsidP="00430EC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Ministry of Housing Project Medina</w:t>
            </w:r>
          </w:p>
          <w:p w:rsidR="002C51E9" w:rsidRPr="004027F1" w:rsidRDefault="002C51E9" w:rsidP="00430EC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GI for King Abdulaziz University Jeddah Campus</w:t>
            </w:r>
          </w:p>
          <w:p w:rsidR="002C51E9" w:rsidRDefault="002C51E9" w:rsidP="00430EC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027F1">
              <w:rPr>
                <w:rFonts w:asciiTheme="minorHAnsi" w:hAnsiTheme="minorHAnsi" w:cstheme="minorHAnsi"/>
                <w:color w:val="000000"/>
              </w:rPr>
              <w:t xml:space="preserve">GI for Hazara Motorway </w:t>
            </w:r>
          </w:p>
          <w:p w:rsidR="002C51E9" w:rsidRDefault="002C51E9" w:rsidP="00430EC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GI for Islamabad International Airport</w:t>
            </w:r>
          </w:p>
          <w:p w:rsidR="002C51E9" w:rsidRPr="002C51E9" w:rsidRDefault="002C51E9" w:rsidP="002C51E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4027F1">
              <w:rPr>
                <w:rFonts w:asciiTheme="minorHAnsi" w:hAnsiTheme="minorHAnsi" w:cstheme="minorHAnsi"/>
                <w:color w:val="000000"/>
              </w:rPr>
              <w:t xml:space="preserve">GI of water line for National Water Company(NWC) </w:t>
            </w:r>
          </w:p>
          <w:p w:rsidR="002C51E9" w:rsidRPr="002C7BF4" w:rsidRDefault="002C51E9" w:rsidP="00430EC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2C51E9" w:rsidRDefault="002C51E9" w:rsidP="006D200C">
      <w:pPr>
        <w:pStyle w:val="SectionHeading"/>
        <w:spacing w:before="0"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97BBD" w:rsidRPr="00005869" w:rsidRDefault="007C1DC0" w:rsidP="006D200C">
      <w:pPr>
        <w:pStyle w:val="SectionHeading"/>
        <w:spacing w:before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058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PROFESSIONAL </w:t>
      </w:r>
      <w:r w:rsidR="0033382D" w:rsidRPr="00005869">
        <w:rPr>
          <w:rFonts w:asciiTheme="minorHAnsi" w:hAnsiTheme="minorHAnsi" w:cstheme="minorHAnsi"/>
          <w:b/>
          <w:color w:val="000000"/>
          <w:sz w:val="22"/>
          <w:szCs w:val="22"/>
        </w:rPr>
        <w:t>Experience</w:t>
      </w:r>
    </w:p>
    <w:p w:rsidR="000311DA" w:rsidRPr="00005869" w:rsidRDefault="00D44A33" w:rsidP="006E6EF6">
      <w:pPr>
        <w:pStyle w:val="BodyText"/>
        <w:spacing w:before="45"/>
        <w:ind w:left="0"/>
        <w:rPr>
          <w:rFonts w:asciiTheme="minorHAnsi" w:hAnsiTheme="minorHAnsi" w:cstheme="minorHAnsi"/>
          <w:sz w:val="22"/>
          <w:szCs w:val="22"/>
        </w:rPr>
      </w:pPr>
      <w:r w:rsidRPr="00005869">
        <w:rPr>
          <w:rFonts w:asciiTheme="minorHAnsi" w:hAnsiTheme="minorHAnsi" w:cstheme="minorHAnsi"/>
          <w:sz w:val="22"/>
          <w:szCs w:val="22"/>
        </w:rPr>
        <w:t>Work</w:t>
      </w:r>
      <w:r w:rsidR="00DD1D50">
        <w:rPr>
          <w:rFonts w:asciiTheme="minorHAnsi" w:hAnsiTheme="minorHAnsi" w:cstheme="minorHAnsi"/>
          <w:sz w:val="22"/>
          <w:szCs w:val="22"/>
        </w:rPr>
        <w:t>ing as</w:t>
      </w:r>
      <w:r w:rsidR="00EC59A6">
        <w:rPr>
          <w:rFonts w:asciiTheme="minorHAnsi" w:hAnsiTheme="minorHAnsi" w:cstheme="minorHAnsi"/>
          <w:sz w:val="22"/>
          <w:szCs w:val="22"/>
        </w:rPr>
        <w:t xml:space="preserve"> Site manager/</w:t>
      </w:r>
      <w:r w:rsidR="00DD1D50">
        <w:rPr>
          <w:rFonts w:asciiTheme="minorHAnsi" w:hAnsiTheme="minorHAnsi" w:cstheme="minorHAnsi"/>
          <w:sz w:val="22"/>
          <w:szCs w:val="22"/>
        </w:rPr>
        <w:t xml:space="preserve"> </w:t>
      </w:r>
      <w:r w:rsidR="006E6EF6" w:rsidRPr="00005869">
        <w:rPr>
          <w:rFonts w:asciiTheme="minorHAnsi" w:hAnsiTheme="minorHAnsi" w:cstheme="minorHAnsi"/>
          <w:sz w:val="22"/>
          <w:szCs w:val="22"/>
        </w:rPr>
        <w:t>Site Geologist in Advance</w:t>
      </w:r>
      <w:r w:rsidR="00DD1D50">
        <w:rPr>
          <w:rFonts w:asciiTheme="minorHAnsi" w:hAnsiTheme="minorHAnsi" w:cstheme="minorHAnsi"/>
          <w:sz w:val="22"/>
          <w:szCs w:val="22"/>
        </w:rPr>
        <w:t>d</w:t>
      </w:r>
      <w:r w:rsidR="006E6EF6" w:rsidRPr="00005869">
        <w:rPr>
          <w:rFonts w:asciiTheme="minorHAnsi" w:hAnsiTheme="minorHAnsi" w:cstheme="minorHAnsi"/>
          <w:sz w:val="22"/>
          <w:szCs w:val="22"/>
        </w:rPr>
        <w:t xml:space="preserve"> Construction Technology Services </w:t>
      </w:r>
      <w:r w:rsidR="00DD1D50">
        <w:rPr>
          <w:rFonts w:asciiTheme="minorHAnsi" w:hAnsiTheme="minorHAnsi" w:cstheme="minorHAnsi"/>
          <w:sz w:val="22"/>
          <w:szCs w:val="22"/>
        </w:rPr>
        <w:t xml:space="preserve">(ACTS) </w:t>
      </w:r>
      <w:r w:rsidR="006E6EF6" w:rsidRPr="00005869">
        <w:rPr>
          <w:rFonts w:asciiTheme="minorHAnsi" w:hAnsiTheme="minorHAnsi" w:cstheme="minorHAnsi"/>
          <w:sz w:val="22"/>
          <w:szCs w:val="22"/>
        </w:rPr>
        <w:t>Jeddah</w:t>
      </w:r>
      <w:r w:rsidR="00DD1D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44A33" w:rsidRPr="00005869" w:rsidRDefault="006E6EF6" w:rsidP="006E6EF6">
      <w:pPr>
        <w:pStyle w:val="BodyText"/>
        <w:spacing w:before="45"/>
        <w:ind w:left="0"/>
        <w:rPr>
          <w:rFonts w:asciiTheme="minorHAnsi" w:hAnsiTheme="minorHAnsi" w:cstheme="minorHAnsi"/>
          <w:sz w:val="22"/>
          <w:szCs w:val="22"/>
        </w:rPr>
      </w:pPr>
      <w:r w:rsidRPr="00005869">
        <w:rPr>
          <w:rFonts w:asciiTheme="minorHAnsi" w:hAnsiTheme="minorHAnsi" w:cstheme="minorHAnsi"/>
          <w:sz w:val="22"/>
          <w:szCs w:val="22"/>
        </w:rPr>
        <w:t xml:space="preserve"> Saudi Arabia </w:t>
      </w:r>
      <w:r w:rsidR="000311DA" w:rsidRPr="00005869">
        <w:rPr>
          <w:rFonts w:asciiTheme="minorHAnsi" w:hAnsiTheme="minorHAnsi" w:cstheme="minorHAnsi"/>
          <w:sz w:val="22"/>
          <w:szCs w:val="22"/>
        </w:rPr>
        <w:tab/>
      </w:r>
      <w:r w:rsidR="000311DA" w:rsidRPr="00005869">
        <w:rPr>
          <w:rFonts w:asciiTheme="minorHAnsi" w:hAnsiTheme="minorHAnsi" w:cstheme="minorHAnsi"/>
          <w:sz w:val="22"/>
          <w:szCs w:val="22"/>
        </w:rPr>
        <w:tab/>
      </w:r>
      <w:r w:rsidR="000311DA" w:rsidRPr="00005869">
        <w:rPr>
          <w:rFonts w:asciiTheme="minorHAnsi" w:hAnsiTheme="minorHAnsi" w:cstheme="minorHAnsi"/>
          <w:sz w:val="22"/>
          <w:szCs w:val="22"/>
        </w:rPr>
        <w:tab/>
      </w:r>
      <w:r w:rsidR="000311DA" w:rsidRPr="00005869">
        <w:rPr>
          <w:rFonts w:asciiTheme="minorHAnsi" w:hAnsiTheme="minorHAnsi" w:cstheme="minorHAnsi"/>
          <w:sz w:val="22"/>
          <w:szCs w:val="22"/>
        </w:rPr>
        <w:tab/>
      </w:r>
      <w:r w:rsidR="000311DA" w:rsidRPr="00005869">
        <w:rPr>
          <w:rFonts w:asciiTheme="minorHAnsi" w:hAnsiTheme="minorHAnsi" w:cstheme="minorHAnsi"/>
          <w:sz w:val="22"/>
          <w:szCs w:val="22"/>
        </w:rPr>
        <w:tab/>
      </w:r>
      <w:r w:rsidR="000311DA" w:rsidRPr="00005869">
        <w:rPr>
          <w:rFonts w:asciiTheme="minorHAnsi" w:hAnsiTheme="minorHAnsi" w:cstheme="minorHAnsi"/>
          <w:sz w:val="22"/>
          <w:szCs w:val="22"/>
        </w:rPr>
        <w:tab/>
      </w:r>
      <w:r w:rsidR="0058379C" w:rsidRPr="00005869">
        <w:rPr>
          <w:rFonts w:asciiTheme="minorHAnsi" w:hAnsiTheme="minorHAnsi" w:cstheme="minorHAnsi"/>
          <w:sz w:val="22"/>
          <w:szCs w:val="22"/>
        </w:rPr>
        <w:tab/>
      </w:r>
      <w:r w:rsidR="00630104">
        <w:rPr>
          <w:rFonts w:asciiTheme="minorHAnsi" w:hAnsiTheme="minorHAnsi" w:cstheme="minorHAnsi"/>
          <w:sz w:val="22"/>
          <w:szCs w:val="22"/>
        </w:rPr>
        <w:tab/>
      </w:r>
      <w:r w:rsidR="00303503">
        <w:rPr>
          <w:rFonts w:asciiTheme="minorHAnsi" w:hAnsiTheme="minorHAnsi" w:cstheme="minorHAnsi"/>
          <w:sz w:val="22"/>
          <w:szCs w:val="22"/>
        </w:rPr>
        <w:t>(Feb 2023</w:t>
      </w:r>
      <w:r w:rsidRPr="00005869">
        <w:rPr>
          <w:rFonts w:asciiTheme="minorHAnsi" w:hAnsiTheme="minorHAnsi" w:cstheme="minorHAnsi"/>
          <w:sz w:val="22"/>
          <w:szCs w:val="22"/>
        </w:rPr>
        <w:t>-Pressent)</w:t>
      </w:r>
    </w:p>
    <w:p w:rsidR="0058379C" w:rsidRPr="00005869" w:rsidRDefault="0058379C" w:rsidP="0058379C">
      <w:pPr>
        <w:pStyle w:val="BodyText"/>
        <w:spacing w:before="45"/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Responsibilities including:</w:t>
      </w:r>
    </w:p>
    <w:p w:rsidR="006E6EF6" w:rsidRPr="00005869" w:rsidRDefault="006E6EF6" w:rsidP="006E6EF6">
      <w:pPr>
        <w:pStyle w:val="BodyText"/>
        <w:numPr>
          <w:ilvl w:val="0"/>
          <w:numId w:val="30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Experience managing teams, subcontractors, and coordinating with engineers and geologists.</w:t>
      </w:r>
    </w:p>
    <w:p w:rsidR="006E6EF6" w:rsidRPr="00005869" w:rsidRDefault="006E6EF6" w:rsidP="006E6EF6">
      <w:pPr>
        <w:pStyle w:val="BodyText"/>
        <w:numPr>
          <w:ilvl w:val="0"/>
          <w:numId w:val="30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Maintaining site diaries, progress reports, and safety records.</w:t>
      </w:r>
    </w:p>
    <w:p w:rsidR="006E6EF6" w:rsidRPr="00005869" w:rsidRDefault="006E6EF6" w:rsidP="006E6EF6">
      <w:pPr>
        <w:pStyle w:val="BodyText"/>
        <w:numPr>
          <w:ilvl w:val="0"/>
          <w:numId w:val="30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Familiarity with construction materials, heavy machinery, and logistical planning.</w:t>
      </w:r>
    </w:p>
    <w:p w:rsidR="006E6EF6" w:rsidRPr="00005869" w:rsidRDefault="006E6EF6" w:rsidP="006E6EF6">
      <w:pPr>
        <w:pStyle w:val="BodyText"/>
        <w:numPr>
          <w:ilvl w:val="0"/>
          <w:numId w:val="30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Ability to read engineering drawings, </w:t>
      </w:r>
      <w:r w:rsidR="0058379C" w:rsidRPr="00005869">
        <w:rPr>
          <w:rFonts w:asciiTheme="minorHAnsi" w:hAnsiTheme="minorHAnsi" w:cstheme="minorHAnsi"/>
          <w:b w:val="0"/>
          <w:sz w:val="22"/>
          <w:szCs w:val="22"/>
        </w:rPr>
        <w:t>interprets</w:t>
      </w: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 specifications, and </w:t>
      </w:r>
      <w:r w:rsidR="0058379C" w:rsidRPr="00005869">
        <w:rPr>
          <w:rFonts w:asciiTheme="minorHAnsi" w:hAnsiTheme="minorHAnsi" w:cstheme="minorHAnsi"/>
          <w:b w:val="0"/>
          <w:sz w:val="22"/>
          <w:szCs w:val="22"/>
        </w:rPr>
        <w:t>oversees</w:t>
      </w: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 technical implementation.</w:t>
      </w:r>
    </w:p>
    <w:p w:rsidR="006E6EF6" w:rsidRPr="00005869" w:rsidRDefault="00803178" w:rsidP="006E6EF6">
      <w:pPr>
        <w:pStyle w:val="BodyText"/>
        <w:numPr>
          <w:ilvl w:val="0"/>
          <w:numId w:val="30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Field logging of boreholes core sampling, and rock/soil classification.</w:t>
      </w:r>
    </w:p>
    <w:p w:rsidR="00803178" w:rsidRPr="00005869" w:rsidRDefault="00803178" w:rsidP="00803178">
      <w:pPr>
        <w:pStyle w:val="BodyText"/>
        <w:numPr>
          <w:ilvl w:val="0"/>
          <w:numId w:val="30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Experience conducting Standard Penetratio</w:t>
      </w:r>
      <w:r w:rsidR="004027F1">
        <w:rPr>
          <w:rFonts w:asciiTheme="minorHAnsi" w:hAnsiTheme="minorHAnsi" w:cstheme="minorHAnsi"/>
          <w:b w:val="0"/>
          <w:sz w:val="22"/>
          <w:szCs w:val="22"/>
        </w:rPr>
        <w:t xml:space="preserve">n Tests (SPT) </w:t>
      </w: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and </w:t>
      </w:r>
      <w:r w:rsidR="004D7B64" w:rsidRPr="00005869">
        <w:rPr>
          <w:rFonts w:asciiTheme="minorHAnsi" w:hAnsiTheme="minorHAnsi" w:cstheme="minorHAnsi"/>
          <w:b w:val="0"/>
          <w:sz w:val="22"/>
          <w:szCs w:val="22"/>
        </w:rPr>
        <w:t>Permeability Test,</w:t>
      </w: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 Packer test</w:t>
      </w:r>
      <w:r w:rsidR="00C25EC9" w:rsidRPr="00005869">
        <w:rPr>
          <w:rFonts w:asciiTheme="minorHAnsi" w:hAnsiTheme="minorHAnsi" w:cstheme="minorHAnsi"/>
          <w:b w:val="0"/>
          <w:sz w:val="22"/>
          <w:szCs w:val="22"/>
        </w:rPr>
        <w:t>, Pizometer Installation</w:t>
      </w:r>
      <w:r w:rsidR="00CD7A3E" w:rsidRPr="00005869">
        <w:rPr>
          <w:rFonts w:asciiTheme="minorHAnsi" w:hAnsiTheme="minorHAnsi" w:cstheme="minorHAnsi"/>
          <w:b w:val="0"/>
          <w:sz w:val="22"/>
          <w:szCs w:val="22"/>
        </w:rPr>
        <w:t xml:space="preserve"> and Trial Pits</w:t>
      </w:r>
      <w:r w:rsidRPr="00005869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803178" w:rsidRPr="00005869" w:rsidRDefault="000311DA" w:rsidP="00803178">
      <w:pPr>
        <w:pStyle w:val="BodyText"/>
        <w:numPr>
          <w:ilvl w:val="0"/>
          <w:numId w:val="30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Monitoring water tables with passage of time</w:t>
      </w:r>
      <w:r w:rsidR="00803178" w:rsidRPr="00005869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803178" w:rsidRPr="00005869" w:rsidRDefault="00803178" w:rsidP="00803178">
      <w:pPr>
        <w:pStyle w:val="BodyText"/>
        <w:numPr>
          <w:ilvl w:val="0"/>
          <w:numId w:val="30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Collect the sample of soil and water for environmental study.</w:t>
      </w:r>
    </w:p>
    <w:p w:rsidR="006E6EF6" w:rsidRPr="00F4115E" w:rsidRDefault="00803178" w:rsidP="00F4115E">
      <w:pPr>
        <w:pStyle w:val="BodyText"/>
        <w:numPr>
          <w:ilvl w:val="0"/>
          <w:numId w:val="30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Skilled in preparing geological and geotechnical reports, including subsurface profiles and site assessment summaries.</w:t>
      </w:r>
    </w:p>
    <w:p w:rsidR="008F1067" w:rsidRDefault="008F1067" w:rsidP="00F4115E">
      <w:pPr>
        <w:pStyle w:val="BodyText"/>
        <w:spacing w:before="45"/>
        <w:ind w:left="2070" w:hanging="2070"/>
        <w:rPr>
          <w:rFonts w:asciiTheme="minorHAnsi" w:hAnsiTheme="minorHAnsi" w:cstheme="minorHAnsi"/>
          <w:sz w:val="22"/>
          <w:szCs w:val="22"/>
        </w:rPr>
      </w:pPr>
    </w:p>
    <w:p w:rsidR="00A374EA" w:rsidRPr="00A374EA" w:rsidRDefault="006E6EF6" w:rsidP="00F4115E">
      <w:pPr>
        <w:pStyle w:val="BodyText"/>
        <w:spacing w:before="45"/>
        <w:ind w:left="2070" w:hanging="2070"/>
        <w:rPr>
          <w:rFonts w:asciiTheme="minorHAnsi" w:hAnsiTheme="minorHAnsi" w:cstheme="minorHAnsi"/>
          <w:sz w:val="22"/>
          <w:szCs w:val="22"/>
        </w:rPr>
      </w:pPr>
      <w:r w:rsidRPr="00005869">
        <w:rPr>
          <w:rFonts w:asciiTheme="minorHAnsi" w:hAnsiTheme="minorHAnsi" w:cstheme="minorHAnsi"/>
          <w:sz w:val="22"/>
          <w:szCs w:val="22"/>
        </w:rPr>
        <w:t>Worked as</w:t>
      </w:r>
      <w:r w:rsidR="006D200C" w:rsidRPr="00005869">
        <w:rPr>
          <w:rFonts w:asciiTheme="minorHAnsi" w:hAnsiTheme="minorHAnsi" w:cstheme="minorHAnsi"/>
          <w:sz w:val="22"/>
          <w:szCs w:val="22"/>
        </w:rPr>
        <w:t xml:space="preserve"> Geologist at </w:t>
      </w:r>
      <w:r w:rsidR="00D101AA">
        <w:rPr>
          <w:rFonts w:asciiTheme="minorHAnsi" w:hAnsiTheme="minorHAnsi" w:cstheme="minorHAnsi"/>
          <w:sz w:val="22"/>
          <w:szCs w:val="22"/>
        </w:rPr>
        <w:t>Riyadh Geotechnical Foundation  Saudi Arabia</w:t>
      </w:r>
      <w:r w:rsidR="002761E5" w:rsidRPr="00005869">
        <w:rPr>
          <w:rFonts w:asciiTheme="minorHAnsi" w:hAnsiTheme="minorHAnsi" w:cstheme="minorHAnsi"/>
          <w:sz w:val="22"/>
          <w:szCs w:val="22"/>
        </w:rPr>
        <w:t xml:space="preserve"> </w:t>
      </w:r>
      <w:r w:rsidR="00630104">
        <w:rPr>
          <w:rFonts w:asciiTheme="minorHAnsi" w:hAnsiTheme="minorHAnsi" w:cstheme="minorHAnsi"/>
          <w:sz w:val="22"/>
          <w:szCs w:val="22"/>
        </w:rPr>
        <w:tab/>
      </w:r>
      <w:r w:rsidR="002761E5" w:rsidRPr="00005869">
        <w:rPr>
          <w:rFonts w:asciiTheme="minorHAnsi" w:hAnsiTheme="minorHAnsi" w:cstheme="minorHAnsi"/>
          <w:sz w:val="22"/>
          <w:szCs w:val="22"/>
        </w:rPr>
        <w:t>(Feb2018-</w:t>
      </w:r>
      <w:r w:rsidR="00303503">
        <w:rPr>
          <w:rFonts w:asciiTheme="minorHAnsi" w:hAnsiTheme="minorHAnsi" w:cstheme="minorHAnsi"/>
          <w:sz w:val="22"/>
          <w:szCs w:val="22"/>
        </w:rPr>
        <w:t>Dec2022</w:t>
      </w:r>
      <w:r w:rsidR="002761E5" w:rsidRPr="00005869">
        <w:rPr>
          <w:rFonts w:asciiTheme="minorHAnsi" w:hAnsiTheme="minorHAnsi" w:cstheme="minorHAnsi"/>
          <w:sz w:val="22"/>
          <w:szCs w:val="22"/>
        </w:rPr>
        <w:t>)</w:t>
      </w:r>
    </w:p>
    <w:p w:rsidR="006D200C" w:rsidRPr="00005869" w:rsidRDefault="006D200C" w:rsidP="006D200C">
      <w:pPr>
        <w:pStyle w:val="BodyText"/>
        <w:spacing w:before="45"/>
        <w:ind w:left="2070" w:hanging="2070"/>
        <w:rPr>
          <w:rFonts w:asciiTheme="minorHAnsi" w:hAnsiTheme="minorHAnsi" w:cstheme="minorHAnsi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Responsibilities including:</w:t>
      </w:r>
      <w:r w:rsidR="00B6768D" w:rsidRPr="00005869">
        <w:rPr>
          <w:rFonts w:asciiTheme="minorHAnsi" w:hAnsiTheme="minorHAnsi" w:cstheme="minorHAnsi"/>
          <w:sz w:val="22"/>
          <w:szCs w:val="22"/>
        </w:rPr>
        <w:tab/>
      </w:r>
      <w:r w:rsidR="00B6768D" w:rsidRPr="00005869">
        <w:rPr>
          <w:rFonts w:asciiTheme="minorHAnsi" w:hAnsiTheme="minorHAnsi" w:cstheme="minorHAnsi"/>
          <w:sz w:val="22"/>
          <w:szCs w:val="22"/>
        </w:rPr>
        <w:tab/>
      </w:r>
      <w:r w:rsidR="00B6768D" w:rsidRPr="00005869">
        <w:rPr>
          <w:rFonts w:asciiTheme="minorHAnsi" w:hAnsiTheme="minorHAnsi" w:cstheme="minorHAnsi"/>
          <w:sz w:val="22"/>
          <w:szCs w:val="22"/>
        </w:rPr>
        <w:tab/>
      </w:r>
      <w:r w:rsidR="00B6768D" w:rsidRPr="00005869">
        <w:rPr>
          <w:rFonts w:asciiTheme="minorHAnsi" w:hAnsiTheme="minorHAnsi" w:cstheme="minorHAnsi"/>
          <w:sz w:val="22"/>
          <w:szCs w:val="22"/>
        </w:rPr>
        <w:tab/>
      </w:r>
      <w:r w:rsidR="00B6768D" w:rsidRPr="00005869">
        <w:rPr>
          <w:rFonts w:asciiTheme="minorHAnsi" w:hAnsiTheme="minorHAnsi" w:cstheme="minorHAnsi"/>
          <w:sz w:val="22"/>
          <w:szCs w:val="22"/>
        </w:rPr>
        <w:tab/>
      </w:r>
      <w:r w:rsidR="00B6768D" w:rsidRPr="00005869">
        <w:rPr>
          <w:rFonts w:asciiTheme="minorHAnsi" w:hAnsiTheme="minorHAnsi" w:cstheme="minorHAnsi"/>
          <w:sz w:val="22"/>
          <w:szCs w:val="22"/>
        </w:rPr>
        <w:tab/>
      </w:r>
    </w:p>
    <w:p w:rsidR="00066643" w:rsidRPr="00005869" w:rsidRDefault="00066643" w:rsidP="00066643">
      <w:pPr>
        <w:pStyle w:val="BodyText"/>
        <w:numPr>
          <w:ilvl w:val="0"/>
          <w:numId w:val="28"/>
        </w:numPr>
        <w:spacing w:before="45"/>
        <w:ind w:left="720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Assisted in performing field and laboratory soil tests such as standard penetration tests (SPT), </w:t>
      </w:r>
      <w:r w:rsidR="00677098" w:rsidRPr="00005869">
        <w:rPr>
          <w:rFonts w:asciiTheme="minorHAnsi" w:hAnsiTheme="minorHAnsi" w:cstheme="minorHAnsi"/>
          <w:b w:val="0"/>
          <w:sz w:val="22"/>
          <w:szCs w:val="22"/>
        </w:rPr>
        <w:t xml:space="preserve">Packer and </w:t>
      </w:r>
      <w:r w:rsidR="006F4471" w:rsidRPr="00005869">
        <w:rPr>
          <w:rFonts w:asciiTheme="minorHAnsi" w:hAnsiTheme="minorHAnsi" w:cstheme="minorHAnsi"/>
          <w:b w:val="0"/>
          <w:sz w:val="22"/>
          <w:szCs w:val="22"/>
        </w:rPr>
        <w:t>Permeability</w:t>
      </w: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 tests to assess soil strength and bearing capacity.</w:t>
      </w:r>
    </w:p>
    <w:p w:rsidR="00066643" w:rsidRPr="00005869" w:rsidRDefault="00066643" w:rsidP="00066643">
      <w:pPr>
        <w:pStyle w:val="BodyText"/>
        <w:numPr>
          <w:ilvl w:val="0"/>
          <w:numId w:val="28"/>
        </w:numPr>
        <w:spacing w:before="45"/>
        <w:ind w:left="720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Supported senior engineers in preparing geotechnical reports for commercial and residential projects.</w:t>
      </w:r>
    </w:p>
    <w:p w:rsidR="00066643" w:rsidRPr="00005869" w:rsidRDefault="00066643" w:rsidP="00066643">
      <w:pPr>
        <w:pStyle w:val="BodyText"/>
        <w:numPr>
          <w:ilvl w:val="0"/>
          <w:numId w:val="28"/>
        </w:numPr>
        <w:spacing w:before="45"/>
        <w:ind w:left="720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lastRenderedPageBreak/>
        <w:t>Assisted in conducting slope stability analyses and developing mitigation strategies for landslide-prone areas.</w:t>
      </w:r>
    </w:p>
    <w:p w:rsidR="00066643" w:rsidRPr="00005869" w:rsidRDefault="00066643" w:rsidP="00066643">
      <w:pPr>
        <w:pStyle w:val="BodyText"/>
        <w:numPr>
          <w:ilvl w:val="0"/>
          <w:numId w:val="28"/>
        </w:numPr>
        <w:spacing w:before="45"/>
        <w:ind w:left="720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Participated in construction site inspections to ensure adherence to soil stabilization and foundation engineering guidelines.</w:t>
      </w:r>
    </w:p>
    <w:p w:rsidR="006D200C" w:rsidRPr="00005869" w:rsidRDefault="006D200C" w:rsidP="00066643">
      <w:pPr>
        <w:pStyle w:val="BodyText"/>
        <w:numPr>
          <w:ilvl w:val="0"/>
          <w:numId w:val="28"/>
        </w:numPr>
        <w:spacing w:before="45"/>
        <w:ind w:left="720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Analysis t</w:t>
      </w:r>
      <w:r w:rsidR="00E746FD" w:rsidRPr="00005869">
        <w:rPr>
          <w:rFonts w:asciiTheme="minorHAnsi" w:hAnsiTheme="minorHAnsi" w:cstheme="minorHAnsi"/>
          <w:b w:val="0"/>
          <w:sz w:val="22"/>
          <w:szCs w:val="22"/>
        </w:rPr>
        <w:t>he environmental condition</w:t>
      </w: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6D200C" w:rsidRPr="00005869" w:rsidRDefault="006D200C" w:rsidP="006D200C">
      <w:pPr>
        <w:pStyle w:val="BodyText"/>
        <w:spacing w:before="45"/>
        <w:ind w:left="2070" w:hanging="2070"/>
        <w:rPr>
          <w:rFonts w:asciiTheme="minorHAnsi" w:hAnsiTheme="minorHAnsi" w:cstheme="minorHAnsi"/>
          <w:b w:val="0"/>
          <w:sz w:val="22"/>
          <w:szCs w:val="22"/>
        </w:rPr>
      </w:pPr>
    </w:p>
    <w:p w:rsidR="00C62832" w:rsidRPr="008F1067" w:rsidRDefault="00DE46EC" w:rsidP="00C62832">
      <w:pPr>
        <w:pStyle w:val="BodyText"/>
        <w:spacing w:before="45"/>
        <w:ind w:left="2070" w:hanging="2070"/>
        <w:rPr>
          <w:rFonts w:asciiTheme="minorHAnsi" w:hAnsiTheme="minorHAnsi" w:cstheme="minorHAnsi"/>
          <w:iCs/>
          <w:sz w:val="22"/>
          <w:szCs w:val="22"/>
        </w:rPr>
      </w:pPr>
      <w:r w:rsidRPr="008F1067">
        <w:rPr>
          <w:rFonts w:asciiTheme="minorHAnsi" w:hAnsiTheme="minorHAnsi" w:cstheme="minorHAnsi"/>
          <w:sz w:val="22"/>
          <w:szCs w:val="22"/>
        </w:rPr>
        <w:t>In</w:t>
      </w:r>
      <w:r w:rsidR="0068376C" w:rsidRPr="008F1067">
        <w:rPr>
          <w:rFonts w:asciiTheme="minorHAnsi" w:hAnsiTheme="minorHAnsi" w:cstheme="minorHAnsi"/>
          <w:sz w:val="22"/>
          <w:szCs w:val="22"/>
        </w:rPr>
        <w:t xml:space="preserve"> Shua'a Al Fawareq for Soil Testing Co</w:t>
      </w:r>
      <w:r w:rsidR="00D101AA" w:rsidRPr="008F1067">
        <w:rPr>
          <w:rFonts w:asciiTheme="minorHAnsi" w:hAnsiTheme="minorHAnsi" w:cstheme="minorHAnsi"/>
          <w:sz w:val="22"/>
          <w:szCs w:val="22"/>
        </w:rPr>
        <w:t xml:space="preserve"> (FLAB)</w:t>
      </w:r>
      <w:r w:rsidR="0068376C" w:rsidRPr="008F1067">
        <w:rPr>
          <w:rFonts w:asciiTheme="minorHAnsi" w:hAnsiTheme="minorHAnsi" w:cstheme="minorHAnsi"/>
          <w:sz w:val="22"/>
          <w:szCs w:val="22"/>
        </w:rPr>
        <w:t xml:space="preserve"> </w:t>
      </w:r>
      <w:r w:rsidRPr="008F1067">
        <w:rPr>
          <w:rFonts w:asciiTheme="minorHAnsi" w:hAnsiTheme="minorHAnsi" w:cstheme="minorHAnsi"/>
          <w:iCs/>
          <w:sz w:val="22"/>
          <w:szCs w:val="22"/>
        </w:rPr>
        <w:t>Saudi A</w:t>
      </w:r>
      <w:r w:rsidR="00654053" w:rsidRPr="008F1067">
        <w:rPr>
          <w:rFonts w:asciiTheme="minorHAnsi" w:hAnsiTheme="minorHAnsi" w:cstheme="minorHAnsi"/>
          <w:iCs/>
          <w:sz w:val="22"/>
          <w:szCs w:val="22"/>
        </w:rPr>
        <w:t xml:space="preserve">rabia </w:t>
      </w:r>
      <w:r w:rsidR="008F1067" w:rsidRPr="008F1067">
        <w:rPr>
          <w:rFonts w:asciiTheme="minorHAnsi" w:hAnsiTheme="minorHAnsi" w:cstheme="minorHAnsi"/>
          <w:iCs/>
          <w:sz w:val="22"/>
          <w:szCs w:val="22"/>
        </w:rPr>
        <w:t>worked</w:t>
      </w:r>
      <w:r w:rsidR="00654053" w:rsidRPr="008F1067">
        <w:rPr>
          <w:rFonts w:asciiTheme="minorHAnsi" w:hAnsiTheme="minorHAnsi" w:cstheme="minorHAnsi"/>
          <w:iCs/>
          <w:sz w:val="22"/>
          <w:szCs w:val="22"/>
        </w:rPr>
        <w:t xml:space="preserve"> as Site </w:t>
      </w:r>
      <w:r w:rsidR="000639B7" w:rsidRPr="008F1067">
        <w:rPr>
          <w:rFonts w:asciiTheme="minorHAnsi" w:hAnsiTheme="minorHAnsi" w:cstheme="minorHAnsi"/>
          <w:iCs/>
          <w:sz w:val="22"/>
          <w:szCs w:val="22"/>
        </w:rPr>
        <w:t>Geologist.</w:t>
      </w:r>
    </w:p>
    <w:p w:rsidR="006F64A0" w:rsidRPr="00005869" w:rsidRDefault="00946D90" w:rsidP="00DD1D50">
      <w:pPr>
        <w:pStyle w:val="BodyText"/>
        <w:spacing w:before="45"/>
        <w:ind w:left="6390" w:firstLine="180"/>
        <w:rPr>
          <w:rFonts w:asciiTheme="minorHAnsi" w:hAnsiTheme="minorHAnsi" w:cstheme="minorHAnsi"/>
          <w:b w:val="0"/>
          <w:iCs/>
          <w:sz w:val="22"/>
          <w:szCs w:val="22"/>
        </w:rPr>
      </w:pPr>
      <w:r w:rsidRPr="0000586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67ADF" w:rsidRPr="00005869">
        <w:rPr>
          <w:rFonts w:asciiTheme="minorHAnsi" w:hAnsiTheme="minorHAnsi" w:cstheme="minorHAnsi"/>
          <w:iCs/>
          <w:sz w:val="22"/>
          <w:szCs w:val="22"/>
        </w:rPr>
        <w:t>(</w:t>
      </w:r>
      <w:r w:rsidR="00421F20" w:rsidRPr="00005869">
        <w:rPr>
          <w:rFonts w:asciiTheme="minorHAnsi" w:hAnsiTheme="minorHAnsi" w:cstheme="minorHAnsi"/>
          <w:iCs/>
          <w:sz w:val="22"/>
          <w:szCs w:val="22"/>
        </w:rPr>
        <w:t xml:space="preserve">Jan </w:t>
      </w:r>
      <w:r w:rsidR="006F4471">
        <w:rPr>
          <w:rFonts w:asciiTheme="minorHAnsi" w:hAnsiTheme="minorHAnsi" w:cstheme="minorHAnsi"/>
          <w:iCs/>
          <w:sz w:val="22"/>
          <w:szCs w:val="22"/>
        </w:rPr>
        <w:t>2016</w:t>
      </w:r>
      <w:r w:rsidR="00D01E26" w:rsidRPr="00005869">
        <w:rPr>
          <w:rFonts w:asciiTheme="minorHAnsi" w:hAnsiTheme="minorHAnsi" w:cstheme="minorHAnsi"/>
          <w:iCs/>
          <w:sz w:val="22"/>
          <w:szCs w:val="22"/>
        </w:rPr>
        <w:t>-</w:t>
      </w:r>
      <w:r w:rsidRPr="00005869">
        <w:rPr>
          <w:rFonts w:asciiTheme="minorHAnsi" w:hAnsiTheme="minorHAnsi" w:cstheme="minorHAnsi"/>
          <w:iCs/>
          <w:sz w:val="22"/>
          <w:szCs w:val="22"/>
        </w:rPr>
        <w:t>Dec</w:t>
      </w:r>
      <w:r w:rsidR="00D01E26" w:rsidRPr="00005869">
        <w:rPr>
          <w:rFonts w:asciiTheme="minorHAnsi" w:hAnsiTheme="minorHAnsi" w:cstheme="minorHAnsi"/>
          <w:iCs/>
          <w:sz w:val="22"/>
          <w:szCs w:val="22"/>
        </w:rPr>
        <w:t>2017</w:t>
      </w:r>
      <w:r w:rsidR="00E13B0A" w:rsidRPr="00005869">
        <w:rPr>
          <w:rFonts w:asciiTheme="minorHAnsi" w:hAnsiTheme="minorHAnsi" w:cstheme="minorHAnsi"/>
          <w:iCs/>
          <w:sz w:val="22"/>
          <w:szCs w:val="22"/>
        </w:rPr>
        <w:t>)</w:t>
      </w:r>
    </w:p>
    <w:p w:rsidR="00E13B0A" w:rsidRPr="00005869" w:rsidRDefault="00E13B0A" w:rsidP="006D200C">
      <w:pPr>
        <w:pStyle w:val="NormalWeb"/>
        <w:numPr>
          <w:ilvl w:val="0"/>
          <w:numId w:val="19"/>
        </w:numPr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05869">
        <w:rPr>
          <w:rFonts w:asciiTheme="minorHAnsi" w:hAnsiTheme="minorHAnsi" w:cstheme="minorHAnsi"/>
          <w:color w:val="000000"/>
          <w:sz w:val="22"/>
          <w:szCs w:val="22"/>
        </w:rPr>
        <w:t>Lead the operation of the geotechnical</w:t>
      </w:r>
      <w:r w:rsidR="003D60A1" w:rsidRPr="00005869">
        <w:rPr>
          <w:rFonts w:asciiTheme="minorHAnsi" w:hAnsiTheme="minorHAnsi" w:cstheme="minorHAnsi"/>
          <w:color w:val="000000"/>
          <w:sz w:val="22"/>
          <w:szCs w:val="22"/>
        </w:rPr>
        <w:t xml:space="preserve"> investigation</w:t>
      </w:r>
    </w:p>
    <w:p w:rsidR="00E13B0A" w:rsidRPr="00005869" w:rsidRDefault="00E13B0A" w:rsidP="006D200C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5869">
        <w:rPr>
          <w:rFonts w:asciiTheme="minorHAnsi" w:hAnsiTheme="minorHAnsi" w:cstheme="minorHAnsi"/>
          <w:color w:val="000000"/>
          <w:sz w:val="22"/>
          <w:szCs w:val="22"/>
        </w:rPr>
        <w:t>Monitoring of the borehole drilling</w:t>
      </w:r>
    </w:p>
    <w:p w:rsidR="00E13B0A" w:rsidRPr="00005869" w:rsidRDefault="00E13B0A" w:rsidP="006D200C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5869">
        <w:rPr>
          <w:rFonts w:asciiTheme="minorHAnsi" w:hAnsiTheme="minorHAnsi" w:cstheme="minorHAnsi"/>
          <w:color w:val="000000"/>
          <w:sz w:val="22"/>
          <w:szCs w:val="22"/>
        </w:rPr>
        <w:t xml:space="preserve"> Preparation of drilling logs</w:t>
      </w:r>
    </w:p>
    <w:p w:rsidR="00A042AB" w:rsidRPr="00005869" w:rsidRDefault="00DE46EC" w:rsidP="006D200C">
      <w:pPr>
        <w:pStyle w:val="BodyText"/>
        <w:numPr>
          <w:ilvl w:val="0"/>
          <w:numId w:val="19"/>
        </w:numPr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Collect the sample from borehole and </w:t>
      </w:r>
      <w:r w:rsidR="00597E0C" w:rsidRPr="00005869">
        <w:rPr>
          <w:rFonts w:asciiTheme="minorHAnsi" w:hAnsiTheme="minorHAnsi" w:cstheme="minorHAnsi"/>
          <w:b w:val="0"/>
          <w:sz w:val="22"/>
          <w:szCs w:val="22"/>
        </w:rPr>
        <w:t>arrange it on the basis of depth then describe in geological terms.</w:t>
      </w:r>
    </w:p>
    <w:p w:rsidR="00BD657C" w:rsidRPr="00005869" w:rsidRDefault="00BD657C" w:rsidP="006D200C">
      <w:pPr>
        <w:pStyle w:val="BodyText"/>
        <w:numPr>
          <w:ilvl w:val="0"/>
          <w:numId w:val="19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Prepare the SCHADULE Soil and Rock </w:t>
      </w:r>
    </w:p>
    <w:p w:rsidR="00DE46EC" w:rsidRPr="00005869" w:rsidRDefault="00DE46EC" w:rsidP="006D200C">
      <w:pPr>
        <w:pStyle w:val="BodyText"/>
        <w:numPr>
          <w:ilvl w:val="0"/>
          <w:numId w:val="19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To perform </w:t>
      </w:r>
      <w:r w:rsidR="001D5A35" w:rsidRPr="00005869">
        <w:rPr>
          <w:rFonts w:asciiTheme="minorHAnsi" w:hAnsiTheme="minorHAnsi" w:cstheme="minorHAnsi"/>
          <w:b w:val="0"/>
          <w:sz w:val="22"/>
          <w:szCs w:val="22"/>
        </w:rPr>
        <w:t>the Standard</w:t>
      </w:r>
      <w:r w:rsidRPr="00005869">
        <w:rPr>
          <w:rFonts w:asciiTheme="minorHAnsi" w:hAnsiTheme="minorHAnsi" w:cstheme="minorHAnsi"/>
          <w:b w:val="0"/>
          <w:sz w:val="22"/>
          <w:szCs w:val="22"/>
        </w:rPr>
        <w:t xml:space="preserve"> Penetration test (SPT)</w:t>
      </w:r>
      <w:r w:rsidR="00597E0C" w:rsidRPr="00005869">
        <w:rPr>
          <w:rFonts w:asciiTheme="minorHAnsi" w:hAnsiTheme="minorHAnsi" w:cstheme="minorHAnsi"/>
          <w:b w:val="0"/>
          <w:sz w:val="22"/>
          <w:szCs w:val="22"/>
        </w:rPr>
        <w:t xml:space="preserve"> count the number of blows and differenti</w:t>
      </w:r>
      <w:r w:rsidR="00C732D6" w:rsidRPr="00005869">
        <w:rPr>
          <w:rFonts w:asciiTheme="minorHAnsi" w:hAnsiTheme="minorHAnsi" w:cstheme="minorHAnsi"/>
          <w:b w:val="0"/>
          <w:sz w:val="22"/>
          <w:szCs w:val="22"/>
        </w:rPr>
        <w:t>ate the soil</w:t>
      </w:r>
      <w:r w:rsidR="00597E0C" w:rsidRPr="0000586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A042AB" w:rsidRPr="00005869" w:rsidRDefault="00A042AB" w:rsidP="006D200C">
      <w:pPr>
        <w:pStyle w:val="BodyText"/>
        <w:numPr>
          <w:ilvl w:val="0"/>
          <w:numId w:val="19"/>
        </w:numPr>
        <w:shd w:val="clear" w:color="auto" w:fill="FFFFFF"/>
        <w:spacing w:before="45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Core Analysis and mark up sections to be sampled for analysis</w:t>
      </w:r>
    </w:p>
    <w:p w:rsidR="002846D8" w:rsidRPr="00005869" w:rsidRDefault="002846D8" w:rsidP="006D200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</w:rPr>
      </w:pPr>
      <w:r w:rsidRPr="00005869">
        <w:rPr>
          <w:rFonts w:asciiTheme="minorHAnsi" w:eastAsia="Times New Roman" w:hAnsiTheme="minorHAnsi" w:cstheme="minorHAnsi"/>
        </w:rPr>
        <w:t>Perform geotechnical analysis and study to assess construction site condition</w:t>
      </w:r>
    </w:p>
    <w:p w:rsidR="00DE46EC" w:rsidRPr="00005869" w:rsidRDefault="00B32A30" w:rsidP="006D200C">
      <w:pPr>
        <w:pStyle w:val="BodyText"/>
        <w:numPr>
          <w:ilvl w:val="0"/>
          <w:numId w:val="19"/>
        </w:numPr>
        <w:spacing w:before="45"/>
        <w:rPr>
          <w:rFonts w:asciiTheme="minorHAnsi" w:hAnsiTheme="minorHAnsi" w:cstheme="minorHAnsi"/>
          <w:b w:val="0"/>
          <w:sz w:val="22"/>
          <w:szCs w:val="22"/>
        </w:rPr>
      </w:pPr>
      <w:r w:rsidRPr="00005869">
        <w:rPr>
          <w:rFonts w:asciiTheme="minorHAnsi" w:hAnsiTheme="minorHAnsi" w:cstheme="minorHAnsi"/>
          <w:b w:val="0"/>
          <w:sz w:val="22"/>
          <w:szCs w:val="22"/>
        </w:rPr>
        <w:t>Permeability Test</w:t>
      </w:r>
      <w:r w:rsidR="00597E0C" w:rsidRPr="00005869">
        <w:rPr>
          <w:rFonts w:asciiTheme="minorHAnsi" w:hAnsiTheme="minorHAnsi" w:cstheme="minorHAnsi"/>
          <w:b w:val="0"/>
          <w:sz w:val="22"/>
          <w:szCs w:val="22"/>
        </w:rPr>
        <w:t xml:space="preserve"> measure through water how much water absorb by soil on the basis of time</w:t>
      </w:r>
    </w:p>
    <w:p w:rsidR="008C2157" w:rsidRPr="00005869" w:rsidRDefault="008C2157" w:rsidP="006D200C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5869">
        <w:rPr>
          <w:rFonts w:asciiTheme="minorHAnsi" w:hAnsiTheme="minorHAnsi" w:cstheme="minorHAnsi"/>
          <w:color w:val="000000"/>
          <w:sz w:val="22"/>
          <w:szCs w:val="22"/>
        </w:rPr>
        <w:t>Planning the work and efficiently organizing the site facilities in order to meet agreed</w:t>
      </w:r>
    </w:p>
    <w:p w:rsidR="008C2157" w:rsidRPr="00005869" w:rsidRDefault="008C2157" w:rsidP="006D200C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5869">
        <w:rPr>
          <w:rFonts w:asciiTheme="minorHAnsi" w:hAnsiTheme="minorHAnsi" w:cstheme="minorHAnsi"/>
          <w:color w:val="000000"/>
          <w:sz w:val="22"/>
          <w:szCs w:val="22"/>
        </w:rPr>
        <w:t>Deadlines for the project</w:t>
      </w:r>
    </w:p>
    <w:p w:rsidR="00C634CF" w:rsidRPr="00A374EA" w:rsidRDefault="008C2157" w:rsidP="00A374EA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05869">
        <w:rPr>
          <w:rFonts w:asciiTheme="minorHAnsi" w:hAnsiTheme="minorHAnsi" w:cstheme="minorHAnsi"/>
          <w:color w:val="000000"/>
          <w:sz w:val="22"/>
          <w:szCs w:val="22"/>
        </w:rPr>
        <w:t>Supervision of safety Rules</w:t>
      </w:r>
    </w:p>
    <w:p w:rsidR="006E265B" w:rsidRPr="00005869" w:rsidRDefault="006F4471" w:rsidP="00717F3D">
      <w:pPr>
        <w:spacing w:after="0" w:line="240" w:lineRule="auto"/>
        <w:rPr>
          <w:rStyle w:val="Emphasis"/>
          <w:rFonts w:asciiTheme="minorHAnsi" w:hAnsiTheme="minorHAnsi" w:cstheme="minorHAnsi"/>
          <w:i w:val="0"/>
          <w:color w:val="000000"/>
        </w:rPr>
      </w:pPr>
      <w:r>
        <w:rPr>
          <w:rStyle w:val="Emphasis"/>
          <w:rFonts w:asciiTheme="minorHAnsi" w:hAnsiTheme="minorHAnsi" w:cstheme="minorHAnsi"/>
          <w:i w:val="0"/>
          <w:color w:val="000000"/>
        </w:rPr>
        <w:t>W</w:t>
      </w:r>
      <w:r w:rsidR="008106E6" w:rsidRPr="00005869">
        <w:rPr>
          <w:rStyle w:val="Emphasis"/>
          <w:rFonts w:asciiTheme="minorHAnsi" w:hAnsiTheme="minorHAnsi" w:cstheme="minorHAnsi"/>
          <w:i w:val="0"/>
          <w:color w:val="000000"/>
        </w:rPr>
        <w:t>ork as</w:t>
      </w:r>
      <w:r>
        <w:rPr>
          <w:rStyle w:val="Emphasis"/>
          <w:rFonts w:asciiTheme="minorHAnsi" w:hAnsiTheme="minorHAnsi" w:cstheme="minorHAnsi"/>
          <w:i w:val="0"/>
          <w:color w:val="000000"/>
        </w:rPr>
        <w:t xml:space="preserve"> Trainee</w:t>
      </w:r>
      <w:r w:rsidR="008106E6" w:rsidRPr="00005869">
        <w:rPr>
          <w:rStyle w:val="Emphasis"/>
          <w:rFonts w:asciiTheme="minorHAnsi" w:hAnsiTheme="minorHAnsi" w:cstheme="minorHAnsi"/>
          <w:i w:val="0"/>
          <w:color w:val="000000"/>
        </w:rPr>
        <w:t xml:space="preserve"> </w:t>
      </w:r>
      <w:r w:rsidR="008106E6" w:rsidRPr="00005869">
        <w:rPr>
          <w:rStyle w:val="Emphasis"/>
          <w:rFonts w:asciiTheme="minorHAnsi" w:hAnsiTheme="minorHAnsi" w:cstheme="minorHAnsi"/>
          <w:b/>
          <w:i w:val="0"/>
          <w:color w:val="000000"/>
        </w:rPr>
        <w:t>Mudlogger</w:t>
      </w:r>
      <w:r w:rsidR="006E265B" w:rsidRPr="00005869">
        <w:rPr>
          <w:rStyle w:val="Emphasis"/>
          <w:rFonts w:asciiTheme="minorHAnsi" w:hAnsiTheme="minorHAnsi" w:cstheme="minorHAnsi"/>
          <w:i w:val="0"/>
          <w:color w:val="000000"/>
        </w:rPr>
        <w:t xml:space="preserve"> in </w:t>
      </w:r>
      <w:r>
        <w:rPr>
          <w:rStyle w:val="Emphasis"/>
          <w:rFonts w:asciiTheme="minorHAnsi" w:hAnsiTheme="minorHAnsi" w:cstheme="minorHAnsi"/>
          <w:b/>
          <w:i w:val="0"/>
          <w:color w:val="000000"/>
        </w:rPr>
        <w:t>Oil and Gas Development Company Ltd Pakistan</w:t>
      </w:r>
      <w:r w:rsidR="006E265B" w:rsidRPr="00005869">
        <w:rPr>
          <w:rStyle w:val="Emphasis"/>
          <w:rFonts w:asciiTheme="minorHAnsi" w:hAnsiTheme="minorHAnsi" w:cstheme="minorHAnsi"/>
          <w:i w:val="0"/>
          <w:color w:val="000000"/>
        </w:rPr>
        <w:t>.</w:t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</w:r>
      <w:r w:rsidR="00717F3D" w:rsidRPr="00005869">
        <w:rPr>
          <w:rStyle w:val="Emphasis"/>
          <w:rFonts w:asciiTheme="minorHAnsi" w:hAnsiTheme="minorHAnsi" w:cstheme="minorHAnsi"/>
          <w:i w:val="0"/>
          <w:color w:val="000000"/>
        </w:rPr>
        <w:tab/>
        <w:t xml:space="preserve"> </w:t>
      </w:r>
      <w:r w:rsidR="006E265B" w:rsidRPr="00005869">
        <w:rPr>
          <w:rStyle w:val="Emphasis"/>
          <w:rFonts w:asciiTheme="minorHAnsi" w:hAnsiTheme="minorHAnsi" w:cstheme="minorHAnsi"/>
          <w:b/>
          <w:i w:val="0"/>
          <w:color w:val="000000"/>
        </w:rPr>
        <w:t>(</w:t>
      </w:r>
      <w:r w:rsidR="00717F3D" w:rsidRPr="00005869">
        <w:rPr>
          <w:rStyle w:val="Emphasis"/>
          <w:rFonts w:asciiTheme="minorHAnsi" w:hAnsiTheme="minorHAnsi" w:cstheme="minorHAnsi"/>
          <w:b/>
          <w:i w:val="0"/>
          <w:color w:val="000000"/>
        </w:rPr>
        <w:t xml:space="preserve">April </w:t>
      </w:r>
      <w:r w:rsidR="006E265B" w:rsidRPr="00005869">
        <w:rPr>
          <w:rStyle w:val="Emphasis"/>
          <w:rFonts w:asciiTheme="minorHAnsi" w:hAnsiTheme="minorHAnsi" w:cstheme="minorHAnsi"/>
          <w:b/>
          <w:i w:val="0"/>
          <w:color w:val="000000"/>
        </w:rPr>
        <w:t>2013-</w:t>
      </w:r>
      <w:r w:rsidR="00717F3D" w:rsidRPr="00005869">
        <w:rPr>
          <w:rStyle w:val="Emphasis"/>
          <w:rFonts w:asciiTheme="minorHAnsi" w:hAnsiTheme="minorHAnsi" w:cstheme="minorHAnsi"/>
          <w:b/>
          <w:i w:val="0"/>
          <w:color w:val="000000"/>
        </w:rPr>
        <w:t>June</w:t>
      </w:r>
      <w:r>
        <w:rPr>
          <w:rStyle w:val="Emphasis"/>
          <w:rFonts w:asciiTheme="minorHAnsi" w:hAnsiTheme="minorHAnsi" w:cstheme="minorHAnsi"/>
          <w:b/>
          <w:i w:val="0"/>
          <w:color w:val="000000"/>
        </w:rPr>
        <w:t>2015</w:t>
      </w:r>
      <w:r w:rsidR="006E265B" w:rsidRPr="00005869">
        <w:rPr>
          <w:rStyle w:val="Emphasis"/>
          <w:rFonts w:asciiTheme="minorHAnsi" w:hAnsiTheme="minorHAnsi" w:cstheme="minorHAnsi"/>
          <w:b/>
          <w:i w:val="0"/>
          <w:color w:val="000000"/>
        </w:rPr>
        <w:t>)</w:t>
      </w:r>
    </w:p>
    <w:p w:rsidR="006E265B" w:rsidRPr="00005869" w:rsidRDefault="008D40FC" w:rsidP="006D200C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005869">
        <w:rPr>
          <w:rFonts w:asciiTheme="minorHAnsi" w:hAnsiTheme="minorHAnsi" w:cstheme="minorHAnsi"/>
          <w:iCs/>
          <w:color w:val="000000"/>
        </w:rPr>
        <w:t>Constantly observe and record drilling data</w:t>
      </w:r>
      <w:r w:rsidR="006E265B" w:rsidRPr="00005869">
        <w:rPr>
          <w:rFonts w:asciiTheme="minorHAnsi" w:hAnsiTheme="minorHAnsi" w:cstheme="minorHAnsi"/>
          <w:iCs/>
          <w:color w:val="000000"/>
        </w:rPr>
        <w:t>.</w:t>
      </w:r>
    </w:p>
    <w:p w:rsidR="008D40FC" w:rsidRPr="00005869" w:rsidRDefault="008D40FC" w:rsidP="006D200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</w:rPr>
      </w:pPr>
      <w:r w:rsidRPr="00005869">
        <w:rPr>
          <w:rFonts w:asciiTheme="minorHAnsi" w:hAnsiTheme="minorHAnsi" w:cstheme="minorHAnsi"/>
          <w:iCs/>
          <w:color w:val="000000"/>
        </w:rPr>
        <w:t>Collect mud samples at regular intervals to check for hydrocarbons and other geological indicators</w:t>
      </w:r>
    </w:p>
    <w:p w:rsidR="008D40FC" w:rsidRPr="00005869" w:rsidRDefault="008D40FC" w:rsidP="006D200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</w:rPr>
      </w:pPr>
      <w:r w:rsidRPr="00005869">
        <w:rPr>
          <w:rFonts w:asciiTheme="minorHAnsi" w:eastAsia="Times New Roman" w:hAnsiTheme="minorHAnsi" w:cstheme="minorHAnsi"/>
        </w:rPr>
        <w:t>Monitor for the presence of hydrocarbons by analyzing gases.</w:t>
      </w:r>
      <w:r w:rsidRPr="00005869">
        <w:rPr>
          <w:rFonts w:asciiTheme="minorHAnsi" w:hAnsiTheme="minorHAnsi" w:cstheme="minorHAnsi"/>
        </w:rPr>
        <w:t xml:space="preserve"> </w:t>
      </w:r>
      <w:r w:rsidRPr="00005869">
        <w:rPr>
          <w:rFonts w:asciiTheme="minorHAnsi" w:eastAsia="Times New Roman" w:hAnsiTheme="minorHAnsi" w:cstheme="minorHAnsi"/>
        </w:rPr>
        <w:t>Use gas detection systems to identify "kicks"</w:t>
      </w:r>
    </w:p>
    <w:p w:rsidR="002846D8" w:rsidRPr="00005869" w:rsidRDefault="008D40FC" w:rsidP="008D40FC">
      <w:pPr>
        <w:pStyle w:val="ListParagraph"/>
        <w:numPr>
          <w:ilvl w:val="0"/>
          <w:numId w:val="16"/>
        </w:numPr>
        <w:spacing w:line="240" w:lineRule="auto"/>
        <w:rPr>
          <w:rFonts w:asciiTheme="minorHAnsi" w:eastAsia="Times New Roman" w:hAnsiTheme="minorHAnsi" w:cstheme="minorHAnsi"/>
        </w:rPr>
      </w:pPr>
      <w:r w:rsidRPr="00005869">
        <w:rPr>
          <w:rFonts w:asciiTheme="minorHAnsi" w:eastAsia="Times New Roman" w:hAnsiTheme="minorHAnsi" w:cstheme="minorHAnsi"/>
        </w:rPr>
        <w:t>Maintain detailed records and logs of all drilling activities, including formation characteristics, fluid properties, and any anomalies.</w:t>
      </w:r>
    </w:p>
    <w:p w:rsidR="008106E6" w:rsidRPr="00005869" w:rsidRDefault="008106E6" w:rsidP="008D40FC">
      <w:pPr>
        <w:pStyle w:val="ListParagraph"/>
        <w:numPr>
          <w:ilvl w:val="0"/>
          <w:numId w:val="16"/>
        </w:numPr>
        <w:spacing w:line="240" w:lineRule="auto"/>
        <w:rPr>
          <w:rFonts w:asciiTheme="minorHAnsi" w:eastAsia="Times New Roman" w:hAnsiTheme="minorHAnsi" w:cstheme="minorHAnsi"/>
        </w:rPr>
      </w:pPr>
      <w:r w:rsidRPr="00005869">
        <w:rPr>
          <w:rFonts w:asciiTheme="minorHAnsi" w:eastAsia="Times New Roman" w:hAnsiTheme="minorHAnsi" w:cstheme="minorHAnsi"/>
        </w:rPr>
        <w:t>Ensure that mudlogging equipment, sensors, and gas detection devices are calibrated and functioning correctly.</w:t>
      </w:r>
    </w:p>
    <w:p w:rsidR="008106E6" w:rsidRPr="00005869" w:rsidRDefault="008106E6" w:rsidP="008D40FC">
      <w:pPr>
        <w:pStyle w:val="ListParagraph"/>
        <w:numPr>
          <w:ilvl w:val="0"/>
          <w:numId w:val="16"/>
        </w:numPr>
        <w:spacing w:line="240" w:lineRule="auto"/>
        <w:rPr>
          <w:rFonts w:asciiTheme="minorHAnsi" w:eastAsia="Times New Roman" w:hAnsiTheme="minorHAnsi" w:cstheme="minorHAnsi"/>
        </w:rPr>
      </w:pPr>
      <w:r w:rsidRPr="00005869">
        <w:rPr>
          <w:rFonts w:asciiTheme="minorHAnsi" w:eastAsia="Times New Roman" w:hAnsiTheme="minorHAnsi" w:cstheme="minorHAnsi"/>
        </w:rPr>
        <w:t>Monitor for potential environmental hazards, such as fluid spills or leaks</w:t>
      </w:r>
      <w:r w:rsidR="00F26E50" w:rsidRPr="00005869">
        <w:rPr>
          <w:rFonts w:asciiTheme="minorHAnsi" w:eastAsia="Times New Roman" w:hAnsiTheme="minorHAnsi" w:cstheme="minorHAnsi"/>
        </w:rPr>
        <w:t xml:space="preserve"> and blowout</w:t>
      </w:r>
    </w:p>
    <w:tbl>
      <w:tblPr>
        <w:tblStyle w:val="TableGrid"/>
        <w:tblpPr w:leftFromText="180" w:rightFromText="180" w:vertAnchor="text" w:horzAnchor="margin" w:tblpY="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303503" w:rsidTr="00303503">
        <w:trPr>
          <w:trHeight w:val="2523"/>
        </w:trPr>
        <w:tc>
          <w:tcPr>
            <w:tcW w:w="4621" w:type="dxa"/>
          </w:tcPr>
          <w:p w:rsidR="00303503" w:rsidRPr="00005869" w:rsidRDefault="00303503" w:rsidP="00303503">
            <w:pPr>
              <w:pStyle w:val="SectionHeading"/>
              <w:spacing w:before="0"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058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Education</w:t>
            </w:r>
          </w:p>
          <w:p w:rsidR="00303503" w:rsidRPr="00005869" w:rsidRDefault="00303503" w:rsidP="003035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B.S  </w:t>
            </w:r>
            <w:r w:rsidRPr="00005869">
              <w:rPr>
                <w:rFonts w:asciiTheme="minorHAnsi" w:hAnsiTheme="minorHAnsi" w:cstheme="minorHAnsi"/>
                <w:color w:val="000000"/>
              </w:rPr>
              <w:t>Geology</w:t>
            </w:r>
            <w:r w:rsidRPr="00005869">
              <w:rPr>
                <w:rFonts w:asciiTheme="minorHAnsi" w:hAnsiTheme="minorHAnsi" w:cstheme="minorHAnsi"/>
                <w:b/>
                <w:color w:val="000000"/>
              </w:rPr>
              <w:t>(Mar 2009-Mar 2013)</w:t>
            </w:r>
          </w:p>
          <w:p w:rsidR="00303503" w:rsidRDefault="00303503" w:rsidP="00303503">
            <w:pPr>
              <w:pStyle w:val="Subsection"/>
              <w:numPr>
                <w:ilvl w:val="0"/>
                <w:numId w:val="16"/>
              </w:numPr>
              <w:spacing w:before="0"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058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COMSATS Institute of Information Technology Abbottabad Pakistan.</w:t>
            </w:r>
          </w:p>
          <w:p w:rsidR="00303503" w:rsidRPr="004027F1" w:rsidRDefault="00303503" w:rsidP="003035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869">
              <w:rPr>
                <w:rFonts w:asciiTheme="minorHAnsi" w:hAnsiTheme="minorHAnsi" w:cstheme="minorHAnsi"/>
                <w:b/>
                <w:color w:val="000000"/>
              </w:rPr>
              <w:t>LANGUAGE</w:t>
            </w:r>
          </w:p>
          <w:p w:rsidR="00303503" w:rsidRPr="00005869" w:rsidRDefault="00303503" w:rsidP="0030350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869">
              <w:rPr>
                <w:rFonts w:asciiTheme="minorHAnsi" w:hAnsiTheme="minorHAnsi" w:cstheme="minorHAnsi"/>
                <w:color w:val="000000"/>
              </w:rPr>
              <w:t xml:space="preserve">Proficient in oral and written </w:t>
            </w:r>
          </w:p>
          <w:p w:rsidR="00303503" w:rsidRPr="00005869" w:rsidRDefault="00303503" w:rsidP="00303503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869">
              <w:rPr>
                <w:rFonts w:asciiTheme="minorHAnsi" w:hAnsiTheme="minorHAnsi" w:cstheme="minorHAnsi"/>
                <w:color w:val="000000"/>
              </w:rPr>
              <w:t>English</w:t>
            </w:r>
          </w:p>
          <w:p w:rsidR="00303503" w:rsidRPr="00005869" w:rsidRDefault="00303503" w:rsidP="00303503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869">
              <w:rPr>
                <w:rFonts w:asciiTheme="minorHAnsi" w:hAnsiTheme="minorHAnsi" w:cstheme="minorHAnsi"/>
                <w:color w:val="000000"/>
              </w:rPr>
              <w:t>Arabic (Basic)</w:t>
            </w:r>
          </w:p>
          <w:p w:rsidR="00303503" w:rsidRPr="00005869" w:rsidRDefault="00303503" w:rsidP="00303503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869">
              <w:rPr>
                <w:rFonts w:asciiTheme="minorHAnsi" w:hAnsiTheme="minorHAnsi" w:cstheme="minorHAnsi"/>
                <w:color w:val="000000"/>
              </w:rPr>
              <w:t>Urdu</w:t>
            </w:r>
          </w:p>
          <w:p w:rsidR="00303503" w:rsidRDefault="00303503" w:rsidP="0030350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22" w:type="dxa"/>
          </w:tcPr>
          <w:p w:rsidR="00303503" w:rsidRPr="00005869" w:rsidRDefault="00303503" w:rsidP="003035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05869">
              <w:rPr>
                <w:rFonts w:asciiTheme="minorHAnsi" w:hAnsiTheme="minorHAnsi" w:cstheme="minorHAnsi"/>
                <w:b/>
                <w:color w:val="000000"/>
              </w:rPr>
              <w:t>OTHER</w:t>
            </w:r>
          </w:p>
          <w:p w:rsidR="00303503" w:rsidRPr="00005869" w:rsidRDefault="00303503" w:rsidP="00303503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869">
              <w:rPr>
                <w:rFonts w:asciiTheme="minorHAnsi" w:hAnsiTheme="minorHAnsi" w:cstheme="minorHAnsi"/>
                <w:color w:val="000000"/>
              </w:rPr>
              <w:t>IQAMA TRANFERABLE</w:t>
            </w:r>
          </w:p>
          <w:p w:rsidR="00303503" w:rsidRPr="00005869" w:rsidRDefault="00303503" w:rsidP="00303503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005869">
              <w:rPr>
                <w:rFonts w:asciiTheme="minorHAnsi" w:hAnsiTheme="minorHAnsi" w:cstheme="minorHAnsi"/>
                <w:color w:val="000000"/>
              </w:rPr>
              <w:t>Saudi Arabia Driving License</w:t>
            </w:r>
          </w:p>
          <w:p w:rsidR="00303503" w:rsidRPr="00005869" w:rsidRDefault="00303503" w:rsidP="00303503">
            <w:pPr>
              <w:pStyle w:val="SectionHeading"/>
              <w:spacing w:before="0"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058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Nationality</w:t>
            </w:r>
          </w:p>
          <w:p w:rsidR="00303503" w:rsidRPr="00005869" w:rsidRDefault="00303503" w:rsidP="00303503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Theme="minorHAnsi" w:hAnsiTheme="minorHAnsi" w:cstheme="minorHAnsi"/>
              </w:rPr>
            </w:pPr>
            <w:r w:rsidRPr="00005869">
              <w:rPr>
                <w:rFonts w:asciiTheme="minorHAnsi" w:hAnsiTheme="minorHAnsi" w:cstheme="minorHAnsi"/>
              </w:rPr>
              <w:t>Pakistani</w:t>
            </w:r>
          </w:p>
          <w:p w:rsidR="00303503" w:rsidRDefault="00303503" w:rsidP="0030350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F26E50" w:rsidRPr="00005869" w:rsidRDefault="00F26E50" w:rsidP="00303503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sectPr w:rsidR="00F26E50" w:rsidRPr="00005869" w:rsidSect="00C62832">
      <w:footerReference w:type="default" r:id="rId10"/>
      <w:headerReference w:type="first" r:id="rId11"/>
      <w:pgSz w:w="11907" w:h="16839" w:code="9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716" w:rsidRDefault="00493716">
      <w:pPr>
        <w:spacing w:after="0" w:line="240" w:lineRule="auto"/>
      </w:pPr>
      <w:r>
        <w:separator/>
      </w:r>
    </w:p>
  </w:endnote>
  <w:endnote w:type="continuationSeparator" w:id="1">
    <w:p w:rsidR="00493716" w:rsidRDefault="0049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2B8" w:rsidRDefault="007230B2">
    <w:pPr>
      <w:pStyle w:val="Header"/>
    </w:pPr>
    <w:r>
      <w:rPr>
        <w:noProof/>
      </w:rPr>
      <w:pict>
        <v:rect id="Rectangle 4" o:spid="_x0000_s6147" style="position:absolute;margin-left:0;margin-top:0;width:539.05pt;height:717.55pt;z-index:251656704;visibility:visible;mso-width-percent:1070;mso-height-percent:1050;mso-position-horizontal:center;mso-position-horizontal-relative:margin;mso-position-vertical:center;mso-position-vertical-relative:margin;mso-width-percent:1070;mso-height-percent:105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" filled="f">
          <v:path arrowok="t"/>
          <w10:wrap anchorx="margin" anchory="margin"/>
        </v:rect>
      </w:pict>
    </w:r>
  </w:p>
  <w:p w:rsidR="002E62B8" w:rsidRDefault="007230B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6" type="#_x0000_t202" style="position:absolute;margin-left:542.9pt;margin-top:532.75pt;width:38.8pt;height:164.85pt;z-index:251657728;visibility:visible;mso-wrap-style:none;mso-position-horizontal-relative:page;mso-position-vertical-relative:page;mso-width-relative:margin;mso-height-relative:margin" filled="f" stroked="f" strokeweight=".5pt">
          <v:textbox style="layout-flow:vertical;mso-fit-shape-to-text:t" inset="0,0,0,0">
            <w:txbxContent>
              <w:p w:rsidR="002E62B8" w:rsidRDefault="002E62B8">
                <w:pPr>
                  <w:pStyle w:val="Title"/>
                  <w:rPr>
                    <w:spacing w:val="10"/>
                  </w:rPr>
                </w:pPr>
              </w:p>
            </w:txbxContent>
          </v:textbox>
          <w10:wrap type="square"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716" w:rsidRDefault="00493716">
      <w:pPr>
        <w:spacing w:after="0" w:line="240" w:lineRule="auto"/>
      </w:pPr>
      <w:r>
        <w:separator/>
      </w:r>
    </w:p>
  </w:footnote>
  <w:footnote w:type="continuationSeparator" w:id="1">
    <w:p w:rsidR="00493716" w:rsidRDefault="0049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2B8" w:rsidRDefault="007230B2">
    <w:pPr>
      <w:pStyle w:val="Header"/>
    </w:pPr>
    <w:r>
      <w:rPr>
        <w:noProof/>
      </w:rPr>
      <w:pict>
        <v:rect id="Rectangle 1" o:spid="_x0000_s6145" style="position:absolute;margin-left:0;margin-top:0;width:539.05pt;height:717.55pt;z-index:251658752;visibility:visible;mso-width-percent:1070;mso-height-percent:1050;mso-position-horizontal:center;mso-position-horizontal-relative:margin;mso-position-vertical:center;mso-position-vertical-relative:margin;mso-width-percent:1070;mso-height-percent:105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" filled="f">
          <v:path arrowok="t"/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185"/>
    <w:multiLevelType w:val="hybridMultilevel"/>
    <w:tmpl w:val="AA52B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103A"/>
    <w:multiLevelType w:val="hybridMultilevel"/>
    <w:tmpl w:val="6B9C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40CD5"/>
    <w:multiLevelType w:val="hybridMultilevel"/>
    <w:tmpl w:val="923C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B07FD"/>
    <w:multiLevelType w:val="hybridMultilevel"/>
    <w:tmpl w:val="7EAE436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132070FC"/>
    <w:multiLevelType w:val="hybridMultilevel"/>
    <w:tmpl w:val="AAD8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3004A"/>
    <w:multiLevelType w:val="hybridMultilevel"/>
    <w:tmpl w:val="85F6D60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2086700B"/>
    <w:multiLevelType w:val="hybridMultilevel"/>
    <w:tmpl w:val="3132C21C"/>
    <w:lvl w:ilvl="0" w:tplc="82DA4A98">
      <w:numFmt w:val="bullet"/>
      <w:lvlText w:val=""/>
      <w:lvlJc w:val="left"/>
      <w:pPr>
        <w:ind w:left="720" w:hanging="360"/>
      </w:pPr>
      <w:rPr>
        <w:rFonts w:ascii="Times New Roman" w:eastAsia="Candar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C04B4"/>
    <w:multiLevelType w:val="hybridMultilevel"/>
    <w:tmpl w:val="854A0684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4DA72BB"/>
    <w:multiLevelType w:val="hybridMultilevel"/>
    <w:tmpl w:val="AE64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425A2"/>
    <w:multiLevelType w:val="hybridMultilevel"/>
    <w:tmpl w:val="9D4E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043B0"/>
    <w:multiLevelType w:val="hybridMultilevel"/>
    <w:tmpl w:val="082A9ADE"/>
    <w:lvl w:ilvl="0" w:tplc="82DA4A98">
      <w:numFmt w:val="bullet"/>
      <w:lvlText w:val=""/>
      <w:lvlJc w:val="left"/>
      <w:pPr>
        <w:ind w:left="1080" w:hanging="360"/>
      </w:pPr>
      <w:rPr>
        <w:rFonts w:ascii="Times New Roman" w:eastAsia="Candar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3F7CA9"/>
    <w:multiLevelType w:val="hybridMultilevel"/>
    <w:tmpl w:val="7DC0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F70287"/>
    <w:multiLevelType w:val="hybridMultilevel"/>
    <w:tmpl w:val="39CC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07DB6"/>
    <w:multiLevelType w:val="hybridMultilevel"/>
    <w:tmpl w:val="21307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615A3"/>
    <w:multiLevelType w:val="multilevel"/>
    <w:tmpl w:val="603A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1F07A7"/>
    <w:multiLevelType w:val="hybridMultilevel"/>
    <w:tmpl w:val="611C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0D4E94"/>
    <w:multiLevelType w:val="hybridMultilevel"/>
    <w:tmpl w:val="7FEE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507D7F"/>
    <w:multiLevelType w:val="hybridMultilevel"/>
    <w:tmpl w:val="8C60AF5A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0">
    <w:nsid w:val="5C0C0124"/>
    <w:multiLevelType w:val="hybridMultilevel"/>
    <w:tmpl w:val="C3B6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81A93"/>
    <w:multiLevelType w:val="hybridMultilevel"/>
    <w:tmpl w:val="4AF2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40E47"/>
    <w:multiLevelType w:val="hybridMultilevel"/>
    <w:tmpl w:val="66B4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76F4D"/>
    <w:multiLevelType w:val="hybridMultilevel"/>
    <w:tmpl w:val="721C34E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67B37A2D"/>
    <w:multiLevelType w:val="hybridMultilevel"/>
    <w:tmpl w:val="A60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F12A97"/>
    <w:multiLevelType w:val="hybridMultilevel"/>
    <w:tmpl w:val="5352E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06126D"/>
    <w:multiLevelType w:val="hybridMultilevel"/>
    <w:tmpl w:val="2DC42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61E33C7"/>
    <w:multiLevelType w:val="hybridMultilevel"/>
    <w:tmpl w:val="4DEA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616CC"/>
    <w:multiLevelType w:val="hybridMultilevel"/>
    <w:tmpl w:val="6402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97855"/>
    <w:multiLevelType w:val="multilevel"/>
    <w:tmpl w:val="5BD4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FDE40CA"/>
    <w:multiLevelType w:val="multilevel"/>
    <w:tmpl w:val="72EC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13"/>
  </w:num>
  <w:num w:numId="3">
    <w:abstractNumId w:val="16"/>
  </w:num>
  <w:num w:numId="4">
    <w:abstractNumId w:val="3"/>
  </w:num>
  <w:num w:numId="5">
    <w:abstractNumId w:val="7"/>
  </w:num>
  <w:num w:numId="6">
    <w:abstractNumId w:val="27"/>
  </w:num>
  <w:num w:numId="7">
    <w:abstractNumId w:val="5"/>
  </w:num>
  <w:num w:numId="8">
    <w:abstractNumId w:val="21"/>
  </w:num>
  <w:num w:numId="9">
    <w:abstractNumId w:val="17"/>
  </w:num>
  <w:num w:numId="10">
    <w:abstractNumId w:val="24"/>
  </w:num>
  <w:num w:numId="11">
    <w:abstractNumId w:val="29"/>
  </w:num>
  <w:num w:numId="12">
    <w:abstractNumId w:val="0"/>
  </w:num>
  <w:num w:numId="13">
    <w:abstractNumId w:val="23"/>
  </w:num>
  <w:num w:numId="14">
    <w:abstractNumId w:val="1"/>
  </w:num>
  <w:num w:numId="15">
    <w:abstractNumId w:val="19"/>
  </w:num>
  <w:num w:numId="16">
    <w:abstractNumId w:val="22"/>
  </w:num>
  <w:num w:numId="17">
    <w:abstractNumId w:val="18"/>
  </w:num>
  <w:num w:numId="18">
    <w:abstractNumId w:val="25"/>
  </w:num>
  <w:num w:numId="19">
    <w:abstractNumId w:val="11"/>
  </w:num>
  <w:num w:numId="20">
    <w:abstractNumId w:val="31"/>
  </w:num>
  <w:num w:numId="21">
    <w:abstractNumId w:val="15"/>
  </w:num>
  <w:num w:numId="22">
    <w:abstractNumId w:val="30"/>
  </w:num>
  <w:num w:numId="23">
    <w:abstractNumId w:val="14"/>
  </w:num>
  <w:num w:numId="24">
    <w:abstractNumId w:val="9"/>
  </w:num>
  <w:num w:numId="25">
    <w:abstractNumId w:val="12"/>
  </w:num>
  <w:num w:numId="26">
    <w:abstractNumId w:val="6"/>
  </w:num>
  <w:num w:numId="27">
    <w:abstractNumId w:val="10"/>
  </w:num>
  <w:num w:numId="28">
    <w:abstractNumId w:val="26"/>
  </w:num>
  <w:num w:numId="29">
    <w:abstractNumId w:val="4"/>
  </w:num>
  <w:num w:numId="30">
    <w:abstractNumId w:val="8"/>
  </w:num>
  <w:num w:numId="31">
    <w:abstractNumId w:val="20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667FD"/>
    <w:rsid w:val="00005869"/>
    <w:rsid w:val="00006256"/>
    <w:rsid w:val="00017852"/>
    <w:rsid w:val="00017F0C"/>
    <w:rsid w:val="00023303"/>
    <w:rsid w:val="00024D92"/>
    <w:rsid w:val="000279BC"/>
    <w:rsid w:val="000311DA"/>
    <w:rsid w:val="00033925"/>
    <w:rsid w:val="000345B3"/>
    <w:rsid w:val="00056BDE"/>
    <w:rsid w:val="000639B7"/>
    <w:rsid w:val="00066643"/>
    <w:rsid w:val="00082219"/>
    <w:rsid w:val="00090C78"/>
    <w:rsid w:val="00091778"/>
    <w:rsid w:val="000945B1"/>
    <w:rsid w:val="000A6D77"/>
    <w:rsid w:val="000B2487"/>
    <w:rsid w:val="000B6C32"/>
    <w:rsid w:val="000C4FEA"/>
    <w:rsid w:val="000D1F9D"/>
    <w:rsid w:val="000E4CEB"/>
    <w:rsid w:val="000E7D91"/>
    <w:rsid w:val="000F1306"/>
    <w:rsid w:val="000F2A5E"/>
    <w:rsid w:val="00112FA7"/>
    <w:rsid w:val="00113E40"/>
    <w:rsid w:val="001253C5"/>
    <w:rsid w:val="00131057"/>
    <w:rsid w:val="00133937"/>
    <w:rsid w:val="00144E82"/>
    <w:rsid w:val="001514B8"/>
    <w:rsid w:val="001526C2"/>
    <w:rsid w:val="001528B8"/>
    <w:rsid w:val="001603A2"/>
    <w:rsid w:val="00161DF0"/>
    <w:rsid w:val="001654AE"/>
    <w:rsid w:val="00166B25"/>
    <w:rsid w:val="00166BF3"/>
    <w:rsid w:val="00171D4F"/>
    <w:rsid w:val="00172F48"/>
    <w:rsid w:val="0019080F"/>
    <w:rsid w:val="00195949"/>
    <w:rsid w:val="001A02DF"/>
    <w:rsid w:val="001C229A"/>
    <w:rsid w:val="001C63BA"/>
    <w:rsid w:val="001D5A35"/>
    <w:rsid w:val="001D7FC6"/>
    <w:rsid w:val="001E02C9"/>
    <w:rsid w:val="001E0F8B"/>
    <w:rsid w:val="001E0FAC"/>
    <w:rsid w:val="001E33CE"/>
    <w:rsid w:val="001F1698"/>
    <w:rsid w:val="002000D5"/>
    <w:rsid w:val="00202081"/>
    <w:rsid w:val="0020277B"/>
    <w:rsid w:val="00205161"/>
    <w:rsid w:val="00205E68"/>
    <w:rsid w:val="0021401D"/>
    <w:rsid w:val="002146EF"/>
    <w:rsid w:val="00235ECE"/>
    <w:rsid w:val="00261692"/>
    <w:rsid w:val="00261948"/>
    <w:rsid w:val="00267FA3"/>
    <w:rsid w:val="00270F5C"/>
    <w:rsid w:val="002761E5"/>
    <w:rsid w:val="002846D8"/>
    <w:rsid w:val="00285FF3"/>
    <w:rsid w:val="00291745"/>
    <w:rsid w:val="002923D4"/>
    <w:rsid w:val="00295242"/>
    <w:rsid w:val="00297BBD"/>
    <w:rsid w:val="002B0C0F"/>
    <w:rsid w:val="002B3B17"/>
    <w:rsid w:val="002B6976"/>
    <w:rsid w:val="002C1DB2"/>
    <w:rsid w:val="002C51E9"/>
    <w:rsid w:val="002C52E8"/>
    <w:rsid w:val="002C7BF4"/>
    <w:rsid w:val="002C7EC8"/>
    <w:rsid w:val="002E62B8"/>
    <w:rsid w:val="002E7CF5"/>
    <w:rsid w:val="002F070F"/>
    <w:rsid w:val="003006AE"/>
    <w:rsid w:val="00303503"/>
    <w:rsid w:val="003040F1"/>
    <w:rsid w:val="003052E5"/>
    <w:rsid w:val="003120B8"/>
    <w:rsid w:val="00321AD0"/>
    <w:rsid w:val="0032714A"/>
    <w:rsid w:val="0033382D"/>
    <w:rsid w:val="00335029"/>
    <w:rsid w:val="00346B49"/>
    <w:rsid w:val="00346E3F"/>
    <w:rsid w:val="003500DC"/>
    <w:rsid w:val="00351604"/>
    <w:rsid w:val="00363362"/>
    <w:rsid w:val="0037583D"/>
    <w:rsid w:val="00387C85"/>
    <w:rsid w:val="00392FAC"/>
    <w:rsid w:val="00394E18"/>
    <w:rsid w:val="003A4722"/>
    <w:rsid w:val="003A7765"/>
    <w:rsid w:val="003B134D"/>
    <w:rsid w:val="003B2EB1"/>
    <w:rsid w:val="003B7317"/>
    <w:rsid w:val="003C02E7"/>
    <w:rsid w:val="003D60A1"/>
    <w:rsid w:val="004027F1"/>
    <w:rsid w:val="00405EC4"/>
    <w:rsid w:val="00406E66"/>
    <w:rsid w:val="00421F20"/>
    <w:rsid w:val="004223BE"/>
    <w:rsid w:val="004266EE"/>
    <w:rsid w:val="004276CB"/>
    <w:rsid w:val="00427ED1"/>
    <w:rsid w:val="00434C77"/>
    <w:rsid w:val="00441E7A"/>
    <w:rsid w:val="004513FA"/>
    <w:rsid w:val="0045541E"/>
    <w:rsid w:val="004603EE"/>
    <w:rsid w:val="004663E0"/>
    <w:rsid w:val="00470499"/>
    <w:rsid w:val="00483F7C"/>
    <w:rsid w:val="00485269"/>
    <w:rsid w:val="00492633"/>
    <w:rsid w:val="00493716"/>
    <w:rsid w:val="0049480F"/>
    <w:rsid w:val="00494C5D"/>
    <w:rsid w:val="004A7F7A"/>
    <w:rsid w:val="004B0BD5"/>
    <w:rsid w:val="004C1CB9"/>
    <w:rsid w:val="004C4AF2"/>
    <w:rsid w:val="004D6C64"/>
    <w:rsid w:val="004D7B64"/>
    <w:rsid w:val="004E0811"/>
    <w:rsid w:val="004E2F06"/>
    <w:rsid w:val="00501419"/>
    <w:rsid w:val="00505760"/>
    <w:rsid w:val="0051609E"/>
    <w:rsid w:val="00531703"/>
    <w:rsid w:val="00542699"/>
    <w:rsid w:val="00544BAB"/>
    <w:rsid w:val="00557DE4"/>
    <w:rsid w:val="005641C1"/>
    <w:rsid w:val="0058379C"/>
    <w:rsid w:val="0058636E"/>
    <w:rsid w:val="00594963"/>
    <w:rsid w:val="00597E0C"/>
    <w:rsid w:val="005A266B"/>
    <w:rsid w:val="005C133B"/>
    <w:rsid w:val="005C20D4"/>
    <w:rsid w:val="005C23DA"/>
    <w:rsid w:val="005C4781"/>
    <w:rsid w:val="005C56AB"/>
    <w:rsid w:val="005D3776"/>
    <w:rsid w:val="005D742D"/>
    <w:rsid w:val="005E18E2"/>
    <w:rsid w:val="005E507A"/>
    <w:rsid w:val="005E59CF"/>
    <w:rsid w:val="005E7709"/>
    <w:rsid w:val="006011AD"/>
    <w:rsid w:val="00610972"/>
    <w:rsid w:val="00615E83"/>
    <w:rsid w:val="00630104"/>
    <w:rsid w:val="00630B9B"/>
    <w:rsid w:val="00635202"/>
    <w:rsid w:val="0063599E"/>
    <w:rsid w:val="00636F96"/>
    <w:rsid w:val="00646499"/>
    <w:rsid w:val="00654053"/>
    <w:rsid w:val="006542DA"/>
    <w:rsid w:val="00656F7B"/>
    <w:rsid w:val="00674487"/>
    <w:rsid w:val="006746A8"/>
    <w:rsid w:val="00677098"/>
    <w:rsid w:val="00677706"/>
    <w:rsid w:val="00680B39"/>
    <w:rsid w:val="0068376C"/>
    <w:rsid w:val="00691705"/>
    <w:rsid w:val="006963DD"/>
    <w:rsid w:val="006A24C4"/>
    <w:rsid w:val="006D200C"/>
    <w:rsid w:val="006D2227"/>
    <w:rsid w:val="006E265B"/>
    <w:rsid w:val="006E6EF6"/>
    <w:rsid w:val="006F4220"/>
    <w:rsid w:val="006F4471"/>
    <w:rsid w:val="006F64A0"/>
    <w:rsid w:val="006F6838"/>
    <w:rsid w:val="006F6AF1"/>
    <w:rsid w:val="00711674"/>
    <w:rsid w:val="00715C44"/>
    <w:rsid w:val="00716E9D"/>
    <w:rsid w:val="00717F3D"/>
    <w:rsid w:val="007230B2"/>
    <w:rsid w:val="00730B97"/>
    <w:rsid w:val="00733780"/>
    <w:rsid w:val="00733A44"/>
    <w:rsid w:val="007578C6"/>
    <w:rsid w:val="0076651F"/>
    <w:rsid w:val="00780357"/>
    <w:rsid w:val="00781DBA"/>
    <w:rsid w:val="0078247D"/>
    <w:rsid w:val="0078321B"/>
    <w:rsid w:val="007928D8"/>
    <w:rsid w:val="007A1E44"/>
    <w:rsid w:val="007B1131"/>
    <w:rsid w:val="007C0098"/>
    <w:rsid w:val="007C0F78"/>
    <w:rsid w:val="007C1DC0"/>
    <w:rsid w:val="007D430B"/>
    <w:rsid w:val="007D4E95"/>
    <w:rsid w:val="007E10FF"/>
    <w:rsid w:val="007E35A9"/>
    <w:rsid w:val="00803178"/>
    <w:rsid w:val="008076CE"/>
    <w:rsid w:val="008106E6"/>
    <w:rsid w:val="00831E6A"/>
    <w:rsid w:val="008334A0"/>
    <w:rsid w:val="00835872"/>
    <w:rsid w:val="00840E81"/>
    <w:rsid w:val="00842C1B"/>
    <w:rsid w:val="00845489"/>
    <w:rsid w:val="00851FEC"/>
    <w:rsid w:val="0086584C"/>
    <w:rsid w:val="00870F84"/>
    <w:rsid w:val="0087210E"/>
    <w:rsid w:val="008774C4"/>
    <w:rsid w:val="00891F90"/>
    <w:rsid w:val="008936DF"/>
    <w:rsid w:val="00894255"/>
    <w:rsid w:val="008A3BBC"/>
    <w:rsid w:val="008B6DFE"/>
    <w:rsid w:val="008C2157"/>
    <w:rsid w:val="008C21A5"/>
    <w:rsid w:val="008C3166"/>
    <w:rsid w:val="008D0578"/>
    <w:rsid w:val="008D40FC"/>
    <w:rsid w:val="008F1067"/>
    <w:rsid w:val="008F13EB"/>
    <w:rsid w:val="008F1716"/>
    <w:rsid w:val="008F494E"/>
    <w:rsid w:val="008F5A13"/>
    <w:rsid w:val="008F7BF9"/>
    <w:rsid w:val="00901AA6"/>
    <w:rsid w:val="00912E81"/>
    <w:rsid w:val="009145DB"/>
    <w:rsid w:val="009319FE"/>
    <w:rsid w:val="00936EF5"/>
    <w:rsid w:val="009411B6"/>
    <w:rsid w:val="009416F0"/>
    <w:rsid w:val="00946D90"/>
    <w:rsid w:val="00967CD4"/>
    <w:rsid w:val="00967DFD"/>
    <w:rsid w:val="00972FC5"/>
    <w:rsid w:val="00981B3C"/>
    <w:rsid w:val="00983910"/>
    <w:rsid w:val="00985D8F"/>
    <w:rsid w:val="00990752"/>
    <w:rsid w:val="009941B3"/>
    <w:rsid w:val="009968B2"/>
    <w:rsid w:val="009A0076"/>
    <w:rsid w:val="009A1F13"/>
    <w:rsid w:val="009A4852"/>
    <w:rsid w:val="009B4906"/>
    <w:rsid w:val="009B6939"/>
    <w:rsid w:val="009B6AA3"/>
    <w:rsid w:val="009B760B"/>
    <w:rsid w:val="009C4D9D"/>
    <w:rsid w:val="009C7C3A"/>
    <w:rsid w:val="009D407D"/>
    <w:rsid w:val="009E258B"/>
    <w:rsid w:val="009E4EA3"/>
    <w:rsid w:val="00A01530"/>
    <w:rsid w:val="00A01A58"/>
    <w:rsid w:val="00A02B44"/>
    <w:rsid w:val="00A042AB"/>
    <w:rsid w:val="00A04E8F"/>
    <w:rsid w:val="00A10DE7"/>
    <w:rsid w:val="00A1434E"/>
    <w:rsid w:val="00A2110A"/>
    <w:rsid w:val="00A259BD"/>
    <w:rsid w:val="00A374EA"/>
    <w:rsid w:val="00A46088"/>
    <w:rsid w:val="00A55177"/>
    <w:rsid w:val="00A57FCA"/>
    <w:rsid w:val="00A756B5"/>
    <w:rsid w:val="00A8267F"/>
    <w:rsid w:val="00A82C00"/>
    <w:rsid w:val="00A8445A"/>
    <w:rsid w:val="00A9795D"/>
    <w:rsid w:val="00AA6D96"/>
    <w:rsid w:val="00AB29B8"/>
    <w:rsid w:val="00AD0466"/>
    <w:rsid w:val="00AD7C1C"/>
    <w:rsid w:val="00AE7D3F"/>
    <w:rsid w:val="00AF1875"/>
    <w:rsid w:val="00AF45A3"/>
    <w:rsid w:val="00B03301"/>
    <w:rsid w:val="00B24A5C"/>
    <w:rsid w:val="00B30B09"/>
    <w:rsid w:val="00B32A30"/>
    <w:rsid w:val="00B33AC0"/>
    <w:rsid w:val="00B36D39"/>
    <w:rsid w:val="00B40B0C"/>
    <w:rsid w:val="00B4371A"/>
    <w:rsid w:val="00B46748"/>
    <w:rsid w:val="00B50945"/>
    <w:rsid w:val="00B52EB9"/>
    <w:rsid w:val="00B65C2F"/>
    <w:rsid w:val="00B667FD"/>
    <w:rsid w:val="00B66F42"/>
    <w:rsid w:val="00B6768D"/>
    <w:rsid w:val="00B765B1"/>
    <w:rsid w:val="00B81F23"/>
    <w:rsid w:val="00B86545"/>
    <w:rsid w:val="00B93C45"/>
    <w:rsid w:val="00BA4031"/>
    <w:rsid w:val="00BB1084"/>
    <w:rsid w:val="00BD0EC5"/>
    <w:rsid w:val="00BD1F40"/>
    <w:rsid w:val="00BD657C"/>
    <w:rsid w:val="00BE0B93"/>
    <w:rsid w:val="00BE250A"/>
    <w:rsid w:val="00BE3927"/>
    <w:rsid w:val="00C12B2B"/>
    <w:rsid w:val="00C201B4"/>
    <w:rsid w:val="00C25EC9"/>
    <w:rsid w:val="00C2662A"/>
    <w:rsid w:val="00C30008"/>
    <w:rsid w:val="00C32600"/>
    <w:rsid w:val="00C34ED6"/>
    <w:rsid w:val="00C4224E"/>
    <w:rsid w:val="00C57BFB"/>
    <w:rsid w:val="00C60E78"/>
    <w:rsid w:val="00C62832"/>
    <w:rsid w:val="00C634CF"/>
    <w:rsid w:val="00C732D6"/>
    <w:rsid w:val="00C74D03"/>
    <w:rsid w:val="00CA3AB0"/>
    <w:rsid w:val="00CA4828"/>
    <w:rsid w:val="00CB6FEA"/>
    <w:rsid w:val="00CD697D"/>
    <w:rsid w:val="00CD7337"/>
    <w:rsid w:val="00CD7A3E"/>
    <w:rsid w:val="00CE010E"/>
    <w:rsid w:val="00CE020C"/>
    <w:rsid w:val="00CF1319"/>
    <w:rsid w:val="00CF1651"/>
    <w:rsid w:val="00CF4D81"/>
    <w:rsid w:val="00CF4F85"/>
    <w:rsid w:val="00D01E26"/>
    <w:rsid w:val="00D04450"/>
    <w:rsid w:val="00D07D10"/>
    <w:rsid w:val="00D10180"/>
    <w:rsid w:val="00D101AA"/>
    <w:rsid w:val="00D1451F"/>
    <w:rsid w:val="00D35585"/>
    <w:rsid w:val="00D357D0"/>
    <w:rsid w:val="00D42393"/>
    <w:rsid w:val="00D44A33"/>
    <w:rsid w:val="00D5799C"/>
    <w:rsid w:val="00D57D46"/>
    <w:rsid w:val="00D617F6"/>
    <w:rsid w:val="00D67ADF"/>
    <w:rsid w:val="00D72C6D"/>
    <w:rsid w:val="00D769CC"/>
    <w:rsid w:val="00D775F5"/>
    <w:rsid w:val="00D807CC"/>
    <w:rsid w:val="00D82AA2"/>
    <w:rsid w:val="00DA18C9"/>
    <w:rsid w:val="00DA7078"/>
    <w:rsid w:val="00DB0918"/>
    <w:rsid w:val="00DB3784"/>
    <w:rsid w:val="00DB52C1"/>
    <w:rsid w:val="00DD1D50"/>
    <w:rsid w:val="00DD2D4B"/>
    <w:rsid w:val="00DE46EC"/>
    <w:rsid w:val="00DE4E9B"/>
    <w:rsid w:val="00DE5F3C"/>
    <w:rsid w:val="00DE6323"/>
    <w:rsid w:val="00DE6999"/>
    <w:rsid w:val="00DF553D"/>
    <w:rsid w:val="00DF68E2"/>
    <w:rsid w:val="00E016D8"/>
    <w:rsid w:val="00E11ABC"/>
    <w:rsid w:val="00E11F12"/>
    <w:rsid w:val="00E13B0A"/>
    <w:rsid w:val="00E166AC"/>
    <w:rsid w:val="00E33403"/>
    <w:rsid w:val="00E36BA2"/>
    <w:rsid w:val="00E51842"/>
    <w:rsid w:val="00E51A33"/>
    <w:rsid w:val="00E5522E"/>
    <w:rsid w:val="00E56B55"/>
    <w:rsid w:val="00E603ED"/>
    <w:rsid w:val="00E62889"/>
    <w:rsid w:val="00E63587"/>
    <w:rsid w:val="00E644D4"/>
    <w:rsid w:val="00E67536"/>
    <w:rsid w:val="00E746FD"/>
    <w:rsid w:val="00E77847"/>
    <w:rsid w:val="00E92A07"/>
    <w:rsid w:val="00E93BE8"/>
    <w:rsid w:val="00EA1BAF"/>
    <w:rsid w:val="00EA21E2"/>
    <w:rsid w:val="00EB0D3D"/>
    <w:rsid w:val="00EB7DEF"/>
    <w:rsid w:val="00EC2706"/>
    <w:rsid w:val="00EC59A6"/>
    <w:rsid w:val="00EC5FDC"/>
    <w:rsid w:val="00ED6740"/>
    <w:rsid w:val="00EE0B0F"/>
    <w:rsid w:val="00EE13F0"/>
    <w:rsid w:val="00EE7B40"/>
    <w:rsid w:val="00EE7D48"/>
    <w:rsid w:val="00EF31C9"/>
    <w:rsid w:val="00F0210A"/>
    <w:rsid w:val="00F03B89"/>
    <w:rsid w:val="00F05581"/>
    <w:rsid w:val="00F12EF4"/>
    <w:rsid w:val="00F26E50"/>
    <w:rsid w:val="00F4115E"/>
    <w:rsid w:val="00F43C59"/>
    <w:rsid w:val="00F51B76"/>
    <w:rsid w:val="00F52DE4"/>
    <w:rsid w:val="00F560E3"/>
    <w:rsid w:val="00F66EF4"/>
    <w:rsid w:val="00F80D53"/>
    <w:rsid w:val="00F8204C"/>
    <w:rsid w:val="00F8433C"/>
    <w:rsid w:val="00F86333"/>
    <w:rsid w:val="00FB0C0A"/>
    <w:rsid w:val="00FB1AC9"/>
    <w:rsid w:val="00FB492F"/>
    <w:rsid w:val="00FD3AFD"/>
    <w:rsid w:val="00FE276D"/>
    <w:rsid w:val="00FE2994"/>
    <w:rsid w:val="00FF2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He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90"/>
    <w:pPr>
      <w:spacing w:after="200" w:line="288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F90"/>
    <w:pPr>
      <w:keepNext/>
      <w:keepLines/>
      <w:spacing w:before="480" w:after="0"/>
      <w:outlineLvl w:val="0"/>
    </w:pPr>
    <w:rPr>
      <w:rFonts w:ascii="Arial Black" w:eastAsia="Microsoft YaHei" w:hAnsi="Arial Black" w:cs="Times New Roman"/>
      <w:bCs/>
      <w:caps/>
      <w:color w:val="7A7A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F90"/>
    <w:pPr>
      <w:keepNext/>
      <w:keepLines/>
      <w:spacing w:before="200" w:after="0"/>
      <w:outlineLvl w:val="1"/>
    </w:pPr>
    <w:rPr>
      <w:rFonts w:ascii="Arial Black" w:eastAsia="Microsoft YaHei" w:hAnsi="Arial Black" w:cs="Times New Roman"/>
      <w:b/>
      <w:bCs/>
      <w:color w:val="7A7A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F90"/>
    <w:pPr>
      <w:keepNext/>
      <w:keepLines/>
      <w:spacing w:before="60" w:after="0" w:line="240" w:lineRule="auto"/>
      <w:outlineLvl w:val="2"/>
    </w:pPr>
    <w:rPr>
      <w:rFonts w:eastAsia="Microsoft YaHei" w:cs="Times New Roman"/>
      <w:b/>
      <w:bCs/>
      <w:caps/>
      <w:color w:val="D1282E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F90"/>
    <w:pPr>
      <w:keepNext/>
      <w:keepLines/>
      <w:spacing w:before="200" w:after="0"/>
      <w:outlineLvl w:val="3"/>
    </w:pPr>
    <w:rPr>
      <w:rFonts w:ascii="Arial Black" w:eastAsia="Microsoft YaHei" w:hAnsi="Arial Black" w:cs="Times New Roman"/>
      <w:bCs/>
      <w:i/>
      <w:iCs/>
      <w:color w:val="7A7A7A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F90"/>
    <w:pPr>
      <w:keepNext/>
      <w:keepLines/>
      <w:spacing w:before="200" w:after="0"/>
      <w:outlineLvl w:val="4"/>
    </w:pPr>
    <w:rPr>
      <w:rFonts w:eastAsia="Microsoft YaHei" w:cs="Times New Roman"/>
      <w:b/>
      <w:color w:val="5B5B5B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F90"/>
    <w:pPr>
      <w:keepNext/>
      <w:keepLines/>
      <w:spacing w:before="200" w:after="0"/>
      <w:outlineLvl w:val="5"/>
    </w:pPr>
    <w:rPr>
      <w:rFonts w:ascii="Arial Black" w:eastAsia="Microsoft YaHei" w:hAnsi="Arial Black" w:cs="Times New Roman"/>
      <w:i/>
      <w:iCs/>
      <w:color w:val="5B5B5B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F90"/>
    <w:pPr>
      <w:keepNext/>
      <w:keepLines/>
      <w:spacing w:before="200" w:after="0"/>
      <w:outlineLvl w:val="6"/>
    </w:pPr>
    <w:rPr>
      <w:rFonts w:eastAsia="Microsoft YaHei" w:cs="Times New Roman"/>
      <w:b/>
      <w:iCs/>
      <w:color w:val="D1282E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F90"/>
    <w:pPr>
      <w:keepNext/>
      <w:keepLines/>
      <w:spacing w:before="200" w:after="0"/>
      <w:outlineLvl w:val="7"/>
    </w:pPr>
    <w:rPr>
      <w:rFonts w:ascii="Arial Black" w:eastAsia="Microsoft YaHei" w:hAnsi="Arial Black" w:cs="Times New Roman"/>
      <w:color w:val="7A7A7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F90"/>
    <w:pPr>
      <w:keepNext/>
      <w:keepLines/>
      <w:spacing w:before="200" w:after="0"/>
      <w:outlineLvl w:val="8"/>
    </w:pPr>
    <w:rPr>
      <w:rFonts w:ascii="Arial Black" w:eastAsia="Microsoft YaHei" w:hAnsi="Arial Black" w:cs="Times New Roman"/>
      <w:i/>
      <w:iCs/>
      <w:color w:val="5B5B5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891F9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Garamond" w:hAnsi="Garamond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891F9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91F90"/>
    <w:rPr>
      <w:rFonts w:ascii="Arial Black" w:eastAsia="Microsoft YaHei" w:hAnsi="Arial Black" w:cs="Tahoma"/>
      <w:bCs/>
      <w:caps/>
      <w:color w:val="7A7A7A"/>
      <w:sz w:val="28"/>
      <w:szCs w:val="28"/>
    </w:rPr>
  </w:style>
  <w:style w:type="character" w:customStyle="1" w:styleId="Heading2Char">
    <w:name w:val="Heading 2 Char"/>
    <w:link w:val="Heading2"/>
    <w:uiPriority w:val="9"/>
    <w:rsid w:val="00891F90"/>
    <w:rPr>
      <w:rFonts w:ascii="Arial Black" w:eastAsia="Microsoft YaHei" w:hAnsi="Arial Black" w:cs="Tahoma"/>
      <w:b/>
      <w:bCs/>
      <w:color w:val="7A7A7A"/>
      <w:sz w:val="26"/>
      <w:szCs w:val="26"/>
    </w:rPr>
  </w:style>
  <w:style w:type="character" w:customStyle="1" w:styleId="Heading3Char">
    <w:name w:val="Heading 3 Char"/>
    <w:link w:val="Heading3"/>
    <w:uiPriority w:val="9"/>
    <w:rsid w:val="00891F90"/>
    <w:rPr>
      <w:rFonts w:eastAsia="Microsoft YaHei" w:cs="Tahoma"/>
      <w:b/>
      <w:bCs/>
      <w:caps/>
      <w:color w:val="D1282E"/>
    </w:rPr>
  </w:style>
  <w:style w:type="character" w:customStyle="1" w:styleId="Heading4Char">
    <w:name w:val="Heading 4 Char"/>
    <w:link w:val="Heading4"/>
    <w:uiPriority w:val="9"/>
    <w:semiHidden/>
    <w:rsid w:val="00891F90"/>
    <w:rPr>
      <w:rFonts w:ascii="Arial Black" w:eastAsia="Microsoft YaHei" w:hAnsi="Arial Black" w:cs="Tahoma"/>
      <w:bCs/>
      <w:i/>
      <w:iCs/>
      <w:color w:val="7A7A7A"/>
    </w:rPr>
  </w:style>
  <w:style w:type="character" w:customStyle="1" w:styleId="Heading5Char">
    <w:name w:val="Heading 5 Char"/>
    <w:link w:val="Heading5"/>
    <w:uiPriority w:val="9"/>
    <w:semiHidden/>
    <w:rsid w:val="00891F90"/>
    <w:rPr>
      <w:rFonts w:eastAsia="Microsoft YaHei" w:cs="Tahoma"/>
      <w:b/>
      <w:color w:val="5B5B5B"/>
    </w:rPr>
  </w:style>
  <w:style w:type="character" w:customStyle="1" w:styleId="Heading6Char">
    <w:name w:val="Heading 6 Char"/>
    <w:link w:val="Heading6"/>
    <w:uiPriority w:val="9"/>
    <w:semiHidden/>
    <w:rsid w:val="00891F90"/>
    <w:rPr>
      <w:rFonts w:ascii="Arial Black" w:eastAsia="Microsoft YaHei" w:hAnsi="Arial Black" w:cs="Tahoma"/>
      <w:i/>
      <w:iCs/>
      <w:color w:val="5B5B5B"/>
    </w:rPr>
  </w:style>
  <w:style w:type="character" w:customStyle="1" w:styleId="Heading7Char">
    <w:name w:val="Heading 7 Char"/>
    <w:link w:val="Heading7"/>
    <w:uiPriority w:val="9"/>
    <w:semiHidden/>
    <w:rsid w:val="00891F90"/>
    <w:rPr>
      <w:rFonts w:eastAsia="Microsoft YaHei" w:cs="Tahoma"/>
      <w:b/>
      <w:iCs/>
      <w:color w:val="D1282E"/>
    </w:rPr>
  </w:style>
  <w:style w:type="character" w:customStyle="1" w:styleId="Heading8Char">
    <w:name w:val="Heading 8 Char"/>
    <w:link w:val="Heading8"/>
    <w:uiPriority w:val="9"/>
    <w:semiHidden/>
    <w:rsid w:val="00891F90"/>
    <w:rPr>
      <w:rFonts w:ascii="Arial Black" w:eastAsia="Microsoft YaHei" w:hAnsi="Arial Black" w:cs="Tahoma"/>
      <w:color w:val="7A7A7A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91F90"/>
    <w:rPr>
      <w:rFonts w:ascii="Arial Black" w:eastAsia="Microsoft YaHei" w:hAnsi="Arial Black" w:cs="Tahoma"/>
      <w:i/>
      <w:iCs/>
      <w:color w:val="5B5B5B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1F90"/>
    <w:pPr>
      <w:spacing w:line="240" w:lineRule="auto"/>
    </w:pPr>
    <w:rPr>
      <w:bCs/>
      <w:caps/>
      <w:color w:val="7A7A7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1F90"/>
    <w:pPr>
      <w:spacing w:before="360" w:after="60" w:line="240" w:lineRule="auto"/>
      <w:contextualSpacing/>
    </w:pPr>
    <w:rPr>
      <w:rFonts w:ascii="Arial Black" w:eastAsia="Microsoft YaHei" w:hAnsi="Arial Black" w:cs="Times New Roman"/>
      <w:caps/>
      <w:color w:val="000000"/>
      <w:spacing w:val="-20"/>
      <w:kern w:val="28"/>
      <w:sz w:val="72"/>
      <w:szCs w:val="52"/>
    </w:rPr>
  </w:style>
  <w:style w:type="character" w:customStyle="1" w:styleId="TitleChar">
    <w:name w:val="Title Char"/>
    <w:link w:val="Title"/>
    <w:uiPriority w:val="10"/>
    <w:rsid w:val="00891F90"/>
    <w:rPr>
      <w:rFonts w:ascii="Arial Black" w:eastAsia="Microsoft YaHei" w:hAnsi="Arial Black" w:cs="Tahoma"/>
      <w:caps/>
      <w:color w:val="000000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F90"/>
    <w:pPr>
      <w:numPr>
        <w:ilvl w:val="1"/>
      </w:numPr>
    </w:pPr>
    <w:rPr>
      <w:rFonts w:ascii="Arial Black" w:eastAsia="Microsoft YaHei" w:hAnsi="Arial Black" w:cs="Times New Roman"/>
      <w:iCs/>
      <w:caps/>
      <w:color w:val="D1282E"/>
      <w:sz w:val="36"/>
      <w:szCs w:val="24"/>
    </w:rPr>
  </w:style>
  <w:style w:type="character" w:customStyle="1" w:styleId="SubtitleChar">
    <w:name w:val="Subtitle Char"/>
    <w:link w:val="Subtitle"/>
    <w:uiPriority w:val="11"/>
    <w:rsid w:val="00891F90"/>
    <w:rPr>
      <w:rFonts w:ascii="Arial Black" w:eastAsia="Microsoft YaHei" w:hAnsi="Arial Black" w:cs="Tahoma"/>
      <w:iCs/>
      <w:caps/>
      <w:color w:val="D1282E"/>
      <w:sz w:val="36"/>
      <w:szCs w:val="24"/>
    </w:rPr>
  </w:style>
  <w:style w:type="character" w:styleId="Strong">
    <w:name w:val="Strong"/>
    <w:uiPriority w:val="22"/>
    <w:qFormat/>
    <w:rsid w:val="00891F90"/>
    <w:rPr>
      <w:b/>
      <w:bCs/>
    </w:rPr>
  </w:style>
  <w:style w:type="character" w:styleId="Emphasis">
    <w:name w:val="Emphasis"/>
    <w:uiPriority w:val="20"/>
    <w:qFormat/>
    <w:rsid w:val="00891F90"/>
    <w:rPr>
      <w:i/>
      <w:iCs/>
    </w:rPr>
  </w:style>
  <w:style w:type="paragraph" w:styleId="NoSpacing">
    <w:name w:val="No Spacing"/>
    <w:link w:val="NoSpacingChar"/>
    <w:uiPriority w:val="1"/>
    <w:qFormat/>
    <w:rsid w:val="00891F90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91F90"/>
    <w:pPr>
      <w:spacing w:line="360" w:lineRule="auto"/>
    </w:pPr>
    <w:rPr>
      <w:rFonts w:cs="Times New Roman"/>
      <w:i/>
      <w:iCs/>
      <w:color w:val="7A7A7A"/>
      <w:sz w:val="28"/>
      <w:szCs w:val="20"/>
    </w:rPr>
  </w:style>
  <w:style w:type="character" w:customStyle="1" w:styleId="QuoteChar">
    <w:name w:val="Quote Char"/>
    <w:link w:val="Quote"/>
    <w:uiPriority w:val="29"/>
    <w:rsid w:val="00891F90"/>
    <w:rPr>
      <w:i/>
      <w:iCs/>
      <w:color w:val="7A7A7A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F90"/>
    <w:pPr>
      <w:pBdr>
        <w:top w:val="single" w:sz="36" w:space="5" w:color="000000"/>
        <w:bottom w:val="single" w:sz="18" w:space="5" w:color="D1282E"/>
      </w:pBdr>
      <w:spacing w:before="200" w:after="280" w:line="360" w:lineRule="auto"/>
    </w:pPr>
    <w:rPr>
      <w:rFonts w:cs="Times New Roman"/>
      <w:b/>
      <w:bCs/>
      <w:i/>
      <w:iCs/>
      <w:color w:val="7F7F7F"/>
      <w:sz w:val="26"/>
      <w:szCs w:val="20"/>
    </w:rPr>
  </w:style>
  <w:style w:type="character" w:customStyle="1" w:styleId="IntenseQuoteChar">
    <w:name w:val="Intense Quote Char"/>
    <w:link w:val="IntenseQuote"/>
    <w:uiPriority w:val="30"/>
    <w:rsid w:val="00891F90"/>
    <w:rPr>
      <w:b/>
      <w:bCs/>
      <w:i/>
      <w:iCs/>
      <w:color w:val="7F7F7F"/>
      <w:sz w:val="26"/>
    </w:rPr>
  </w:style>
  <w:style w:type="character" w:styleId="SubtleEmphasis">
    <w:name w:val="Subtle Emphasis"/>
    <w:uiPriority w:val="19"/>
    <w:qFormat/>
    <w:rsid w:val="00891F90"/>
    <w:rPr>
      <w:i/>
      <w:iCs/>
      <w:color w:val="7A7A7A"/>
    </w:rPr>
  </w:style>
  <w:style w:type="character" w:styleId="IntenseEmphasis">
    <w:name w:val="Intense Emphasis"/>
    <w:aliases w:val="Subsection Intense Emphasis"/>
    <w:uiPriority w:val="21"/>
    <w:qFormat/>
    <w:rsid w:val="00891F90"/>
    <w:rPr>
      <w:b/>
      <w:bCs/>
      <w:i/>
      <w:iCs/>
      <w:color w:val="D1282E"/>
    </w:rPr>
  </w:style>
  <w:style w:type="character" w:styleId="SubtleReference">
    <w:name w:val="Subtle Reference"/>
    <w:uiPriority w:val="31"/>
    <w:qFormat/>
    <w:rsid w:val="00891F90"/>
    <w:rPr>
      <w:rFonts w:ascii="Arial" w:hAnsi="Arial"/>
      <w:smallCaps/>
      <w:color w:val="F5C201"/>
      <w:sz w:val="22"/>
      <w:u w:val="none"/>
    </w:rPr>
  </w:style>
  <w:style w:type="character" w:styleId="IntenseReference">
    <w:name w:val="Intense Reference"/>
    <w:uiPriority w:val="32"/>
    <w:qFormat/>
    <w:rsid w:val="00891F90"/>
    <w:rPr>
      <w:rFonts w:ascii="Arial" w:hAnsi="Arial"/>
      <w:b/>
      <w:bCs/>
      <w:caps/>
      <w:color w:val="F5C201"/>
      <w:spacing w:val="5"/>
      <w:sz w:val="22"/>
      <w:u w:val="single"/>
    </w:rPr>
  </w:style>
  <w:style w:type="character" w:styleId="BookTitle">
    <w:name w:val="Book Title"/>
    <w:uiPriority w:val="33"/>
    <w:qFormat/>
    <w:rsid w:val="00891F90"/>
    <w:rPr>
      <w:rFonts w:ascii="Arial" w:hAnsi="Arial"/>
      <w:b/>
      <w:bCs/>
      <w:caps/>
      <w:color w:val="3D3D3D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F90"/>
    <w:pPr>
      <w:outlineLvl w:val="9"/>
    </w:pPr>
  </w:style>
  <w:style w:type="character" w:styleId="PlaceholderText">
    <w:name w:val="Placeholder Text"/>
    <w:uiPriority w:val="99"/>
    <w:rsid w:val="00891F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F9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1F90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sid w:val="00891F90"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  <w:rsid w:val="00891F90"/>
    <w:rPr>
      <w:sz w:val="22"/>
      <w:szCs w:val="22"/>
      <w:lang w:val="en-US" w:eastAsia="en-US" w:bidi="ar-SA"/>
    </w:rPr>
  </w:style>
  <w:style w:type="paragraph" w:customStyle="1" w:styleId="Subsection">
    <w:name w:val="Subsection"/>
    <w:basedOn w:val="Heading2"/>
    <w:qFormat/>
    <w:rsid w:val="00891F90"/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891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90"/>
  </w:style>
  <w:style w:type="paragraph" w:styleId="Footer">
    <w:name w:val="footer"/>
    <w:basedOn w:val="Normal"/>
    <w:link w:val="FooterChar"/>
    <w:uiPriority w:val="99"/>
    <w:unhideWhenUsed/>
    <w:rsid w:val="00891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90"/>
  </w:style>
  <w:style w:type="paragraph" w:customStyle="1" w:styleId="PersonalName">
    <w:name w:val="Personal Name"/>
    <w:basedOn w:val="Title"/>
    <w:qFormat/>
    <w:rsid w:val="00891F90"/>
    <w:rPr>
      <w:sz w:val="48"/>
    </w:rPr>
  </w:style>
  <w:style w:type="paragraph" w:customStyle="1" w:styleId="Default">
    <w:name w:val="Default"/>
    <w:rsid w:val="00557DE4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styleId="Hyperlink">
    <w:name w:val="Hyperlink"/>
    <w:uiPriority w:val="99"/>
    <w:unhideWhenUsed/>
    <w:rsid w:val="00557DE4"/>
    <w:rPr>
      <w:color w:val="0563C1"/>
      <w:u w:val="single"/>
    </w:rPr>
  </w:style>
  <w:style w:type="table" w:styleId="TableGrid">
    <w:name w:val="Table Grid"/>
    <w:basedOn w:val="TableNormal"/>
    <w:uiPriority w:val="59"/>
    <w:rsid w:val="00CD69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97BBD"/>
    <w:pPr>
      <w:widowControl w:val="0"/>
      <w:spacing w:after="0" w:line="240" w:lineRule="auto"/>
      <w:ind w:left="702"/>
    </w:pPr>
    <w:rPr>
      <w:rFonts w:ascii="Candara" w:eastAsia="Candara" w:hAnsi="Candara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97BBD"/>
    <w:rPr>
      <w:rFonts w:ascii="Candara" w:eastAsia="Candara" w:hAnsi="Candara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1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AL%20KHAN\AppData\Roaming\Microsoft\Templates\Custom%20Word%20Templates\BILAL%20KH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Village Shah Khail Garhi Tehsil, District &amp; P/O Mansehra</CompanyAddress>
  <CompanyPhone>+923459579930</CompanyPhone>
  <CompanyFax/>
  <CompanyEmail>Bilalkhan089@hotmail.com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3B9D4D34-BA99-574C-85A7-0652B403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BILAL KHAN</Template>
  <TotalTime>232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KHAN</dc:creator>
  <cp:lastModifiedBy>BILAL KHAN</cp:lastModifiedBy>
  <cp:revision>44</cp:revision>
  <cp:lastPrinted>2015-02-22T15:44:00Z</cp:lastPrinted>
  <dcterms:created xsi:type="dcterms:W3CDTF">2023-01-07T17:58:00Z</dcterms:created>
  <dcterms:modified xsi:type="dcterms:W3CDTF">2025-12-20T17:10:00Z</dcterms:modified>
</cp:coreProperties>
</file>