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W w:w="10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1"/>
        <w:gridCol w:w="315"/>
        <w:gridCol w:w="6851"/>
      </w:tblGrid>
      <w:tr w:rsidR="001B2ABD" w14:paraId="5149C8C8" w14:textId="77777777" w:rsidTr="00187C45">
        <w:trPr>
          <w:trHeight w:val="1843"/>
        </w:trPr>
        <w:tc>
          <w:tcPr>
            <w:tcW w:w="3811" w:type="dxa"/>
          </w:tcPr>
          <w:p w14:paraId="6B65F79B" w14:textId="21DBB18F" w:rsidR="001B2ABD" w:rsidRDefault="007C2418" w:rsidP="007C2418">
            <w:pPr>
              <w:tabs>
                <w:tab w:val="left" w:pos="990"/>
              </w:tabs>
              <w:jc w:val="center"/>
            </w:pPr>
            <w:r w:rsidRPr="00974DC2">
              <w:rPr>
                <w:b/>
                <w:bCs/>
                <w:sz w:val="56"/>
                <w:szCs w:val="56"/>
              </w:rPr>
              <w:t>MOHAMMAD IMRAN KHAN</w:t>
            </w:r>
          </w:p>
        </w:tc>
        <w:tc>
          <w:tcPr>
            <w:tcW w:w="315" w:type="dxa"/>
          </w:tcPr>
          <w:p w14:paraId="41D8EBD8" w14:textId="77777777" w:rsidR="001B2ABD" w:rsidRDefault="001B2ABD" w:rsidP="0020750A">
            <w:pPr>
              <w:tabs>
                <w:tab w:val="left" w:pos="990"/>
              </w:tabs>
            </w:pPr>
          </w:p>
        </w:tc>
        <w:tc>
          <w:tcPr>
            <w:tcW w:w="6851" w:type="dxa"/>
          </w:tcPr>
          <w:p w14:paraId="60B66B93" w14:textId="36557996" w:rsidR="001B2ABD" w:rsidRPr="007C2418" w:rsidRDefault="00DB40F2" w:rsidP="00DB40F2">
            <w:pPr>
              <w:pStyle w:val="Title"/>
              <w:jc w:val="right"/>
              <w:rPr>
                <w:b/>
                <w:bCs/>
                <w:sz w:val="56"/>
                <w:szCs w:val="56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082646DD" wp14:editId="0A86712E">
                  <wp:extent cx="1257300" cy="1371600"/>
                  <wp:effectExtent l="0" t="0" r="0" b="0"/>
                  <wp:docPr id="6378700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870041" name="Picture 63787004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522" cy="13707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16AB" w14:paraId="47F220A4" w14:textId="77777777" w:rsidTr="00187C45">
        <w:trPr>
          <w:trHeight w:val="1702"/>
        </w:trPr>
        <w:tc>
          <w:tcPr>
            <w:tcW w:w="3811" w:type="dxa"/>
            <w:vMerge w:val="restart"/>
          </w:tcPr>
          <w:p w14:paraId="16A88D74" w14:textId="08A0843B" w:rsidR="008A16AB" w:rsidRPr="001D518E" w:rsidRDefault="008A16AB" w:rsidP="0020750A">
            <w:pPr>
              <w:pStyle w:val="Heading3"/>
              <w:rPr>
                <w:rFonts w:asciiTheme="minorHAnsi" w:eastAsiaTheme="minorEastAsia" w:hAnsiTheme="minorHAnsi" w:cstheme="minorBidi"/>
                <w:bCs/>
                <w:caps w:val="0"/>
                <w:color w:val="auto"/>
                <w:sz w:val="18"/>
                <w:szCs w:val="22"/>
              </w:rPr>
            </w:pPr>
            <w:r w:rsidRPr="001D518E">
              <w:rPr>
                <w:rFonts w:asciiTheme="minorHAnsi" w:eastAsiaTheme="minorEastAsia" w:hAnsiTheme="minorHAnsi" w:cstheme="minorBidi"/>
                <w:bCs/>
                <w:caps w:val="0"/>
                <w:color w:val="auto"/>
                <w:sz w:val="18"/>
                <w:szCs w:val="22"/>
              </w:rPr>
              <w:t>Objective</w:t>
            </w:r>
          </w:p>
          <w:p w14:paraId="3E292A5D" w14:textId="6811BD5C" w:rsidR="00E452BC" w:rsidRDefault="002A79D5" w:rsidP="0020750A">
            <w:pPr>
              <w:pStyle w:val="Heading3"/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</w:pPr>
            <w:r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>Experienced professional with 17</w:t>
            </w:r>
            <w:r w:rsidR="00E452BC" w:rsidRPr="00E452B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 xml:space="preserve">+ years in retail, accounting, and inventory management seeking a challenging position as a Store </w:t>
            </w:r>
            <w:r w:rsidRPr="00E452B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>In charge</w:t>
            </w:r>
            <w:r w:rsidR="00E452BC" w:rsidRPr="00E452B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>. Adept at maintaining accurate stock records, optimizing inventory systems, and ensuring efficient store operations. Eager to contribute to organizational growth through dedication and strong work ethics.</w:t>
            </w:r>
          </w:p>
          <w:p w14:paraId="1FACBFE9" w14:textId="382D552B" w:rsidR="008A16AB" w:rsidRPr="00CB0055" w:rsidRDefault="00781E17" w:rsidP="0020750A">
            <w:pPr>
              <w:pStyle w:val="Heading3"/>
            </w:pPr>
            <w:sdt>
              <w:sdtPr>
                <w:id w:val="-1954003311"/>
                <w:placeholder>
                  <w:docPart w:val="B14D298369E84F4EB2A6B2B56F55AE13"/>
                </w:placeholder>
                <w:temporary/>
                <w:showingPlcHdr/>
              </w:sdtPr>
              <w:sdtEndPr/>
              <w:sdtContent>
                <w:r w:rsidR="008A16AB" w:rsidRPr="001D518E">
                  <w:rPr>
                    <w:rFonts w:asciiTheme="minorHAnsi" w:eastAsiaTheme="minorEastAsia" w:hAnsiTheme="minorHAnsi" w:cstheme="minorBidi"/>
                    <w:bCs/>
                    <w:caps w:val="0"/>
                    <w:color w:val="auto"/>
                    <w:sz w:val="18"/>
                    <w:szCs w:val="22"/>
                  </w:rPr>
                  <w:t>Contact</w:t>
                </w:r>
              </w:sdtContent>
            </w:sdt>
          </w:p>
          <w:p w14:paraId="2ACD3E15" w14:textId="3839E1E4" w:rsidR="00E452BC" w:rsidRDefault="00E452BC" w:rsidP="0020750A">
            <w:pPr>
              <w:pStyle w:val="Heading3"/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</w:pPr>
            <w:r w:rsidRPr="00E452BC">
              <w:rPr>
                <w:rFonts w:asciiTheme="minorHAnsi" w:eastAsiaTheme="minorEastAsia" w:hAnsiTheme="minorHAnsi" w:cstheme="minorBidi"/>
                <w:b w:val="0"/>
                <w:bCs/>
                <w:caps w:val="0"/>
                <w:color w:val="auto"/>
                <w:sz w:val="18"/>
                <w:szCs w:val="22"/>
              </w:rPr>
              <w:t>MOHAMMAD IMRAN KHAN</w:t>
            </w:r>
            <w:r w:rsidRPr="00E452B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br/>
            </w:r>
            <w:r w:rsidRPr="00E452BC">
              <w:rPr>
                <w:rFonts w:ascii="Segoe UI Emoji" w:eastAsiaTheme="minorEastAsia" w:hAnsi="Segoe UI Emoji" w:cs="Segoe UI Emoji"/>
                <w:b w:val="0"/>
                <w:caps w:val="0"/>
                <w:color w:val="auto"/>
                <w:sz w:val="18"/>
                <w:szCs w:val="22"/>
              </w:rPr>
              <w:t>📞</w:t>
            </w:r>
            <w:r w:rsidRPr="00E452B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 xml:space="preserve"> KSA: +966-530757499</w:t>
            </w:r>
            <w:r w:rsidRPr="00E452B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br/>
            </w:r>
            <w:r w:rsidRPr="00E452BC">
              <w:rPr>
                <w:rFonts w:ascii="Segoe UI Emoji" w:eastAsiaTheme="minorEastAsia" w:hAnsi="Segoe UI Emoji" w:cs="Segoe UI Emoji"/>
                <w:b w:val="0"/>
                <w:caps w:val="0"/>
                <w:color w:val="auto"/>
                <w:sz w:val="18"/>
                <w:szCs w:val="22"/>
              </w:rPr>
              <w:t>📧</w:t>
            </w:r>
            <w:r w:rsidRPr="00E452BC"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 w:val="18"/>
                <w:szCs w:val="22"/>
              </w:rPr>
              <w:t xml:space="preserve"> Email: </w:t>
            </w:r>
            <w:hyperlink r:id="rId13" w:history="1">
              <w:r w:rsidRPr="00C96B3B">
                <w:rPr>
                  <w:rStyle w:val="Hyperlink"/>
                  <w:rFonts w:asciiTheme="minorHAnsi" w:eastAsiaTheme="minorEastAsia" w:hAnsiTheme="minorHAnsi" w:cstheme="minorBidi"/>
                  <w:b w:val="0"/>
                  <w:caps w:val="0"/>
                  <w:sz w:val="18"/>
                  <w:szCs w:val="22"/>
                </w:rPr>
                <w:t>jayed92786@gmail.com</w:t>
              </w:r>
            </w:hyperlink>
          </w:p>
          <w:p w14:paraId="206DD2EB" w14:textId="77777777" w:rsidR="000F3C72" w:rsidRDefault="000F3C72" w:rsidP="0059785A"/>
          <w:p w14:paraId="6818D399" w14:textId="77777777" w:rsidR="004E6BE4" w:rsidRPr="004C60F2" w:rsidRDefault="004E6BE4" w:rsidP="004E6BE4">
            <w:pPr>
              <w:rPr>
                <w:b/>
                <w:bCs/>
              </w:rPr>
            </w:pPr>
            <w:r w:rsidRPr="004C60F2">
              <w:rPr>
                <w:b/>
                <w:bCs/>
              </w:rPr>
              <w:t>Personal Details</w:t>
            </w:r>
          </w:p>
          <w:p w14:paraId="1B7A86B3" w14:textId="77777777" w:rsidR="004E6BE4" w:rsidRPr="004C60F2" w:rsidRDefault="004E6BE4" w:rsidP="004E6BE4">
            <w:pPr>
              <w:numPr>
                <w:ilvl w:val="0"/>
                <w:numId w:val="6"/>
              </w:numPr>
              <w:spacing w:line="360" w:lineRule="auto"/>
              <w:ind w:left="714" w:hanging="357"/>
            </w:pPr>
            <w:r w:rsidRPr="004C60F2">
              <w:t>Date of Birth: 30 Jan 1981</w:t>
            </w:r>
          </w:p>
          <w:p w14:paraId="468E4D01" w14:textId="77777777" w:rsidR="004E6BE4" w:rsidRPr="004C60F2" w:rsidRDefault="004E6BE4" w:rsidP="004E6BE4">
            <w:pPr>
              <w:numPr>
                <w:ilvl w:val="0"/>
                <w:numId w:val="6"/>
              </w:numPr>
              <w:spacing w:line="360" w:lineRule="auto"/>
              <w:ind w:left="714" w:hanging="357"/>
            </w:pPr>
            <w:r w:rsidRPr="004C60F2">
              <w:t>Nationality: Indian</w:t>
            </w:r>
          </w:p>
          <w:p w14:paraId="5C2D003F" w14:textId="77777777" w:rsidR="004E6BE4" w:rsidRPr="004C60F2" w:rsidRDefault="004E6BE4" w:rsidP="004E6BE4">
            <w:pPr>
              <w:numPr>
                <w:ilvl w:val="0"/>
                <w:numId w:val="6"/>
              </w:numPr>
              <w:spacing w:line="360" w:lineRule="auto"/>
              <w:ind w:left="714" w:hanging="357"/>
            </w:pPr>
            <w:r w:rsidRPr="004C60F2">
              <w:t>Marital Status: Married</w:t>
            </w:r>
          </w:p>
          <w:p w14:paraId="456F4568" w14:textId="77777777" w:rsidR="004E6BE4" w:rsidRPr="004C60F2" w:rsidRDefault="004E6BE4" w:rsidP="004E6BE4">
            <w:pPr>
              <w:numPr>
                <w:ilvl w:val="0"/>
                <w:numId w:val="6"/>
              </w:numPr>
              <w:spacing w:line="360" w:lineRule="auto"/>
              <w:ind w:left="714" w:hanging="357"/>
            </w:pPr>
            <w:r w:rsidRPr="004C60F2">
              <w:t>Languages: English, Arabic, Hindi, Urdu</w:t>
            </w:r>
          </w:p>
          <w:p w14:paraId="58C67C6C" w14:textId="77777777" w:rsidR="004E6BE4" w:rsidRDefault="004E6BE4" w:rsidP="004E6BE4"/>
          <w:p w14:paraId="51A02CAD" w14:textId="77777777" w:rsidR="004E6BE4" w:rsidRDefault="004E6BE4" w:rsidP="004E6BE4">
            <w:r w:rsidRPr="004C60F2">
              <w:rPr>
                <w:b/>
                <w:bCs/>
              </w:rPr>
              <w:t>Declaration</w:t>
            </w:r>
            <w:proofErr w:type="gramStart"/>
            <w:r w:rsidRPr="004C60F2">
              <w:rPr>
                <w:b/>
                <w:bCs/>
              </w:rPr>
              <w:t>:</w:t>
            </w:r>
            <w:proofErr w:type="gramEnd"/>
            <w:r w:rsidRPr="004C60F2">
              <w:br/>
              <w:t>I hereby declare that the information provided above is true and accurate to the best of my knowledge.</w:t>
            </w:r>
          </w:p>
          <w:p w14:paraId="08DEC2D7" w14:textId="77777777" w:rsidR="004E6BE4" w:rsidRPr="004C60F2" w:rsidRDefault="004E6BE4" w:rsidP="004E6BE4"/>
          <w:p w14:paraId="64E56B59" w14:textId="5A18DE3F" w:rsidR="004E6BE4" w:rsidRPr="004C60F2" w:rsidRDefault="004E6BE4" w:rsidP="00E277F5">
            <w:r w:rsidRPr="004C60F2">
              <w:rPr>
                <w:rFonts w:ascii="Segoe UI Emoji" w:hAnsi="Segoe UI Emoji" w:cs="Segoe UI Emoji"/>
              </w:rPr>
              <w:t>📍</w:t>
            </w:r>
            <w:r w:rsidRPr="004C60F2">
              <w:t xml:space="preserve"> </w:t>
            </w:r>
            <w:r w:rsidRPr="004C60F2">
              <w:rPr>
                <w:b/>
                <w:bCs/>
              </w:rPr>
              <w:t>Place:</w:t>
            </w:r>
            <w:r w:rsidRPr="004C60F2">
              <w:t xml:space="preserve"> Saudi Arabia</w:t>
            </w:r>
            <w:r w:rsidRPr="004C60F2">
              <w:br/>
            </w:r>
          </w:p>
          <w:p w14:paraId="50542CD8" w14:textId="77777777" w:rsidR="004E6BE4" w:rsidRPr="004C60F2" w:rsidRDefault="004E6BE4" w:rsidP="004E6BE4">
            <w:r w:rsidRPr="004C60F2">
              <w:rPr>
                <w:b/>
                <w:bCs/>
              </w:rPr>
              <w:t>Mohammad Imran Khan</w:t>
            </w:r>
          </w:p>
          <w:p w14:paraId="3E5ACE98" w14:textId="5E1BF2A7" w:rsidR="00341C77" w:rsidRPr="004D3011" w:rsidRDefault="00341C77" w:rsidP="009A7A82"/>
        </w:tc>
        <w:tc>
          <w:tcPr>
            <w:tcW w:w="315" w:type="dxa"/>
            <w:vMerge w:val="restart"/>
          </w:tcPr>
          <w:p w14:paraId="3CB473FC" w14:textId="77777777" w:rsidR="008A16AB" w:rsidRDefault="008A16AB" w:rsidP="0020750A">
            <w:pPr>
              <w:tabs>
                <w:tab w:val="left" w:pos="990"/>
              </w:tabs>
            </w:pPr>
          </w:p>
        </w:tc>
        <w:tc>
          <w:tcPr>
            <w:tcW w:w="6851" w:type="dxa"/>
          </w:tcPr>
          <w:p w14:paraId="71D2716C" w14:textId="2BDDEBBE" w:rsidR="008A16AB" w:rsidRDefault="00E452BC" w:rsidP="0020750A">
            <w:pPr>
              <w:pStyle w:val="Heading2"/>
            </w:pPr>
            <w:r>
              <w:t xml:space="preserve"> </w:t>
            </w:r>
            <w:r w:rsidRPr="00E452BC">
              <w:t>Key Skills</w:t>
            </w:r>
            <w:r w:rsidR="009D1AC2">
              <w:t xml:space="preserve"> </w:t>
            </w:r>
          </w:p>
          <w:p w14:paraId="69A55356" w14:textId="55F02C38" w:rsidR="00E452BC" w:rsidRPr="00E452BC" w:rsidRDefault="00E452BC" w:rsidP="000A32BA">
            <w:pPr>
              <w:pStyle w:val="Heading4"/>
              <w:spacing w:line="360" w:lineRule="auto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Inventory Management</w:t>
            </w:r>
            <w:r w:rsidR="000A32BA">
              <w:rPr>
                <w:b w:val="0"/>
                <w:bCs/>
              </w:rPr>
              <w:t>, S</w:t>
            </w:r>
            <w:r w:rsidRPr="00E452BC">
              <w:rPr>
                <w:b w:val="0"/>
                <w:bCs/>
              </w:rPr>
              <w:t>tock Control</w:t>
            </w:r>
            <w:r w:rsidR="000A32BA">
              <w:rPr>
                <w:b w:val="0"/>
                <w:bCs/>
              </w:rPr>
              <w:t xml:space="preserve"> </w:t>
            </w:r>
            <w:r w:rsidR="0063539B">
              <w:rPr>
                <w:b w:val="0"/>
                <w:bCs/>
              </w:rPr>
              <w:t xml:space="preserve">&amp; </w:t>
            </w:r>
            <w:r w:rsidR="0063539B" w:rsidRPr="000A32BA">
              <w:rPr>
                <w:b w:val="0"/>
                <w:bCs/>
              </w:rPr>
              <w:t>Replenishment</w:t>
            </w:r>
          </w:p>
          <w:p w14:paraId="36DCC527" w14:textId="119AA548" w:rsidR="00E452BC" w:rsidRPr="00E452BC" w:rsidRDefault="00E452BC" w:rsidP="000A32BA">
            <w:pPr>
              <w:pStyle w:val="Heading4"/>
              <w:spacing w:line="360" w:lineRule="auto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Storekeeping</w:t>
            </w:r>
            <w:r w:rsidR="000A32BA">
              <w:rPr>
                <w:b w:val="0"/>
                <w:bCs/>
              </w:rPr>
              <w:t xml:space="preserve">, </w:t>
            </w:r>
            <w:r w:rsidRPr="00E452BC">
              <w:rPr>
                <w:b w:val="0"/>
                <w:bCs/>
              </w:rPr>
              <w:t>Warehouse Operations</w:t>
            </w:r>
            <w:r w:rsidR="000A32BA">
              <w:rPr>
                <w:b w:val="0"/>
                <w:bCs/>
              </w:rPr>
              <w:t xml:space="preserve"> &amp; Material Handling</w:t>
            </w:r>
          </w:p>
          <w:p w14:paraId="3F0383D4" w14:textId="01F62D77" w:rsidR="00E452BC" w:rsidRPr="00E452BC" w:rsidRDefault="00E452BC" w:rsidP="000A32BA">
            <w:pPr>
              <w:pStyle w:val="Heading4"/>
              <w:spacing w:line="360" w:lineRule="auto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 xml:space="preserve">Procurement </w:t>
            </w:r>
            <w:r w:rsidR="0063539B" w:rsidRPr="00E452BC">
              <w:rPr>
                <w:b w:val="0"/>
                <w:bCs/>
              </w:rPr>
              <w:t>Coordination</w:t>
            </w:r>
            <w:r w:rsidR="0063539B">
              <w:rPr>
                <w:b w:val="0"/>
                <w:bCs/>
              </w:rPr>
              <w:t xml:space="preserve">, </w:t>
            </w:r>
            <w:r w:rsidR="0063539B" w:rsidRPr="000A32BA">
              <w:rPr>
                <w:b w:val="0"/>
                <w:bCs/>
              </w:rPr>
              <w:t>Invoice</w:t>
            </w:r>
            <w:r w:rsidR="000A32BA" w:rsidRPr="000A32BA">
              <w:rPr>
                <w:b w:val="0"/>
                <w:bCs/>
              </w:rPr>
              <w:t xml:space="preserve"> &amp; GRN Processing</w:t>
            </w:r>
          </w:p>
          <w:p w14:paraId="65BDA1D8" w14:textId="05624C10" w:rsidR="00E452BC" w:rsidRDefault="00E452BC" w:rsidP="00A9405C">
            <w:pPr>
              <w:pStyle w:val="Heading4"/>
              <w:spacing w:line="360" w:lineRule="auto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Data Entry</w:t>
            </w:r>
            <w:r w:rsidR="000C069E">
              <w:rPr>
                <w:b w:val="0"/>
                <w:bCs/>
              </w:rPr>
              <w:t>/ ERP</w:t>
            </w:r>
            <w:r w:rsidR="000745A7">
              <w:rPr>
                <w:b w:val="0"/>
                <w:bCs/>
              </w:rPr>
              <w:t>(</w:t>
            </w:r>
            <w:r w:rsidR="000745A7" w:rsidRPr="000745A7">
              <w:rPr>
                <w:sz w:val="20"/>
                <w:szCs w:val="24"/>
              </w:rPr>
              <w:t>JULEB</w:t>
            </w:r>
            <w:r w:rsidR="00A9405C">
              <w:rPr>
                <w:sz w:val="20"/>
                <w:szCs w:val="24"/>
              </w:rPr>
              <w:t xml:space="preserve"> PROGRAM</w:t>
            </w:r>
            <w:r w:rsidR="00373C95">
              <w:rPr>
                <w:sz w:val="20"/>
                <w:szCs w:val="24"/>
              </w:rPr>
              <w:t xml:space="preserve">,Al-Faris </w:t>
            </w:r>
            <w:r w:rsidR="000745A7">
              <w:rPr>
                <w:b w:val="0"/>
                <w:bCs/>
              </w:rPr>
              <w:t>)</w:t>
            </w:r>
            <w:r w:rsidRPr="00E452BC">
              <w:rPr>
                <w:b w:val="0"/>
                <w:bCs/>
              </w:rPr>
              <w:t xml:space="preserve"> &amp; Inventory Software</w:t>
            </w:r>
          </w:p>
          <w:p w14:paraId="572DB73B" w14:textId="172C4A58" w:rsidR="000A32BA" w:rsidRPr="000A32BA" w:rsidRDefault="000A32BA" w:rsidP="000A32BA">
            <w:pPr>
              <w:pStyle w:val="Heading4"/>
              <w:spacing w:line="360" w:lineRule="auto"/>
              <w:rPr>
                <w:b w:val="0"/>
                <w:bCs/>
              </w:rPr>
            </w:pPr>
            <w:r w:rsidRPr="000A32BA">
              <w:rPr>
                <w:b w:val="0"/>
                <w:bCs/>
              </w:rPr>
              <w:t>FIFO / LIFO / Expiry Management</w:t>
            </w:r>
          </w:p>
          <w:p w14:paraId="34F7A272" w14:textId="77777777" w:rsidR="00E452BC" w:rsidRPr="00E452BC" w:rsidRDefault="00E452BC" w:rsidP="000A32BA">
            <w:pPr>
              <w:pStyle w:val="Heading4"/>
              <w:spacing w:line="360" w:lineRule="auto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Vendor &amp; Supplier Coordination</w:t>
            </w:r>
          </w:p>
          <w:p w14:paraId="2B7BCB2D" w14:textId="77777777" w:rsidR="00E452BC" w:rsidRPr="00E452BC" w:rsidRDefault="00E452BC" w:rsidP="000A32BA">
            <w:pPr>
              <w:pStyle w:val="Heading4"/>
              <w:spacing w:line="360" w:lineRule="auto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Arabic &amp; English Communication</w:t>
            </w:r>
          </w:p>
          <w:p w14:paraId="57D67DFB" w14:textId="77777777" w:rsidR="00E452BC" w:rsidRPr="00E452BC" w:rsidRDefault="00E452BC" w:rsidP="000A32BA">
            <w:pPr>
              <w:pStyle w:val="Heading4"/>
              <w:spacing w:line="360" w:lineRule="auto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MS Office &amp; Point of Sale (POS) Systems</w:t>
            </w:r>
          </w:p>
          <w:p w14:paraId="67FBF4FB" w14:textId="662B7F6A" w:rsidR="000A32BA" w:rsidRPr="000A32BA" w:rsidRDefault="00E452BC" w:rsidP="000A32BA">
            <w:pPr>
              <w:pStyle w:val="Heading4"/>
              <w:spacing w:line="360" w:lineRule="auto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Team Supervision &amp; Staff Training</w:t>
            </w:r>
          </w:p>
        </w:tc>
      </w:tr>
      <w:tr w:rsidR="008A16AB" w14:paraId="3DA6758A" w14:textId="77777777" w:rsidTr="00187C45">
        <w:trPr>
          <w:trHeight w:val="1125"/>
        </w:trPr>
        <w:tc>
          <w:tcPr>
            <w:tcW w:w="3811" w:type="dxa"/>
            <w:vMerge/>
          </w:tcPr>
          <w:p w14:paraId="329A14F2" w14:textId="77777777" w:rsidR="008A16AB" w:rsidRPr="008070E1" w:rsidRDefault="008A16AB" w:rsidP="0020750A">
            <w:pPr>
              <w:pStyle w:val="Heading3"/>
            </w:pPr>
          </w:p>
        </w:tc>
        <w:tc>
          <w:tcPr>
            <w:tcW w:w="315" w:type="dxa"/>
            <w:vMerge/>
          </w:tcPr>
          <w:p w14:paraId="5C224B0C" w14:textId="77777777" w:rsidR="008A16AB" w:rsidRDefault="008A16AB" w:rsidP="0020750A">
            <w:pPr>
              <w:tabs>
                <w:tab w:val="left" w:pos="990"/>
              </w:tabs>
            </w:pPr>
          </w:p>
        </w:tc>
        <w:tc>
          <w:tcPr>
            <w:tcW w:w="6851" w:type="dxa"/>
          </w:tcPr>
          <w:p w14:paraId="28DD850F" w14:textId="61BBB4A6" w:rsidR="008A16AB" w:rsidRDefault="00E452BC" w:rsidP="0020750A">
            <w:pPr>
              <w:pStyle w:val="Heading2"/>
            </w:pPr>
            <w:r>
              <w:t xml:space="preserve"> </w:t>
            </w:r>
            <w:r w:rsidRPr="00E452BC">
              <w:t>Professional Experience</w:t>
            </w:r>
          </w:p>
          <w:p w14:paraId="55466604" w14:textId="75CF99CC" w:rsidR="008A16AB" w:rsidRPr="00E452BC" w:rsidRDefault="00E452BC" w:rsidP="0020750A">
            <w:pPr>
              <w:pStyle w:val="Heading4"/>
              <w:rPr>
                <w:rFonts w:cs="Arial Unicode MS"/>
                <w:sz w:val="20"/>
                <w:szCs w:val="24"/>
                <w:rtl/>
              </w:rPr>
            </w:pPr>
            <w:r w:rsidRPr="00E452BC">
              <w:rPr>
                <w:rFonts w:cs="Arial Unicode MS"/>
                <w:sz w:val="20"/>
                <w:szCs w:val="24"/>
              </w:rPr>
              <w:t>BIN YAHIA Pharmacy – Saudi Arabia</w:t>
            </w:r>
          </w:p>
          <w:p w14:paraId="08C491EE" w14:textId="3A4D114D" w:rsidR="008A16AB" w:rsidRPr="00E452BC" w:rsidRDefault="00A2229A" w:rsidP="0020750A">
            <w:pPr>
              <w:pStyle w:val="Heading4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14"/>
                <w:szCs w:val="18"/>
              </w:rPr>
              <w:t>ACCOUNTANT,</w:t>
            </w:r>
            <w:r w:rsidR="00E452BC" w:rsidRPr="00E452BC">
              <w:rPr>
                <w:b w:val="0"/>
                <w:bCs/>
                <w:sz w:val="14"/>
                <w:szCs w:val="18"/>
              </w:rPr>
              <w:t xml:space="preserve"> </w:t>
            </w:r>
            <w:r w:rsidR="00E452BC" w:rsidRPr="00E452BC">
              <w:rPr>
                <w:b w:val="0"/>
                <w:bCs/>
                <w:sz w:val="20"/>
                <w:szCs w:val="20"/>
              </w:rPr>
              <w:t xml:space="preserve">Inventory &amp; Store Supervisor </w:t>
            </w:r>
          </w:p>
          <w:p w14:paraId="781F0F34" w14:textId="6CFF54AF" w:rsidR="008A16AB" w:rsidRDefault="000D402A" w:rsidP="00D53D82">
            <w:pPr>
              <w:pStyle w:val="Heading4"/>
              <w:rPr>
                <w:b w:val="0"/>
                <w:bCs/>
                <w:sz w:val="20"/>
                <w:szCs w:val="20"/>
              </w:rPr>
            </w:pPr>
            <w:r w:rsidRPr="004E6BE4">
              <w:rPr>
                <w:b w:val="0"/>
                <w:bCs/>
                <w:sz w:val="20"/>
                <w:szCs w:val="20"/>
              </w:rPr>
              <w:t>May-2013</w:t>
            </w:r>
            <w:r w:rsidR="00D53D82">
              <w:rPr>
                <w:b w:val="0"/>
                <w:bCs/>
                <w:sz w:val="20"/>
                <w:szCs w:val="20"/>
              </w:rPr>
              <w:t xml:space="preserve"> — 2-2026</w:t>
            </w:r>
          </w:p>
          <w:p w14:paraId="35921F85" w14:textId="77777777" w:rsidR="001C26FD" w:rsidRPr="001C26FD" w:rsidRDefault="001C26FD" w:rsidP="001C26FD"/>
          <w:p w14:paraId="5A97437D" w14:textId="77777777" w:rsidR="008A16AB" w:rsidRDefault="008A16AB" w:rsidP="0020750A"/>
          <w:p w14:paraId="02575F5A" w14:textId="724E13E5" w:rsidR="002F6FA5" w:rsidRDefault="002F6FA5" w:rsidP="002F6FA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Supervise day-to-day store and warehouse operations ensuring smooth material flow.</w:t>
            </w:r>
          </w:p>
          <w:p w14:paraId="11C0B626" w14:textId="5F8AAE63" w:rsidR="002F6FA5" w:rsidRDefault="002F6FA5" w:rsidP="002F6FA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Maintain stock ledgers and ensure timely entry of GRNs, invoices, and issue notes.</w:t>
            </w:r>
          </w:p>
          <w:p w14:paraId="2FB2CD53" w14:textId="7F0B3BC2" w:rsidR="002F6FA5" w:rsidRDefault="002F6FA5" w:rsidP="002F6FA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Perform physical stock verification, cycle counts, and reconcile discrepancies.</w:t>
            </w:r>
          </w:p>
          <w:p w14:paraId="1B02E6D0" w14:textId="0C20351F" w:rsidR="002F6FA5" w:rsidRDefault="002F6FA5" w:rsidP="002F6FA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Coordinate with procurement for replenishment of low stock or fast-moving items.</w:t>
            </w:r>
          </w:p>
          <w:p w14:paraId="7043E944" w14:textId="2190C9CB" w:rsidR="002F6FA5" w:rsidRDefault="002F6FA5" w:rsidP="002F6FA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Monitor stock expiry and ensure proper rotation using FIFO method.</w:t>
            </w:r>
          </w:p>
          <w:p w14:paraId="03D0AE7F" w14:textId="62997B80" w:rsidR="002F6FA5" w:rsidRDefault="002F6FA5" w:rsidP="002F6FA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Track purchase orders, follow up with suppliers, and resolve delivery discrepancies.</w:t>
            </w:r>
          </w:p>
          <w:p w14:paraId="5CC1E96C" w14:textId="76E03A60" w:rsidR="002F6FA5" w:rsidRDefault="002F6FA5" w:rsidP="002F6FA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Ensure adherence to safety, cleanliness, and compliance protocols in store areas.</w:t>
            </w:r>
          </w:p>
          <w:p w14:paraId="0C85F870" w14:textId="3D53E3AC" w:rsidR="002F6FA5" w:rsidRDefault="002F6FA5" w:rsidP="002F6FA5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Handle customer billing, record patient data, and assist with insurance claim entries.</w:t>
            </w:r>
          </w:p>
          <w:p w14:paraId="78261153" w14:textId="7A72A973" w:rsidR="00E452BC" w:rsidRDefault="00E452BC" w:rsidP="004C60F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Verified deliveries and ensured accurate recording of received goods in inventory system.</w:t>
            </w:r>
          </w:p>
          <w:p w14:paraId="521F9F69" w14:textId="387C84F1" w:rsidR="00E452BC" w:rsidRDefault="00E452BC" w:rsidP="004C60F2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Conducted regular stock audits and reconciled physical stock with system records.</w:t>
            </w:r>
          </w:p>
          <w:p w14:paraId="4DC225A7" w14:textId="795D7958" w:rsidR="004E6BE4" w:rsidRDefault="00E452BC" w:rsidP="00763E33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14" w:hanging="357"/>
            </w:pPr>
            <w:r>
              <w:t>Disposed of expired or surplus inventory in compliance with regulatory guidelines</w:t>
            </w:r>
            <w:r w:rsidR="002F6FA5">
              <w:t>.</w:t>
            </w:r>
          </w:p>
          <w:p w14:paraId="0578EFE1" w14:textId="5C1FDF30" w:rsidR="00E452BC" w:rsidRPr="00F94CE3" w:rsidRDefault="00E452BC" w:rsidP="00E452BC">
            <w:pPr>
              <w:pStyle w:val="Heading4"/>
              <w:rPr>
                <w:sz w:val="20"/>
                <w:szCs w:val="24"/>
              </w:rPr>
            </w:pPr>
            <w:r w:rsidRPr="00F94CE3">
              <w:rPr>
                <w:sz w:val="20"/>
                <w:szCs w:val="24"/>
              </w:rPr>
              <w:lastRenderedPageBreak/>
              <w:t>ZEEL AL HASUB Technology – Saudi Arabia</w:t>
            </w:r>
          </w:p>
          <w:p w14:paraId="0B97312E" w14:textId="77777777" w:rsidR="00E452BC" w:rsidRPr="00E452BC" w:rsidRDefault="00E452BC" w:rsidP="00E452BC">
            <w:pPr>
              <w:pStyle w:val="Heading4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Sales &amp; Inventory Assistant (Computer Equipment)</w:t>
            </w:r>
          </w:p>
          <w:p w14:paraId="42466C28" w14:textId="77777777" w:rsidR="00E452BC" w:rsidRPr="00E452BC" w:rsidRDefault="00E452BC" w:rsidP="00E452BC">
            <w:pPr>
              <w:pStyle w:val="Heading4"/>
              <w:rPr>
                <w:b w:val="0"/>
                <w:bCs/>
              </w:rPr>
            </w:pPr>
            <w:r w:rsidRPr="00E452BC">
              <w:rPr>
                <w:b w:val="0"/>
                <w:bCs/>
              </w:rPr>
              <w:t>Mar 2010 – Aug 2011</w:t>
            </w:r>
          </w:p>
          <w:p w14:paraId="22B00816" w14:textId="77777777" w:rsidR="00E452BC" w:rsidRDefault="00E452BC" w:rsidP="00E452BC">
            <w:pPr>
              <w:pStyle w:val="Heading4"/>
            </w:pPr>
          </w:p>
          <w:p w14:paraId="382F4C2A" w14:textId="746DA57B" w:rsidR="0063539B" w:rsidRPr="0063539B" w:rsidRDefault="0063539B" w:rsidP="0063539B">
            <w:pPr>
              <w:pStyle w:val="Heading4"/>
              <w:numPr>
                <w:ilvl w:val="0"/>
                <w:numId w:val="5"/>
              </w:numPr>
              <w:spacing w:line="360" w:lineRule="auto"/>
              <w:ind w:left="714" w:hanging="357"/>
              <w:rPr>
                <w:b w:val="0"/>
                <w:bCs/>
              </w:rPr>
            </w:pPr>
            <w:r w:rsidRPr="0063539B">
              <w:rPr>
                <w:b w:val="0"/>
                <w:bCs/>
              </w:rPr>
              <w:t>Handled inventory for IT equipment, ensuring proper labeling and storage.</w:t>
            </w:r>
          </w:p>
          <w:p w14:paraId="0989C466" w14:textId="615A138C" w:rsidR="0063539B" w:rsidRPr="0063539B" w:rsidRDefault="0063539B" w:rsidP="0063539B">
            <w:pPr>
              <w:pStyle w:val="Heading4"/>
              <w:numPr>
                <w:ilvl w:val="0"/>
                <w:numId w:val="5"/>
              </w:numPr>
              <w:spacing w:line="360" w:lineRule="auto"/>
              <w:ind w:left="714" w:hanging="357"/>
              <w:rPr>
                <w:b w:val="0"/>
                <w:bCs/>
              </w:rPr>
            </w:pPr>
            <w:r w:rsidRPr="0063539B">
              <w:rPr>
                <w:b w:val="0"/>
                <w:bCs/>
              </w:rPr>
              <w:t>Prepared delivery notes, sales invoices, and managed inward/outward stock registers.</w:t>
            </w:r>
          </w:p>
          <w:p w14:paraId="094DD1B2" w14:textId="5B408EA7" w:rsidR="0063539B" w:rsidRPr="0063539B" w:rsidRDefault="0063539B" w:rsidP="0063539B">
            <w:pPr>
              <w:pStyle w:val="Heading4"/>
              <w:numPr>
                <w:ilvl w:val="0"/>
                <w:numId w:val="5"/>
              </w:numPr>
              <w:spacing w:line="360" w:lineRule="auto"/>
              <w:ind w:left="714" w:hanging="357"/>
              <w:rPr>
                <w:b w:val="0"/>
                <w:bCs/>
              </w:rPr>
            </w:pPr>
            <w:r w:rsidRPr="0063539B">
              <w:rPr>
                <w:b w:val="0"/>
                <w:bCs/>
              </w:rPr>
              <w:t>Conducted periodic inventory checks and updated product availability in system.</w:t>
            </w:r>
          </w:p>
          <w:p w14:paraId="09725204" w14:textId="0AEFBDFF" w:rsidR="0063539B" w:rsidRPr="0063539B" w:rsidRDefault="0063539B" w:rsidP="0063539B">
            <w:pPr>
              <w:pStyle w:val="Heading4"/>
              <w:numPr>
                <w:ilvl w:val="0"/>
                <w:numId w:val="5"/>
              </w:numPr>
              <w:spacing w:line="360" w:lineRule="auto"/>
              <w:ind w:left="714" w:hanging="357"/>
              <w:rPr>
                <w:b w:val="0"/>
                <w:bCs/>
              </w:rPr>
            </w:pPr>
            <w:r w:rsidRPr="0063539B">
              <w:rPr>
                <w:b w:val="0"/>
                <w:bCs/>
              </w:rPr>
              <w:t>Assisted procurement team in forecasting and ordering based on past trends.</w:t>
            </w:r>
          </w:p>
          <w:p w14:paraId="01C10759" w14:textId="301F31D5" w:rsidR="0063539B" w:rsidRPr="0063539B" w:rsidRDefault="0063539B" w:rsidP="0063539B">
            <w:pPr>
              <w:pStyle w:val="Heading4"/>
              <w:numPr>
                <w:ilvl w:val="0"/>
                <w:numId w:val="5"/>
              </w:numPr>
              <w:spacing w:line="360" w:lineRule="auto"/>
              <w:ind w:left="714" w:hanging="357"/>
              <w:rPr>
                <w:b w:val="0"/>
                <w:bCs/>
              </w:rPr>
            </w:pPr>
            <w:r w:rsidRPr="0063539B">
              <w:rPr>
                <w:b w:val="0"/>
                <w:bCs/>
              </w:rPr>
              <w:t>Supported installation, basic troubleshooting, and coordination with service teams.</w:t>
            </w:r>
          </w:p>
          <w:p w14:paraId="65439508" w14:textId="501E38B9" w:rsidR="0063539B" w:rsidRPr="0063539B" w:rsidRDefault="0063539B" w:rsidP="0063539B">
            <w:pPr>
              <w:pStyle w:val="Heading4"/>
              <w:numPr>
                <w:ilvl w:val="0"/>
                <w:numId w:val="5"/>
              </w:numPr>
              <w:spacing w:line="360" w:lineRule="auto"/>
              <w:ind w:left="714" w:hanging="357"/>
              <w:rPr>
                <w:b w:val="0"/>
                <w:bCs/>
              </w:rPr>
            </w:pPr>
            <w:r w:rsidRPr="0063539B">
              <w:rPr>
                <w:b w:val="0"/>
                <w:bCs/>
              </w:rPr>
              <w:t>Maintained cleanliness and organization in display and storage areas.</w:t>
            </w:r>
          </w:p>
          <w:p w14:paraId="6CB93A7C" w14:textId="693FA17C" w:rsidR="0063539B" w:rsidRPr="0063539B" w:rsidRDefault="0063539B" w:rsidP="0063539B">
            <w:pPr>
              <w:pStyle w:val="Heading4"/>
              <w:numPr>
                <w:ilvl w:val="0"/>
                <w:numId w:val="5"/>
              </w:numPr>
              <w:spacing w:line="360" w:lineRule="auto"/>
              <w:ind w:left="714" w:hanging="357"/>
              <w:rPr>
                <w:b w:val="0"/>
                <w:bCs/>
              </w:rPr>
            </w:pPr>
            <w:proofErr w:type="gramStart"/>
            <w:r w:rsidRPr="0063539B">
              <w:rPr>
                <w:b w:val="0"/>
                <w:bCs/>
              </w:rPr>
              <w:t>Reported stock movements and customer feedback to store management.</w:t>
            </w:r>
            <w:proofErr w:type="gramEnd"/>
          </w:p>
          <w:p w14:paraId="2AA601F9" w14:textId="592062CF" w:rsidR="0063539B" w:rsidRDefault="0063539B" w:rsidP="0063539B"/>
        </w:tc>
      </w:tr>
      <w:tr w:rsidR="008A16AB" w14:paraId="0250F54C" w14:textId="77777777" w:rsidTr="00187C45">
        <w:trPr>
          <w:trHeight w:val="6472"/>
        </w:trPr>
        <w:tc>
          <w:tcPr>
            <w:tcW w:w="3811" w:type="dxa"/>
            <w:vMerge/>
          </w:tcPr>
          <w:p w14:paraId="35F7FEEF" w14:textId="77777777" w:rsidR="008A16AB" w:rsidRPr="008070E1" w:rsidRDefault="008A16AB" w:rsidP="0020750A">
            <w:pPr>
              <w:pStyle w:val="Heading3"/>
            </w:pPr>
          </w:p>
        </w:tc>
        <w:tc>
          <w:tcPr>
            <w:tcW w:w="315" w:type="dxa"/>
            <w:vMerge/>
          </w:tcPr>
          <w:p w14:paraId="05FBDB76" w14:textId="77777777" w:rsidR="008A16AB" w:rsidRDefault="008A16AB" w:rsidP="0020750A">
            <w:pPr>
              <w:tabs>
                <w:tab w:val="left" w:pos="990"/>
              </w:tabs>
            </w:pPr>
          </w:p>
        </w:tc>
        <w:tc>
          <w:tcPr>
            <w:tcW w:w="6851" w:type="dxa"/>
          </w:tcPr>
          <w:p w14:paraId="5970543F" w14:textId="77777777" w:rsidR="0063539B" w:rsidRDefault="0063539B" w:rsidP="004C60F2">
            <w:pPr>
              <w:pStyle w:val="Heading4"/>
              <w:rPr>
                <w:sz w:val="20"/>
                <w:szCs w:val="24"/>
              </w:rPr>
            </w:pPr>
          </w:p>
          <w:p w14:paraId="22E79367" w14:textId="5C3ADE55" w:rsidR="004C60F2" w:rsidRPr="004C60F2" w:rsidRDefault="004C60F2" w:rsidP="004C60F2">
            <w:pPr>
              <w:pStyle w:val="Heading4"/>
              <w:rPr>
                <w:sz w:val="20"/>
                <w:szCs w:val="24"/>
              </w:rPr>
            </w:pPr>
            <w:r w:rsidRPr="004C60F2">
              <w:rPr>
                <w:sz w:val="20"/>
                <w:szCs w:val="24"/>
              </w:rPr>
              <w:t xml:space="preserve">Education: </w:t>
            </w:r>
          </w:p>
          <w:p w14:paraId="3A2E574A" w14:textId="77777777" w:rsidR="004C60F2" w:rsidRDefault="004C60F2" w:rsidP="004C60F2"/>
          <w:p w14:paraId="290EA6BE" w14:textId="77777777" w:rsidR="004C60F2" w:rsidRDefault="004C60F2" w:rsidP="004C60F2">
            <w:r>
              <w:t>Secondary Education – Bihar Secondary Education Board, Patna</w:t>
            </w:r>
          </w:p>
          <w:p w14:paraId="321F9613" w14:textId="77777777" w:rsidR="004C60F2" w:rsidRDefault="004C60F2" w:rsidP="004C60F2"/>
          <w:p w14:paraId="5075D6AB" w14:textId="00CD2296" w:rsidR="00863E61" w:rsidRDefault="004C60F2" w:rsidP="004C60F2">
            <w:r>
              <w:t>Intermediate Education – Bihar Intermediate Education Council, Patna</w:t>
            </w:r>
          </w:p>
          <w:p w14:paraId="1B5401BA" w14:textId="14A799E8" w:rsidR="00384A0A" w:rsidRDefault="00384A0A" w:rsidP="004C60F2">
            <w:r>
              <w:t>Diploma course From NIIT( National Institute of Information Technology )</w:t>
            </w:r>
          </w:p>
          <w:p w14:paraId="7CC80CAE" w14:textId="0DAE599B" w:rsidR="00384A0A" w:rsidRDefault="00384A0A" w:rsidP="004C60F2">
            <w:r>
              <w:t>Delhi India</w:t>
            </w:r>
          </w:p>
          <w:p w14:paraId="02678414" w14:textId="77777777" w:rsidR="00BC2894" w:rsidRDefault="00BC2894" w:rsidP="004C60F2"/>
          <w:p w14:paraId="10EC6E3A" w14:textId="77777777" w:rsidR="004C60F2" w:rsidRDefault="004C60F2" w:rsidP="004C60F2"/>
          <w:p w14:paraId="78805EC9" w14:textId="77777777" w:rsidR="004C60F2" w:rsidRPr="004C60F2" w:rsidRDefault="004C60F2" w:rsidP="004C60F2">
            <w:pPr>
              <w:rPr>
                <w:b/>
                <w:bCs/>
              </w:rPr>
            </w:pPr>
            <w:r w:rsidRPr="004C60F2">
              <w:rPr>
                <w:b/>
                <w:bCs/>
              </w:rPr>
              <w:t>Certifications &amp; Licenses</w:t>
            </w:r>
          </w:p>
          <w:p w14:paraId="6FC1388E" w14:textId="77777777" w:rsidR="004C60F2" w:rsidRPr="00DD3166" w:rsidRDefault="004C60F2" w:rsidP="004C60F2">
            <w:pPr>
              <w:numPr>
                <w:ilvl w:val="0"/>
                <w:numId w:val="6"/>
              </w:numPr>
              <w:spacing w:line="360" w:lineRule="auto"/>
              <w:ind w:left="714" w:hanging="357"/>
              <w:rPr>
                <w:b/>
                <w:bCs/>
                <w:sz w:val="20"/>
                <w:szCs w:val="24"/>
              </w:rPr>
            </w:pPr>
            <w:r w:rsidRPr="00DD3166">
              <w:rPr>
                <w:b/>
                <w:bCs/>
                <w:sz w:val="20"/>
                <w:szCs w:val="24"/>
              </w:rPr>
              <w:t>Valid Saudi Driving License (Until: 8-Apr-2035)</w:t>
            </w:r>
          </w:p>
          <w:p w14:paraId="62A3A362" w14:textId="7F7E0C36" w:rsidR="004C60F2" w:rsidRPr="00DD3166" w:rsidRDefault="00AB1EA1" w:rsidP="004C60F2">
            <w:pPr>
              <w:numPr>
                <w:ilvl w:val="0"/>
                <w:numId w:val="6"/>
              </w:numPr>
              <w:spacing w:line="360" w:lineRule="auto"/>
              <w:ind w:left="714" w:hanging="357"/>
              <w:rPr>
                <w:b/>
                <w:bCs/>
                <w:sz w:val="20"/>
                <w:szCs w:val="24"/>
              </w:rPr>
            </w:pPr>
            <w:r w:rsidRPr="00DD3166">
              <w:rPr>
                <w:b/>
                <w:bCs/>
                <w:sz w:val="20"/>
                <w:szCs w:val="24"/>
              </w:rPr>
              <w:t>Valid Saudi IQMA</w:t>
            </w:r>
            <w:r w:rsidR="004C60F2" w:rsidRPr="00DD3166">
              <w:rPr>
                <w:b/>
                <w:bCs/>
                <w:sz w:val="20"/>
                <w:szCs w:val="24"/>
              </w:rPr>
              <w:t xml:space="preserve"> (Until: 17-Jun-2026)</w:t>
            </w:r>
          </w:p>
          <w:p w14:paraId="3ABFD3EC" w14:textId="77777777" w:rsidR="004C60F2" w:rsidRPr="00DD3166" w:rsidRDefault="004C60F2" w:rsidP="004C60F2">
            <w:pPr>
              <w:numPr>
                <w:ilvl w:val="0"/>
                <w:numId w:val="6"/>
              </w:numPr>
              <w:spacing w:line="360" w:lineRule="auto"/>
              <w:ind w:left="714" w:hanging="357"/>
              <w:rPr>
                <w:b/>
                <w:bCs/>
                <w:sz w:val="20"/>
                <w:szCs w:val="24"/>
              </w:rPr>
            </w:pPr>
            <w:r w:rsidRPr="00DD3166">
              <w:rPr>
                <w:b/>
                <w:bCs/>
                <w:sz w:val="20"/>
                <w:szCs w:val="24"/>
              </w:rPr>
              <w:t>Passport No.: W0309354</w:t>
            </w:r>
          </w:p>
          <w:p w14:paraId="6C31DF18" w14:textId="55E16B07" w:rsidR="004C60F2" w:rsidRPr="00DD3166" w:rsidRDefault="00AB1EA1" w:rsidP="004C60F2">
            <w:pPr>
              <w:numPr>
                <w:ilvl w:val="0"/>
                <w:numId w:val="6"/>
              </w:numPr>
              <w:spacing w:line="360" w:lineRule="auto"/>
              <w:ind w:left="714" w:hanging="357"/>
              <w:rPr>
                <w:b/>
                <w:bCs/>
                <w:sz w:val="20"/>
                <w:szCs w:val="24"/>
              </w:rPr>
            </w:pPr>
            <w:r w:rsidRPr="00DD3166">
              <w:rPr>
                <w:b/>
                <w:bCs/>
                <w:sz w:val="20"/>
                <w:szCs w:val="24"/>
              </w:rPr>
              <w:t>IQMA</w:t>
            </w:r>
            <w:r w:rsidR="004C60F2" w:rsidRPr="00DD3166">
              <w:rPr>
                <w:b/>
                <w:bCs/>
                <w:sz w:val="20"/>
                <w:szCs w:val="24"/>
              </w:rPr>
              <w:t xml:space="preserve"> No.: 2352213355</w:t>
            </w:r>
          </w:p>
          <w:p w14:paraId="15F6D44D" w14:textId="77777777" w:rsidR="004C60F2" w:rsidRDefault="004C60F2" w:rsidP="004C60F2"/>
          <w:p w14:paraId="34876972" w14:textId="77777777" w:rsidR="004C60F2" w:rsidRDefault="00DD3166" w:rsidP="004E6BE4">
            <w:r>
              <w:t>I have 17 years work experience in Kingdom of Saudi Arabia in different field</w:t>
            </w:r>
          </w:p>
          <w:p w14:paraId="690E5D22" w14:textId="77777777" w:rsidR="003C5376" w:rsidRDefault="003C5376" w:rsidP="004E6BE4">
            <w:r>
              <w:t xml:space="preserve">(13 Years work as </w:t>
            </w:r>
            <w:proofErr w:type="spellStart"/>
            <w:r>
              <w:t>a</w:t>
            </w:r>
            <w:proofErr w:type="spellEnd"/>
            <w:r>
              <w:t xml:space="preserve"> Accountant + Store management And 5 years in IT Sector </w:t>
            </w:r>
            <w:r w:rsidR="00AA6309">
              <w:t>in a shop sales &amp; services Laptop, Desktop</w:t>
            </w:r>
            <w:r>
              <w:t>)</w:t>
            </w:r>
          </w:p>
          <w:p w14:paraId="6717CD79" w14:textId="77777777" w:rsidR="002D288A" w:rsidRDefault="002D288A" w:rsidP="004E6BE4"/>
          <w:p w14:paraId="173278EC" w14:textId="77777777" w:rsidR="002D288A" w:rsidRDefault="002D288A" w:rsidP="004E6BE4"/>
          <w:p w14:paraId="2A1F0008" w14:textId="4D3B6067" w:rsidR="002D288A" w:rsidRDefault="002D288A" w:rsidP="004E6BE4">
            <w:bookmarkStart w:id="0" w:name="_GoBack"/>
            <w:bookmarkEnd w:id="0"/>
          </w:p>
        </w:tc>
      </w:tr>
    </w:tbl>
    <w:p w14:paraId="2EDB1D27" w14:textId="77777777" w:rsidR="002B4F72" w:rsidRDefault="002B4F72" w:rsidP="000C45FF">
      <w:pPr>
        <w:tabs>
          <w:tab w:val="left" w:pos="990"/>
        </w:tabs>
      </w:pPr>
    </w:p>
    <w:sectPr w:rsidR="002B4F72" w:rsidSect="00A4577C">
      <w:headerReference w:type="default" r:id="rId14"/>
      <w:pgSz w:w="12240" w:h="15840" w:code="1"/>
      <w:pgMar w:top="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65148" w14:textId="77777777" w:rsidR="00781E17" w:rsidRDefault="00781E17" w:rsidP="000C45FF">
      <w:r>
        <w:separator/>
      </w:r>
    </w:p>
  </w:endnote>
  <w:endnote w:type="continuationSeparator" w:id="0">
    <w:p w14:paraId="4B0C3BEA" w14:textId="77777777" w:rsidR="00781E17" w:rsidRDefault="00781E1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7CDCEA" w14:textId="77777777" w:rsidR="00781E17" w:rsidRDefault="00781E17" w:rsidP="000C45FF">
      <w:r>
        <w:separator/>
      </w:r>
    </w:p>
  </w:footnote>
  <w:footnote w:type="continuationSeparator" w:id="0">
    <w:p w14:paraId="35176A6F" w14:textId="77777777" w:rsidR="00781E17" w:rsidRDefault="00781E17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40A77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12E5966F" wp14:editId="0BBBF79E">
          <wp:simplePos x="0" y="0"/>
          <wp:positionH relativeFrom="page">
            <wp:align>center</wp:align>
          </wp:positionH>
          <wp:positionV relativeFrom="page">
            <wp:posOffset>-69215</wp:posOffset>
          </wp:positionV>
          <wp:extent cx="7543800" cy="9877425"/>
          <wp:effectExtent l="0" t="0" r="0" b="9525"/>
          <wp:wrapNone/>
          <wp:docPr id="68" name="Graphic 68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176" cy="9880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02FC2"/>
    <w:multiLevelType w:val="hybridMultilevel"/>
    <w:tmpl w:val="DC0A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D2DC8"/>
    <w:multiLevelType w:val="hybridMultilevel"/>
    <w:tmpl w:val="022A7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C539E"/>
    <w:multiLevelType w:val="hybridMultilevel"/>
    <w:tmpl w:val="2530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8716B"/>
    <w:multiLevelType w:val="hybridMultilevel"/>
    <w:tmpl w:val="D07C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82F29"/>
    <w:multiLevelType w:val="multilevel"/>
    <w:tmpl w:val="C670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615D7A"/>
    <w:multiLevelType w:val="multilevel"/>
    <w:tmpl w:val="C456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4276E5"/>
    <w:multiLevelType w:val="hybridMultilevel"/>
    <w:tmpl w:val="EA38E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00"/>
    <w:rsid w:val="000217D5"/>
    <w:rsid w:val="000318D3"/>
    <w:rsid w:val="00036450"/>
    <w:rsid w:val="000555A7"/>
    <w:rsid w:val="000745A7"/>
    <w:rsid w:val="00094499"/>
    <w:rsid w:val="000A1683"/>
    <w:rsid w:val="000A32BA"/>
    <w:rsid w:val="000A4CD5"/>
    <w:rsid w:val="000B6F5A"/>
    <w:rsid w:val="000C069E"/>
    <w:rsid w:val="000C45FF"/>
    <w:rsid w:val="000D402A"/>
    <w:rsid w:val="000D4281"/>
    <w:rsid w:val="000E3FD1"/>
    <w:rsid w:val="000F3C72"/>
    <w:rsid w:val="00112054"/>
    <w:rsid w:val="00121CE6"/>
    <w:rsid w:val="00125966"/>
    <w:rsid w:val="001338FB"/>
    <w:rsid w:val="00141351"/>
    <w:rsid w:val="001421E1"/>
    <w:rsid w:val="001455EA"/>
    <w:rsid w:val="001525E1"/>
    <w:rsid w:val="00152805"/>
    <w:rsid w:val="001622D1"/>
    <w:rsid w:val="00180329"/>
    <w:rsid w:val="00187C45"/>
    <w:rsid w:val="0019001F"/>
    <w:rsid w:val="001A71C9"/>
    <w:rsid w:val="001A74A5"/>
    <w:rsid w:val="001B0282"/>
    <w:rsid w:val="001B2ABD"/>
    <w:rsid w:val="001C26FD"/>
    <w:rsid w:val="001D518E"/>
    <w:rsid w:val="001E0391"/>
    <w:rsid w:val="001E1759"/>
    <w:rsid w:val="001E1B37"/>
    <w:rsid w:val="001F1ECC"/>
    <w:rsid w:val="0020750A"/>
    <w:rsid w:val="002119AE"/>
    <w:rsid w:val="00212D59"/>
    <w:rsid w:val="002400EB"/>
    <w:rsid w:val="002427C6"/>
    <w:rsid w:val="00256CF7"/>
    <w:rsid w:val="00281FD5"/>
    <w:rsid w:val="002A3FCD"/>
    <w:rsid w:val="002A79D5"/>
    <w:rsid w:val="002B4F72"/>
    <w:rsid w:val="002C556D"/>
    <w:rsid w:val="002C7C00"/>
    <w:rsid w:val="002D288A"/>
    <w:rsid w:val="002D30CC"/>
    <w:rsid w:val="002E08EC"/>
    <w:rsid w:val="002E360B"/>
    <w:rsid w:val="002F6FA5"/>
    <w:rsid w:val="0030481B"/>
    <w:rsid w:val="00305CAF"/>
    <w:rsid w:val="003147BD"/>
    <w:rsid w:val="003156FC"/>
    <w:rsid w:val="003254B5"/>
    <w:rsid w:val="00327208"/>
    <w:rsid w:val="00332CAC"/>
    <w:rsid w:val="00341C77"/>
    <w:rsid w:val="0034209F"/>
    <w:rsid w:val="00363C84"/>
    <w:rsid w:val="0037121F"/>
    <w:rsid w:val="0037127A"/>
    <w:rsid w:val="00373C95"/>
    <w:rsid w:val="00384A0A"/>
    <w:rsid w:val="003A6B7D"/>
    <w:rsid w:val="003A6ED3"/>
    <w:rsid w:val="003B06CA"/>
    <w:rsid w:val="003C5376"/>
    <w:rsid w:val="003E0F44"/>
    <w:rsid w:val="004071FC"/>
    <w:rsid w:val="00422066"/>
    <w:rsid w:val="00424947"/>
    <w:rsid w:val="00445947"/>
    <w:rsid w:val="004813B3"/>
    <w:rsid w:val="00490037"/>
    <w:rsid w:val="00496591"/>
    <w:rsid w:val="004A7BAC"/>
    <w:rsid w:val="004B5648"/>
    <w:rsid w:val="004C60F2"/>
    <w:rsid w:val="004C63E4"/>
    <w:rsid w:val="004D2FB7"/>
    <w:rsid w:val="004D3011"/>
    <w:rsid w:val="004D5AEF"/>
    <w:rsid w:val="004E6BE4"/>
    <w:rsid w:val="004F1FC3"/>
    <w:rsid w:val="004F6983"/>
    <w:rsid w:val="005262AC"/>
    <w:rsid w:val="0056242C"/>
    <w:rsid w:val="0059785A"/>
    <w:rsid w:val="005D266F"/>
    <w:rsid w:val="005E39D5"/>
    <w:rsid w:val="006005BC"/>
    <w:rsid w:val="00600670"/>
    <w:rsid w:val="006026B9"/>
    <w:rsid w:val="006122FE"/>
    <w:rsid w:val="006177A9"/>
    <w:rsid w:val="0062123A"/>
    <w:rsid w:val="00624FE7"/>
    <w:rsid w:val="00626147"/>
    <w:rsid w:val="006335F0"/>
    <w:rsid w:val="0063539B"/>
    <w:rsid w:val="00637ACA"/>
    <w:rsid w:val="00646E75"/>
    <w:rsid w:val="00673FC2"/>
    <w:rsid w:val="006741C2"/>
    <w:rsid w:val="006771D0"/>
    <w:rsid w:val="00681D64"/>
    <w:rsid w:val="00686A88"/>
    <w:rsid w:val="006A743A"/>
    <w:rsid w:val="006C0D4F"/>
    <w:rsid w:val="006C17EC"/>
    <w:rsid w:val="006D0A2D"/>
    <w:rsid w:val="006D73F7"/>
    <w:rsid w:val="006F45F0"/>
    <w:rsid w:val="006F619B"/>
    <w:rsid w:val="00715FCB"/>
    <w:rsid w:val="007303D6"/>
    <w:rsid w:val="00734903"/>
    <w:rsid w:val="00743101"/>
    <w:rsid w:val="00756F4E"/>
    <w:rsid w:val="007775E1"/>
    <w:rsid w:val="00781E17"/>
    <w:rsid w:val="007867A0"/>
    <w:rsid w:val="007927F5"/>
    <w:rsid w:val="00792C12"/>
    <w:rsid w:val="007C2418"/>
    <w:rsid w:val="007D1206"/>
    <w:rsid w:val="007E35C3"/>
    <w:rsid w:val="0080216C"/>
    <w:rsid w:val="00802CA0"/>
    <w:rsid w:val="008070E1"/>
    <w:rsid w:val="0084456F"/>
    <w:rsid w:val="008565D3"/>
    <w:rsid w:val="00856EAF"/>
    <w:rsid w:val="0085764D"/>
    <w:rsid w:val="00860A68"/>
    <w:rsid w:val="00863E61"/>
    <w:rsid w:val="00873D07"/>
    <w:rsid w:val="008769E4"/>
    <w:rsid w:val="0087786F"/>
    <w:rsid w:val="00885E6E"/>
    <w:rsid w:val="00886746"/>
    <w:rsid w:val="00887819"/>
    <w:rsid w:val="008A16AB"/>
    <w:rsid w:val="008C1CC1"/>
    <w:rsid w:val="008C6B07"/>
    <w:rsid w:val="008D39EF"/>
    <w:rsid w:val="008D3A22"/>
    <w:rsid w:val="008E41CF"/>
    <w:rsid w:val="009027F0"/>
    <w:rsid w:val="009260CD"/>
    <w:rsid w:val="009264BC"/>
    <w:rsid w:val="0095001D"/>
    <w:rsid w:val="00952AB2"/>
    <w:rsid w:val="00952C25"/>
    <w:rsid w:val="00974DC2"/>
    <w:rsid w:val="009A7A82"/>
    <w:rsid w:val="009B7FFC"/>
    <w:rsid w:val="009C7258"/>
    <w:rsid w:val="009D1AC2"/>
    <w:rsid w:val="009D35E5"/>
    <w:rsid w:val="00A2118D"/>
    <w:rsid w:val="00A21C9D"/>
    <w:rsid w:val="00A2229A"/>
    <w:rsid w:val="00A32BBE"/>
    <w:rsid w:val="00A40323"/>
    <w:rsid w:val="00A4577C"/>
    <w:rsid w:val="00A85920"/>
    <w:rsid w:val="00A9405C"/>
    <w:rsid w:val="00AA3E07"/>
    <w:rsid w:val="00AA6309"/>
    <w:rsid w:val="00AB1EA1"/>
    <w:rsid w:val="00AD76E2"/>
    <w:rsid w:val="00AE1DF3"/>
    <w:rsid w:val="00AF26B3"/>
    <w:rsid w:val="00AF5101"/>
    <w:rsid w:val="00B05E04"/>
    <w:rsid w:val="00B07FDF"/>
    <w:rsid w:val="00B108E0"/>
    <w:rsid w:val="00B20152"/>
    <w:rsid w:val="00B33777"/>
    <w:rsid w:val="00B34E6C"/>
    <w:rsid w:val="00B359E4"/>
    <w:rsid w:val="00B36F75"/>
    <w:rsid w:val="00B57D98"/>
    <w:rsid w:val="00B70850"/>
    <w:rsid w:val="00B87092"/>
    <w:rsid w:val="00BC2894"/>
    <w:rsid w:val="00BC31A3"/>
    <w:rsid w:val="00C0071D"/>
    <w:rsid w:val="00C00778"/>
    <w:rsid w:val="00C066B6"/>
    <w:rsid w:val="00C37BA1"/>
    <w:rsid w:val="00C454BF"/>
    <w:rsid w:val="00C4674C"/>
    <w:rsid w:val="00C4727D"/>
    <w:rsid w:val="00C506CF"/>
    <w:rsid w:val="00C61A51"/>
    <w:rsid w:val="00C72BED"/>
    <w:rsid w:val="00C8700C"/>
    <w:rsid w:val="00C9578B"/>
    <w:rsid w:val="00CB0055"/>
    <w:rsid w:val="00CB2051"/>
    <w:rsid w:val="00CB7E6D"/>
    <w:rsid w:val="00CD1EB8"/>
    <w:rsid w:val="00CE52E3"/>
    <w:rsid w:val="00D00D3C"/>
    <w:rsid w:val="00D2522B"/>
    <w:rsid w:val="00D4089B"/>
    <w:rsid w:val="00D422DE"/>
    <w:rsid w:val="00D45D9A"/>
    <w:rsid w:val="00D53D82"/>
    <w:rsid w:val="00D5459D"/>
    <w:rsid w:val="00D72360"/>
    <w:rsid w:val="00D74F08"/>
    <w:rsid w:val="00D91875"/>
    <w:rsid w:val="00DA1F4D"/>
    <w:rsid w:val="00DB40F2"/>
    <w:rsid w:val="00DC3AB5"/>
    <w:rsid w:val="00DD172A"/>
    <w:rsid w:val="00DD3166"/>
    <w:rsid w:val="00E16FA5"/>
    <w:rsid w:val="00E25A26"/>
    <w:rsid w:val="00E277F5"/>
    <w:rsid w:val="00E40275"/>
    <w:rsid w:val="00E4232C"/>
    <w:rsid w:val="00E4381A"/>
    <w:rsid w:val="00E452BC"/>
    <w:rsid w:val="00E46BA0"/>
    <w:rsid w:val="00E55D74"/>
    <w:rsid w:val="00E623EB"/>
    <w:rsid w:val="00E63A14"/>
    <w:rsid w:val="00E8159B"/>
    <w:rsid w:val="00ED2980"/>
    <w:rsid w:val="00ED33BB"/>
    <w:rsid w:val="00ED3F5C"/>
    <w:rsid w:val="00EE644F"/>
    <w:rsid w:val="00F14C9E"/>
    <w:rsid w:val="00F33E12"/>
    <w:rsid w:val="00F3682C"/>
    <w:rsid w:val="00F60274"/>
    <w:rsid w:val="00F77FB9"/>
    <w:rsid w:val="00F901A8"/>
    <w:rsid w:val="00F94CE3"/>
    <w:rsid w:val="00F9563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58EE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08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C00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2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52B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F08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qFormat/>
    <w:rsid w:val="00C007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02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5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yed92786@gmail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ubaker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4D298369E84F4EB2A6B2B56F55A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81D46-C33A-4BEF-A9DA-A55CA3123A22}"/>
      </w:docPartPr>
      <w:docPartBody>
        <w:p w:rsidR="002A37C2" w:rsidRDefault="00086363" w:rsidP="00086363">
          <w:pPr>
            <w:pStyle w:val="B14D298369E84F4EB2A6B2B56F55AE13"/>
          </w:pPr>
          <w:r w:rsidRPr="00CB0055"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63"/>
    <w:rsid w:val="000333E7"/>
    <w:rsid w:val="00086363"/>
    <w:rsid w:val="0008717F"/>
    <w:rsid w:val="00102A20"/>
    <w:rsid w:val="0013332F"/>
    <w:rsid w:val="00265D1C"/>
    <w:rsid w:val="002A37C2"/>
    <w:rsid w:val="002F5D26"/>
    <w:rsid w:val="00321E55"/>
    <w:rsid w:val="00385505"/>
    <w:rsid w:val="005956FF"/>
    <w:rsid w:val="005C0E91"/>
    <w:rsid w:val="00621074"/>
    <w:rsid w:val="006E2E08"/>
    <w:rsid w:val="006F0BA7"/>
    <w:rsid w:val="00713C78"/>
    <w:rsid w:val="00717363"/>
    <w:rsid w:val="007C4040"/>
    <w:rsid w:val="00843940"/>
    <w:rsid w:val="00952AB2"/>
    <w:rsid w:val="00A2093F"/>
    <w:rsid w:val="00B108E0"/>
    <w:rsid w:val="00B50A7A"/>
    <w:rsid w:val="00BD154A"/>
    <w:rsid w:val="00C721A1"/>
    <w:rsid w:val="00C8700C"/>
    <w:rsid w:val="00CA1AFA"/>
    <w:rsid w:val="00CC481B"/>
    <w:rsid w:val="00D55A4D"/>
    <w:rsid w:val="00DA5062"/>
    <w:rsid w:val="00E8159B"/>
    <w:rsid w:val="00EC3EBF"/>
    <w:rsid w:val="00EE3CBF"/>
    <w:rsid w:val="00EF76D4"/>
    <w:rsid w:val="00F26806"/>
    <w:rsid w:val="00F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086363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943634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86363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B14D298369E84F4EB2A6B2B56F55AE13">
    <w:name w:val="B14D298369E84F4EB2A6B2B56F55AE13"/>
    <w:rsid w:val="0008636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086363"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943634" w:themeColor="accent2" w:themeShade="B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86363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B14D298369E84F4EB2A6B2B56F55AE13">
    <w:name w:val="B14D298369E84F4EB2A6B2B56F55AE13"/>
    <w:rsid w:val="000863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2B0575-D012-459B-BC44-C197006AE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74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jayed</cp:lastModifiedBy>
  <cp:revision>42</cp:revision>
  <dcterms:created xsi:type="dcterms:W3CDTF">2020-06-27T09:43:00Z</dcterms:created>
  <dcterms:modified xsi:type="dcterms:W3CDTF">2026-04-08T16:43:00Z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